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D" w:rsidRPr="004866C3" w:rsidRDefault="004C0384" w:rsidP="00C017CD">
      <w:pPr>
        <w:rPr>
          <w:sz w:val="16"/>
          <w:szCs w:val="16"/>
        </w:rPr>
      </w:pPr>
      <w:r>
        <w:rPr>
          <w:sz w:val="16"/>
          <w:szCs w:val="16"/>
        </w:rPr>
        <w:t>Reference: OBPR21-01252</w:t>
      </w:r>
      <w:r w:rsidR="00C017CD" w:rsidRPr="004866C3">
        <w:rPr>
          <w:sz w:val="16"/>
          <w:szCs w:val="16"/>
        </w:rPr>
        <w:br/>
        <w:t xml:space="preserve">Telephone: 6271 </w:t>
      </w:r>
      <w:r w:rsidR="003A5B33">
        <w:rPr>
          <w:sz w:val="16"/>
          <w:szCs w:val="16"/>
        </w:rPr>
        <w:t>6270</w:t>
      </w:r>
      <w:r w:rsidR="00C017CD" w:rsidRPr="004866C3">
        <w:rPr>
          <w:sz w:val="16"/>
          <w:szCs w:val="16"/>
        </w:rPr>
        <w:br/>
        <w:t>e-mail: helpdesk</w:t>
      </w:r>
      <w:r w:rsidR="00C017CD">
        <w:rPr>
          <w:sz w:val="16"/>
          <w:szCs w:val="16"/>
        </w:rPr>
        <w:t>-obpr</w:t>
      </w:r>
      <w:r w:rsidR="00C017CD" w:rsidRPr="004866C3">
        <w:rPr>
          <w:sz w:val="16"/>
          <w:szCs w:val="16"/>
        </w:rPr>
        <w:t>@</w:t>
      </w:r>
      <w:r w:rsidR="00C017CD">
        <w:rPr>
          <w:sz w:val="16"/>
          <w:szCs w:val="16"/>
        </w:rPr>
        <w:t>pmc</w:t>
      </w:r>
      <w:r w:rsidR="00C017CD" w:rsidRPr="004866C3">
        <w:rPr>
          <w:sz w:val="16"/>
          <w:szCs w:val="16"/>
        </w:rPr>
        <w:t>.gov.au</w:t>
      </w:r>
    </w:p>
    <w:p w:rsidR="00C017CD" w:rsidRPr="00831CFB" w:rsidRDefault="00C017CD" w:rsidP="00C017CD">
      <w:pPr>
        <w:rPr>
          <w:highlight w:val="yellow"/>
        </w:rPr>
      </w:pPr>
    </w:p>
    <w:p w:rsidR="00C017CD" w:rsidRDefault="004C0384" w:rsidP="00C017CD">
      <w:r>
        <w:t>Ms Dianne Brown</w:t>
      </w:r>
    </w:p>
    <w:p w:rsidR="004C0384" w:rsidRDefault="004C0384" w:rsidP="00C017CD">
      <w:r>
        <w:t>Deputy Secretary, Transport</w:t>
      </w:r>
    </w:p>
    <w:p w:rsidR="004C0384" w:rsidRPr="004866C3" w:rsidRDefault="004C0384" w:rsidP="00C017CD">
      <w:r>
        <w:t>Department of Infrastructure, Transport, Regional Development and Communications</w:t>
      </w:r>
    </w:p>
    <w:p w:rsidR="00C017CD" w:rsidRPr="00831CFB" w:rsidRDefault="00C017CD" w:rsidP="00C017CD">
      <w:pPr>
        <w:rPr>
          <w:highlight w:val="yellow"/>
        </w:rPr>
      </w:pPr>
    </w:p>
    <w:p w:rsidR="00C017CD" w:rsidRPr="00831CFB" w:rsidRDefault="004C0384" w:rsidP="00C017CD">
      <w:r>
        <w:t>Dear Ms Brown</w:t>
      </w:r>
    </w:p>
    <w:p w:rsidR="00397484" w:rsidRPr="000409E7" w:rsidRDefault="00397484" w:rsidP="00397484">
      <w:pPr>
        <w:spacing w:before="24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Regulation Impact Statement – Second Pass </w:t>
      </w:r>
      <w:r w:rsidR="002C3A6A">
        <w:rPr>
          <w:rFonts w:ascii="Arial" w:hAnsi="Arial" w:cs="Arial"/>
          <w:b/>
        </w:rPr>
        <w:t xml:space="preserve">Final </w:t>
      </w:r>
      <w:r>
        <w:rPr>
          <w:rFonts w:ascii="Arial" w:hAnsi="Arial" w:cs="Arial"/>
          <w:b/>
        </w:rPr>
        <w:t xml:space="preserve">Assessment – </w:t>
      </w:r>
      <w:r w:rsidR="004C0384">
        <w:rPr>
          <w:rFonts w:ascii="Arial" w:hAnsi="Arial" w:cs="Arial"/>
          <w:b/>
        </w:rPr>
        <w:t>Heavy Vehicle Emissions Standards for Cleaner Air</w:t>
      </w:r>
    </w:p>
    <w:p w:rsidR="00397484" w:rsidRPr="00263184" w:rsidRDefault="00397484" w:rsidP="00397484">
      <w:pPr>
        <w:spacing w:before="240" w:line="300" w:lineRule="exact"/>
      </w:pPr>
      <w:r>
        <w:t xml:space="preserve">Thank you for your letter received on </w:t>
      </w:r>
      <w:r w:rsidR="004C0384">
        <w:t>16 December 2021</w:t>
      </w:r>
      <w:r w:rsidRPr="00263184">
        <w:t xml:space="preserve"> submitting a Regulation Impact Statement (RIS) on </w:t>
      </w:r>
      <w:r w:rsidR="004C0384">
        <w:t>Heavy Vehicle Emissions Standards for Cleaner Air</w:t>
      </w:r>
      <w:r w:rsidR="004C0384" w:rsidRPr="00263184">
        <w:t xml:space="preserve"> </w:t>
      </w:r>
      <w:r w:rsidRPr="00263184">
        <w:t xml:space="preserve">for formal </w:t>
      </w:r>
      <w:r>
        <w:t>Second Pass</w:t>
      </w:r>
      <w:r w:rsidRPr="00263184">
        <w:t xml:space="preserve"> </w:t>
      </w:r>
      <w:r>
        <w:t xml:space="preserve">Final </w:t>
      </w:r>
      <w:r w:rsidRPr="00263184">
        <w:t xml:space="preserve">Assessment. I note the RIS has been formally certified at the Deputy Secretary level consistent with the </w:t>
      </w:r>
      <w:r w:rsidRPr="00263184">
        <w:rPr>
          <w:i/>
        </w:rPr>
        <w:t>Australian Government Guide to Regulatory Impact Analysis</w:t>
      </w:r>
      <w:r w:rsidRPr="00263184">
        <w:t xml:space="preserve">. </w:t>
      </w:r>
    </w:p>
    <w:p w:rsidR="00397484" w:rsidRDefault="00397484" w:rsidP="00397484">
      <w:pPr>
        <w:spacing w:before="240" w:line="300" w:lineRule="exact"/>
      </w:pPr>
      <w:r>
        <w:t xml:space="preserve">I appreciate the Department’s constructive engagement on the RIS. </w:t>
      </w:r>
    </w:p>
    <w:p w:rsidR="0081703D" w:rsidRDefault="0081703D" w:rsidP="0081703D">
      <w:pPr>
        <w:pStyle w:val="BodyText"/>
        <w:spacing w:line="260" w:lineRule="auto"/>
        <w:ind w:right="70"/>
      </w:pPr>
      <w:r>
        <w:rPr>
          <w:spacing w:val="-1"/>
        </w:rPr>
        <w:t xml:space="preserve">The Office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 Regulation’s</w:t>
      </w:r>
      <w:r>
        <w:t xml:space="preserve"> </w:t>
      </w:r>
      <w:r>
        <w:rPr>
          <w:spacing w:val="-1"/>
        </w:rPr>
        <w:t>(OBPR’s) assessment</w:t>
      </w:r>
      <w:r>
        <w:t xml:space="preserve"> is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rPr>
          <w:spacing w:val="2"/>
        </w:rPr>
        <w:t xml:space="preserve"> </w:t>
      </w:r>
      <w:r>
        <w:rPr>
          <w:spacing w:val="-1"/>
        </w:rPr>
        <w:t>analysis</w:t>
      </w:r>
      <w:r>
        <w:t xml:space="preserve"> in the</w:t>
      </w:r>
      <w:r>
        <w:rPr>
          <w:spacing w:val="-1"/>
        </w:rPr>
        <w:t xml:space="preserve"> RIS</w:t>
      </w:r>
      <w:r>
        <w:t xml:space="preserve"> is </w:t>
      </w:r>
      <w:r>
        <w:rPr>
          <w:spacing w:val="-1"/>
        </w:rPr>
        <w:t>good</w:t>
      </w:r>
      <w:r>
        <w:t xml:space="preserve"> practice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 xml:space="preserve">therefore </w:t>
      </w:r>
      <w:r>
        <w:t xml:space="preserve">sufficient to </w:t>
      </w:r>
      <w:r>
        <w:rPr>
          <w:spacing w:val="-1"/>
        </w:rPr>
        <w:t>inform</w:t>
      </w:r>
      <w:r>
        <w:t xml:space="preserve"> a</w:t>
      </w:r>
      <w:r>
        <w:rPr>
          <w:spacing w:val="51"/>
        </w:rPr>
        <w:t xml:space="preserve"> </w:t>
      </w:r>
      <w:r>
        <w:rPr>
          <w:spacing w:val="-1"/>
        </w:rPr>
        <w:t>decision.</w:t>
      </w:r>
      <w:r>
        <w:t xml:space="preserve"> </w:t>
      </w:r>
      <w:r>
        <w:rPr>
          <w:spacing w:val="-1"/>
        </w:rPr>
        <w:t>The analysis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RIS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good</w:t>
      </w:r>
      <w:r>
        <w:t xml:space="preserve"> quality</w:t>
      </w:r>
      <w:r>
        <w:rPr>
          <w:spacing w:val="-5"/>
        </w:rPr>
        <w:t xml:space="preserve"> </w:t>
      </w:r>
      <w:r>
        <w:rPr>
          <w:spacing w:val="-1"/>
        </w:rPr>
        <w:t>overall.</w:t>
      </w:r>
      <w:r>
        <w:t xml:space="preserve"> </w:t>
      </w:r>
      <w:r>
        <w:rPr>
          <w:spacing w:val="-1"/>
        </w:rPr>
        <w:t>The RIS</w:t>
      </w:r>
      <w:r>
        <w:t xml:space="preserve"> </w:t>
      </w:r>
      <w:r>
        <w:rPr>
          <w:spacing w:val="-1"/>
        </w:rPr>
        <w:t>addresses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seven</w:t>
      </w:r>
      <w:r>
        <w:t xml:space="preserve"> </w:t>
      </w:r>
      <w:r>
        <w:rPr>
          <w:spacing w:val="-1"/>
        </w:rPr>
        <w:t>RIS</w:t>
      </w:r>
      <w:r>
        <w:rPr>
          <w:spacing w:val="79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follows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 xml:space="preserve">appropriate </w:t>
      </w:r>
      <w:r>
        <w:t>policy</w:t>
      </w:r>
      <w:r>
        <w:rPr>
          <w:spacing w:val="-5"/>
        </w:rPr>
        <w:t xml:space="preserve"> </w:t>
      </w:r>
      <w:r>
        <w:t xml:space="preserve">development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commensurate with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 xml:space="preserve">significance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problem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magnitude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intervention.</w:t>
      </w:r>
    </w:p>
    <w:p w:rsidR="00397484" w:rsidRDefault="00397484" w:rsidP="00397484">
      <w:pPr>
        <w:spacing w:before="240" w:line="300" w:lineRule="exact"/>
      </w:pPr>
      <w:r>
        <w:t xml:space="preserve">The RIS may now be provided to the decision-maker to inform their decision. </w:t>
      </w:r>
    </w:p>
    <w:p w:rsidR="00397484" w:rsidRPr="009B48AA" w:rsidRDefault="00397484" w:rsidP="00397484">
      <w:pPr>
        <w:spacing w:before="240" w:line="300" w:lineRule="exact"/>
      </w:pPr>
      <w:r>
        <w:t>We would appreciate you advising us when a final decision has been announced and forwarding a copy of the RIS in a form meeting the Government’s accessibility requirements. The OBPR will publish the RIS, along with your certification and this assessment, on the OBPR’s website</w:t>
      </w:r>
      <w:r w:rsidR="0067106D">
        <w:t xml:space="preserve"> </w:t>
      </w:r>
      <w:hyperlink r:id="rId11" w:history="1">
        <w:r w:rsidR="001A08A8">
          <w:rPr>
            <w:rStyle w:val="Hyperlink"/>
          </w:rPr>
          <w:t>https://obpr.pmc.gov.au/</w:t>
        </w:r>
      </w:hyperlink>
      <w:r>
        <w:t xml:space="preserve">. </w:t>
      </w:r>
    </w:p>
    <w:p w:rsidR="00397484" w:rsidRPr="00907934" w:rsidRDefault="00397484" w:rsidP="00397484">
      <w:pPr>
        <w:spacing w:before="240" w:line="300" w:lineRule="exact"/>
      </w:pPr>
      <w:r>
        <w:t xml:space="preserve">If you have any further queries, please do not hesitate to contact me. </w:t>
      </w:r>
    </w:p>
    <w:p w:rsidR="00397484" w:rsidRDefault="00397484" w:rsidP="00397484">
      <w:pPr>
        <w:spacing w:before="240" w:line="300" w:lineRule="exact"/>
      </w:pPr>
      <w:r>
        <w:t>Yours sincerely</w:t>
      </w: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  <w:contextualSpacing/>
      </w:pPr>
      <w:r>
        <w:t>Jason Lange</w:t>
      </w:r>
    </w:p>
    <w:p w:rsidR="00397484" w:rsidRDefault="00397484" w:rsidP="00397484">
      <w:pPr>
        <w:spacing w:before="240" w:line="300" w:lineRule="exact"/>
        <w:contextualSpacing/>
      </w:pPr>
      <w:r>
        <w:t>Executive Director</w:t>
      </w:r>
    </w:p>
    <w:p w:rsidR="00AE498A" w:rsidRPr="00B84A39" w:rsidRDefault="004F0B9B" w:rsidP="00397484">
      <w:r>
        <w:t>17 December 2021</w:t>
      </w:r>
      <w:bookmarkStart w:id="0" w:name="_GoBack"/>
      <w:bookmarkEnd w:id="0"/>
    </w:p>
    <w:sectPr w:rsidR="00AE498A" w:rsidRPr="00B84A39" w:rsidSect="00D61990">
      <w:headerReference w:type="default" r:id="rId12"/>
      <w:headerReference w:type="first" r:id="rId13"/>
      <w:footerReference w:type="first" r:id="rId14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6A" w:rsidRDefault="00E2366A" w:rsidP="001B0602">
      <w:pPr>
        <w:spacing w:line="240" w:lineRule="auto"/>
      </w:pPr>
      <w:r>
        <w:separator/>
      </w:r>
    </w:p>
  </w:endnote>
  <w:endnote w:type="continuationSeparator" w:id="0">
    <w:p w:rsidR="00E2366A" w:rsidRDefault="00E2366A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1A08A8" w:rsidRPr="001A08A8">
      <w:rPr>
        <w:rFonts w:ascii="Arial" w:hAnsi="Arial" w:cs="Arial"/>
        <w:sz w:val="16"/>
        <w:szCs w:val="16"/>
        <w:lang w:val="en-US"/>
      </w:rPr>
      <w:t>https://obpr.pmc.gov.au/</w:t>
    </w:r>
  </w:p>
  <w:p w:rsidR="00D33593" w:rsidRDefault="00D33593">
    <w:pPr>
      <w:tabs>
        <w:tab w:val="right" w:pos="8364"/>
      </w:tabs>
      <w:rPr>
        <w:rFonts w:ascii="Arial" w:hAnsi="Arial"/>
        <w:vanish/>
        <w:sz w:val="16"/>
      </w:rPr>
    </w:pPr>
    <w:r>
      <w:rPr>
        <w:rFonts w:ascii="Arial" w:hAnsi="Arial"/>
        <w:snapToGrid w:val="0"/>
        <w:vanish/>
        <w:sz w:val="16"/>
      </w:rPr>
      <w:fldChar w:fldCharType="begin"/>
    </w:r>
    <w:r>
      <w:rPr>
        <w:rFonts w:ascii="Arial" w:hAnsi="Arial"/>
        <w:snapToGrid w:val="0"/>
        <w:vanish/>
        <w:sz w:val="16"/>
      </w:rPr>
      <w:instrText xml:space="preserve"> FILENAME \p </w:instrText>
    </w:r>
    <w:r>
      <w:rPr>
        <w:rFonts w:ascii="Arial" w:hAnsi="Arial"/>
        <w:snapToGrid w:val="0"/>
        <w:vanish/>
        <w:sz w:val="16"/>
      </w:rPr>
      <w:fldChar w:fldCharType="separate"/>
    </w:r>
    <w:r w:rsidR="004C0384">
      <w:rPr>
        <w:rFonts w:ascii="Arial" w:hAnsi="Arial"/>
        <w:noProof/>
        <w:snapToGrid w:val="0"/>
        <w:vanish/>
        <w:sz w:val="16"/>
      </w:rPr>
      <w:t>Document6</w:t>
    </w:r>
    <w:r>
      <w:rPr>
        <w:rFonts w:ascii="Arial" w:hAnsi="Arial"/>
        <w:snapToGrid w:val="0"/>
        <w:vanish/>
        <w:sz w:val="16"/>
      </w:rPr>
      <w:fldChar w:fldCharType="end"/>
    </w:r>
    <w:r>
      <w:rPr>
        <w:rFonts w:ascii="Arial" w:hAnsi="Arial"/>
        <w:vanish/>
        <w:sz w:val="16"/>
      </w:rPr>
      <w:tab/>
      <w:t xml:space="preserve">Last Saved: </w:t>
    </w:r>
    <w:r>
      <w:rPr>
        <w:rFonts w:ascii="Arial" w:hAnsi="Arial"/>
        <w:vanish/>
        <w:sz w:val="16"/>
      </w:rPr>
      <w:fldChar w:fldCharType="begin"/>
    </w:r>
    <w:r>
      <w:rPr>
        <w:rFonts w:ascii="Arial" w:hAnsi="Arial"/>
        <w:vanish/>
        <w:sz w:val="16"/>
      </w:rPr>
      <w:instrText xml:space="preserve"> SAVEDATE \@ "d/MM/yy H:mm" \* MERGEFORMAT </w:instrText>
    </w:r>
    <w:r>
      <w:rPr>
        <w:rFonts w:ascii="Arial" w:hAnsi="Arial"/>
        <w:vanish/>
        <w:sz w:val="16"/>
      </w:rPr>
      <w:fldChar w:fldCharType="separate"/>
    </w:r>
    <w:r w:rsidR="004F0B9B">
      <w:rPr>
        <w:rFonts w:ascii="Arial" w:hAnsi="Arial"/>
        <w:noProof/>
        <w:vanish/>
        <w:sz w:val="16"/>
      </w:rPr>
      <w:t>16/12/21 19:56</w:t>
    </w:r>
    <w:r>
      <w:rPr>
        <w:rFonts w:ascii="Arial" w:hAnsi="Arial"/>
        <w:vanish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6A" w:rsidRDefault="00E2366A" w:rsidP="001B0602">
      <w:pPr>
        <w:spacing w:line="240" w:lineRule="auto"/>
      </w:pPr>
      <w:r>
        <w:separator/>
      </w:r>
    </w:p>
  </w:footnote>
  <w:footnote w:type="continuationSeparator" w:id="0">
    <w:p w:rsidR="00E2366A" w:rsidRDefault="00E2366A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0A29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FF3332" w:rsidP="00D61990">
    <w:pPr>
      <w:pStyle w:val="Header"/>
      <w:jc w:val="center"/>
    </w:pPr>
    <w:r w:rsidRPr="00B81AEF">
      <w:rPr>
        <w:noProof/>
        <w:lang w:eastAsia="en-AU"/>
      </w:rPr>
      <w:drawing>
        <wp:inline distT="0" distB="0" distL="0" distR="0">
          <wp:extent cx="3094355" cy="149987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E0B4179"/>
    <w:multiLevelType w:val="hybridMultilevel"/>
    <w:tmpl w:val="796C8242"/>
    <w:lvl w:ilvl="0" w:tplc="37229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84"/>
    <w:rsid w:val="0000046A"/>
    <w:rsid w:val="00002211"/>
    <w:rsid w:val="00007F73"/>
    <w:rsid w:val="00021B18"/>
    <w:rsid w:val="000265C2"/>
    <w:rsid w:val="000303D5"/>
    <w:rsid w:val="00033D41"/>
    <w:rsid w:val="00067650"/>
    <w:rsid w:val="000A29FE"/>
    <w:rsid w:val="000B0F89"/>
    <w:rsid w:val="000B27F3"/>
    <w:rsid w:val="000B77A5"/>
    <w:rsid w:val="000C73D3"/>
    <w:rsid w:val="000F0868"/>
    <w:rsid w:val="001007AB"/>
    <w:rsid w:val="00125DEB"/>
    <w:rsid w:val="0014361E"/>
    <w:rsid w:val="00143735"/>
    <w:rsid w:val="00167F79"/>
    <w:rsid w:val="001A08A8"/>
    <w:rsid w:val="001B0602"/>
    <w:rsid w:val="001B27BB"/>
    <w:rsid w:val="001B53AA"/>
    <w:rsid w:val="001B691F"/>
    <w:rsid w:val="001E0A6B"/>
    <w:rsid w:val="00207052"/>
    <w:rsid w:val="00225965"/>
    <w:rsid w:val="00242EE0"/>
    <w:rsid w:val="00263150"/>
    <w:rsid w:val="002737A2"/>
    <w:rsid w:val="00286861"/>
    <w:rsid w:val="00294BAA"/>
    <w:rsid w:val="002951A9"/>
    <w:rsid w:val="002A0CF6"/>
    <w:rsid w:val="002B5382"/>
    <w:rsid w:val="002C3A6A"/>
    <w:rsid w:val="002E64AE"/>
    <w:rsid w:val="002F549B"/>
    <w:rsid w:val="002F6771"/>
    <w:rsid w:val="00301C5A"/>
    <w:rsid w:val="00302797"/>
    <w:rsid w:val="003153D3"/>
    <w:rsid w:val="00326DD5"/>
    <w:rsid w:val="00332BCD"/>
    <w:rsid w:val="00363ED4"/>
    <w:rsid w:val="00367D70"/>
    <w:rsid w:val="00387F47"/>
    <w:rsid w:val="00397484"/>
    <w:rsid w:val="003A5B33"/>
    <w:rsid w:val="003B76BF"/>
    <w:rsid w:val="003D126F"/>
    <w:rsid w:val="004032A5"/>
    <w:rsid w:val="00405CEA"/>
    <w:rsid w:val="0041544B"/>
    <w:rsid w:val="00424357"/>
    <w:rsid w:val="00432C7C"/>
    <w:rsid w:val="00444D01"/>
    <w:rsid w:val="00460C8D"/>
    <w:rsid w:val="0048043E"/>
    <w:rsid w:val="00481495"/>
    <w:rsid w:val="00482DBC"/>
    <w:rsid w:val="004845EB"/>
    <w:rsid w:val="004866C3"/>
    <w:rsid w:val="004913DA"/>
    <w:rsid w:val="004A14CA"/>
    <w:rsid w:val="004A6AE4"/>
    <w:rsid w:val="004B7B68"/>
    <w:rsid w:val="004C0384"/>
    <w:rsid w:val="004D3A5C"/>
    <w:rsid w:val="004F0B9B"/>
    <w:rsid w:val="005022FE"/>
    <w:rsid w:val="00511912"/>
    <w:rsid w:val="00545B7F"/>
    <w:rsid w:val="00552B2E"/>
    <w:rsid w:val="0056236A"/>
    <w:rsid w:val="00572960"/>
    <w:rsid w:val="00573F8F"/>
    <w:rsid w:val="00581C35"/>
    <w:rsid w:val="00590B49"/>
    <w:rsid w:val="005921DC"/>
    <w:rsid w:val="005B4F62"/>
    <w:rsid w:val="005E68F1"/>
    <w:rsid w:val="005F24B8"/>
    <w:rsid w:val="005F7AE1"/>
    <w:rsid w:val="00604F83"/>
    <w:rsid w:val="00610CCB"/>
    <w:rsid w:val="00611107"/>
    <w:rsid w:val="00632D82"/>
    <w:rsid w:val="00637A7A"/>
    <w:rsid w:val="00642B39"/>
    <w:rsid w:val="006477F0"/>
    <w:rsid w:val="0067106D"/>
    <w:rsid w:val="00687D48"/>
    <w:rsid w:val="006F0053"/>
    <w:rsid w:val="006F51FE"/>
    <w:rsid w:val="006F5816"/>
    <w:rsid w:val="00705BD5"/>
    <w:rsid w:val="007153F2"/>
    <w:rsid w:val="0072226B"/>
    <w:rsid w:val="0075131C"/>
    <w:rsid w:val="00774ECA"/>
    <w:rsid w:val="007830B0"/>
    <w:rsid w:val="007A021C"/>
    <w:rsid w:val="007A10D3"/>
    <w:rsid w:val="007A367F"/>
    <w:rsid w:val="007B2229"/>
    <w:rsid w:val="007D2936"/>
    <w:rsid w:val="007D412A"/>
    <w:rsid w:val="007E1120"/>
    <w:rsid w:val="008030EB"/>
    <w:rsid w:val="008056B4"/>
    <w:rsid w:val="0081703D"/>
    <w:rsid w:val="00820249"/>
    <w:rsid w:val="00827748"/>
    <w:rsid w:val="00831CFB"/>
    <w:rsid w:val="0084392C"/>
    <w:rsid w:val="0085611B"/>
    <w:rsid w:val="00885082"/>
    <w:rsid w:val="008B74DF"/>
    <w:rsid w:val="008C2F61"/>
    <w:rsid w:val="00926962"/>
    <w:rsid w:val="00951AAD"/>
    <w:rsid w:val="0095574D"/>
    <w:rsid w:val="00961823"/>
    <w:rsid w:val="009731BF"/>
    <w:rsid w:val="009774ED"/>
    <w:rsid w:val="00981863"/>
    <w:rsid w:val="00991BBC"/>
    <w:rsid w:val="00994989"/>
    <w:rsid w:val="00997AD2"/>
    <w:rsid w:val="009A38C5"/>
    <w:rsid w:val="009C0ED2"/>
    <w:rsid w:val="009D323C"/>
    <w:rsid w:val="009D662A"/>
    <w:rsid w:val="009E1D71"/>
    <w:rsid w:val="009E2E8F"/>
    <w:rsid w:val="009E6B63"/>
    <w:rsid w:val="009F7DBA"/>
    <w:rsid w:val="00A01D61"/>
    <w:rsid w:val="00A032B3"/>
    <w:rsid w:val="00A225F2"/>
    <w:rsid w:val="00A30A68"/>
    <w:rsid w:val="00A32955"/>
    <w:rsid w:val="00A54E90"/>
    <w:rsid w:val="00A56737"/>
    <w:rsid w:val="00A76EED"/>
    <w:rsid w:val="00A92C95"/>
    <w:rsid w:val="00AB021F"/>
    <w:rsid w:val="00AB2077"/>
    <w:rsid w:val="00AD3FB9"/>
    <w:rsid w:val="00AD6B63"/>
    <w:rsid w:val="00AE22C3"/>
    <w:rsid w:val="00AE498A"/>
    <w:rsid w:val="00AE6545"/>
    <w:rsid w:val="00AE7ABE"/>
    <w:rsid w:val="00AF1948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55CA"/>
    <w:rsid w:val="00BB646C"/>
    <w:rsid w:val="00BC42D7"/>
    <w:rsid w:val="00BC6F20"/>
    <w:rsid w:val="00BD76B6"/>
    <w:rsid w:val="00BE0FD5"/>
    <w:rsid w:val="00C017CD"/>
    <w:rsid w:val="00C11984"/>
    <w:rsid w:val="00C176C8"/>
    <w:rsid w:val="00C23B16"/>
    <w:rsid w:val="00C5672F"/>
    <w:rsid w:val="00C73C9C"/>
    <w:rsid w:val="00C77121"/>
    <w:rsid w:val="00C8497D"/>
    <w:rsid w:val="00C9602D"/>
    <w:rsid w:val="00CA06BB"/>
    <w:rsid w:val="00CA30C3"/>
    <w:rsid w:val="00CB4524"/>
    <w:rsid w:val="00CB4B95"/>
    <w:rsid w:val="00CB7445"/>
    <w:rsid w:val="00CC4768"/>
    <w:rsid w:val="00CD2E78"/>
    <w:rsid w:val="00CF388D"/>
    <w:rsid w:val="00D21BDA"/>
    <w:rsid w:val="00D220D0"/>
    <w:rsid w:val="00D27047"/>
    <w:rsid w:val="00D33593"/>
    <w:rsid w:val="00D33741"/>
    <w:rsid w:val="00D61990"/>
    <w:rsid w:val="00D7770B"/>
    <w:rsid w:val="00D818D4"/>
    <w:rsid w:val="00DA1849"/>
    <w:rsid w:val="00DA26AB"/>
    <w:rsid w:val="00DB5975"/>
    <w:rsid w:val="00DD71BD"/>
    <w:rsid w:val="00DE5B31"/>
    <w:rsid w:val="00DF0126"/>
    <w:rsid w:val="00DF2086"/>
    <w:rsid w:val="00DF29EB"/>
    <w:rsid w:val="00E0230B"/>
    <w:rsid w:val="00E2366A"/>
    <w:rsid w:val="00E6559F"/>
    <w:rsid w:val="00E82DAD"/>
    <w:rsid w:val="00E9020E"/>
    <w:rsid w:val="00ED1C95"/>
    <w:rsid w:val="00EE189F"/>
    <w:rsid w:val="00EE7EF6"/>
    <w:rsid w:val="00EF4C70"/>
    <w:rsid w:val="00F16296"/>
    <w:rsid w:val="00F31734"/>
    <w:rsid w:val="00F71B4C"/>
    <w:rsid w:val="00F80D38"/>
    <w:rsid w:val="00F84A24"/>
    <w:rsid w:val="00F94068"/>
    <w:rsid w:val="00F94E80"/>
    <w:rsid w:val="00F96B22"/>
    <w:rsid w:val="00FA02B8"/>
    <w:rsid w:val="00FB108A"/>
    <w:rsid w:val="00FB59B7"/>
    <w:rsid w:val="00FC0464"/>
    <w:rsid w:val="00FD3958"/>
    <w:rsid w:val="00FD7C4B"/>
    <w:rsid w:val="00FE296D"/>
    <w:rsid w:val="00FF333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E272"/>
  <w15:chartTrackingRefBased/>
  <w15:docId w15:val="{AE617EBB-C1E6-4FE5-B742-B2F4EC3F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484"/>
    <w:rPr>
      <w:color w:val="0563C1" w:themeColor="hyperlink"/>
      <w:u w:val="single"/>
    </w:rPr>
  </w:style>
  <w:style w:type="paragraph" w:customStyle="1" w:styleId="Default">
    <w:name w:val="Default"/>
    <w:rsid w:val="004A1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bpr.pmc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pmc.gov.au\dfs\Group\Dereg\OBPR\1%20-%20OBPR%20Templates\23%20OBPR%20example%20letter%20-%20Second%20Pass%20Final%20Assess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96EF1E1B53D4DB650581373C5AE0B" ma:contentTypeVersion="0" ma:contentTypeDescription="Create a new document." ma:contentTypeScope="" ma:versionID="633272f5120e6b5c5cc7c1387308cc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74BF-CC98-46F4-BB1B-7A5D12DA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2352-A8EE-4953-BCD9-E9D01DABC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FBA92-D717-4BCA-93C0-45F8C40B8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DC120-BFA9-4208-9D3E-385EF0BA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 OBPR example letter - Second Pass Final Assessment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Mick</dc:creator>
  <cp:keywords/>
  <cp:lastModifiedBy>Hui, Alan</cp:lastModifiedBy>
  <cp:revision>2</cp:revision>
  <cp:lastPrinted>2015-05-08T04:56:00Z</cp:lastPrinted>
  <dcterms:created xsi:type="dcterms:W3CDTF">2022-10-19T01:16:00Z</dcterms:created>
  <dcterms:modified xsi:type="dcterms:W3CDTF">2022-10-19T01:16:00Z</dcterms:modified>
</cp:coreProperties>
</file>