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4669" w14:textId="0C9E7FB8" w:rsidR="00B159D3" w:rsidRPr="0015623E" w:rsidRDefault="001C1235">
      <w:r w:rsidRPr="0015623E">
        <w:t xml:space="preserve">20 </w:t>
      </w:r>
      <w:r w:rsidR="00564CB0" w:rsidRPr="0015623E">
        <w:t>May 2021</w:t>
      </w:r>
      <w:r w:rsidR="00B159D3" w:rsidRPr="0015623E">
        <w:br/>
      </w:r>
    </w:p>
    <w:tbl>
      <w:tblPr>
        <w:tblStyle w:val="TableGrid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0E6AC7" w:rsidRPr="0015623E" w14:paraId="740516C8" w14:textId="77777777" w:rsidTr="00536426">
        <w:tc>
          <w:tcPr>
            <w:tcW w:w="7839" w:type="dxa"/>
            <w:shd w:val="clear" w:color="auto" w:fill="auto"/>
          </w:tcPr>
          <w:p w14:paraId="740516C2" w14:textId="5DC58575" w:rsidR="000E6AC7" w:rsidRPr="0015623E" w:rsidRDefault="000E6AC7" w:rsidP="00536426">
            <w:pPr>
              <w:pStyle w:val="RecipientLetter"/>
            </w:pPr>
            <w:r w:rsidRPr="0015623E">
              <w:t xml:space="preserve">Mr Jason </w:t>
            </w:r>
            <w:r w:rsidR="00F658F3" w:rsidRPr="0015623E">
              <w:t>Lange</w:t>
            </w:r>
          </w:p>
          <w:p w14:paraId="740516C3" w14:textId="77777777" w:rsidR="000E6AC7" w:rsidRPr="0015623E" w:rsidRDefault="000E6AC7" w:rsidP="00536426">
            <w:pPr>
              <w:pStyle w:val="RecipientLetter"/>
            </w:pPr>
            <w:r w:rsidRPr="0015623E">
              <w:t>Executive Director</w:t>
            </w:r>
          </w:p>
          <w:p w14:paraId="740516C4" w14:textId="77777777" w:rsidR="000E6AC7" w:rsidRPr="0015623E" w:rsidRDefault="000E6AC7" w:rsidP="00536426">
            <w:pPr>
              <w:pStyle w:val="RecipientLetter"/>
            </w:pPr>
            <w:r w:rsidRPr="0015623E">
              <w:t>Office of Best Practice Regulation</w:t>
            </w:r>
          </w:p>
          <w:p w14:paraId="740516C5" w14:textId="77777777" w:rsidR="000E6AC7" w:rsidRPr="0015623E" w:rsidRDefault="000E6AC7" w:rsidP="00536426">
            <w:pPr>
              <w:pStyle w:val="RecipientLetter"/>
            </w:pPr>
            <w:r w:rsidRPr="0015623E">
              <w:t>Department of the Prime Minister and Cabinet</w:t>
            </w:r>
          </w:p>
          <w:p w14:paraId="740516C6" w14:textId="77777777" w:rsidR="000E6AC7" w:rsidRPr="0015623E" w:rsidRDefault="000E6AC7" w:rsidP="00536426">
            <w:pPr>
              <w:pStyle w:val="RecipientLetter"/>
            </w:pPr>
            <w:r w:rsidRPr="0015623E">
              <w:t xml:space="preserve">1 National Circuit </w:t>
            </w:r>
          </w:p>
          <w:p w14:paraId="740516C7" w14:textId="77777777" w:rsidR="000E6AC7" w:rsidRPr="0015623E" w:rsidRDefault="000E6AC7" w:rsidP="00536426">
            <w:pPr>
              <w:pStyle w:val="RecipientLetter"/>
            </w:pPr>
            <w:r w:rsidRPr="0015623E">
              <w:t>BARTON ACT 2600</w:t>
            </w:r>
          </w:p>
        </w:tc>
      </w:tr>
      <w:tr w:rsidR="000E6AC7" w:rsidRPr="0015623E" w14:paraId="740516CB" w14:textId="77777777" w:rsidTr="00536426">
        <w:trPr>
          <w:trHeight w:hRule="exact" w:val="560"/>
        </w:trPr>
        <w:tc>
          <w:tcPr>
            <w:tcW w:w="7839" w:type="dxa"/>
            <w:shd w:val="clear" w:color="auto" w:fill="auto"/>
          </w:tcPr>
          <w:p w14:paraId="740516C9" w14:textId="77777777" w:rsidR="000E6AC7" w:rsidRPr="0015623E" w:rsidRDefault="000E6AC7" w:rsidP="00536426">
            <w:pPr>
              <w:pStyle w:val="spacer"/>
            </w:pPr>
          </w:p>
          <w:p w14:paraId="740516CA" w14:textId="77777777" w:rsidR="000E6AC7" w:rsidRPr="0015623E" w:rsidRDefault="000E6AC7" w:rsidP="00536426">
            <w:pPr>
              <w:pStyle w:val="spacer"/>
              <w:rPr>
                <w:b/>
              </w:rPr>
            </w:pPr>
          </w:p>
        </w:tc>
      </w:tr>
      <w:tr w:rsidR="000E6AC7" w:rsidRPr="0015623E" w14:paraId="740516CD" w14:textId="77777777" w:rsidTr="00536426">
        <w:tc>
          <w:tcPr>
            <w:tcW w:w="7839" w:type="dxa"/>
            <w:shd w:val="clear" w:color="auto" w:fill="auto"/>
          </w:tcPr>
          <w:p w14:paraId="740516CC" w14:textId="5CF202C6" w:rsidR="000E6AC7" w:rsidRPr="0015623E" w:rsidRDefault="000E6AC7" w:rsidP="00536426">
            <w:pPr>
              <w:pStyle w:val="RecipientLetter"/>
              <w:rPr>
                <w:szCs w:val="19"/>
              </w:rPr>
            </w:pPr>
            <w:r w:rsidRPr="0015623E">
              <w:rPr>
                <w:szCs w:val="19"/>
              </w:rPr>
              <w:t>ACMA file reference</w:t>
            </w:r>
            <w:r w:rsidR="00C55034" w:rsidRPr="0015623E">
              <w:rPr>
                <w:szCs w:val="19"/>
              </w:rPr>
              <w:t>:</w:t>
            </w:r>
            <w:r w:rsidR="00155B42" w:rsidRPr="0015623E">
              <w:rPr>
                <w:szCs w:val="19"/>
              </w:rPr>
              <w:t xml:space="preserve"> ACMA2021/248</w:t>
            </w:r>
          </w:p>
        </w:tc>
      </w:tr>
      <w:tr w:rsidR="000E6AC7" w:rsidRPr="0015623E" w14:paraId="740516CF" w14:textId="77777777" w:rsidTr="00536426">
        <w:trPr>
          <w:trHeight w:hRule="exact" w:val="440"/>
        </w:trPr>
        <w:tc>
          <w:tcPr>
            <w:tcW w:w="7839" w:type="dxa"/>
            <w:shd w:val="clear" w:color="auto" w:fill="auto"/>
          </w:tcPr>
          <w:p w14:paraId="740516CE" w14:textId="77777777" w:rsidR="000E6AC7" w:rsidRPr="0015623E" w:rsidRDefault="000E6AC7" w:rsidP="00536426">
            <w:pPr>
              <w:pStyle w:val="spacer"/>
              <w:rPr>
                <w:sz w:val="19"/>
                <w:szCs w:val="19"/>
              </w:rPr>
            </w:pPr>
          </w:p>
        </w:tc>
      </w:tr>
    </w:tbl>
    <w:p w14:paraId="52E06449" w14:textId="77777777" w:rsidR="00442C49" w:rsidRPr="0015623E" w:rsidRDefault="00442C49" w:rsidP="00442C49">
      <w:pPr>
        <w:rPr>
          <w:szCs w:val="19"/>
        </w:rPr>
      </w:pPr>
      <w:r w:rsidRPr="0015623E">
        <w:rPr>
          <w:szCs w:val="19"/>
        </w:rPr>
        <w:t xml:space="preserve">Email: </w:t>
      </w:r>
      <w:hyperlink r:id="rId10" w:history="1">
        <w:r w:rsidRPr="0015623E">
          <w:rPr>
            <w:rStyle w:val="Hyperlink"/>
            <w:szCs w:val="19"/>
          </w:rPr>
          <w:t>helpdesk-OBPR@pmc.gov.au</w:t>
        </w:r>
      </w:hyperlink>
    </w:p>
    <w:p w14:paraId="05743763" w14:textId="77777777" w:rsidR="00442C49" w:rsidRPr="0015623E" w:rsidRDefault="00442C49" w:rsidP="00442C49">
      <w:pPr>
        <w:rPr>
          <w:szCs w:val="19"/>
        </w:rPr>
      </w:pPr>
    </w:p>
    <w:p w14:paraId="567D95E6" w14:textId="77777777" w:rsidR="00442C49" w:rsidRPr="0015623E" w:rsidRDefault="00442C49" w:rsidP="00442C49">
      <w:pPr>
        <w:rPr>
          <w:szCs w:val="19"/>
        </w:rPr>
      </w:pPr>
      <w:r w:rsidRPr="0015623E">
        <w:rPr>
          <w:szCs w:val="19"/>
        </w:rPr>
        <w:t>Dear Mr Lange</w:t>
      </w:r>
    </w:p>
    <w:p w14:paraId="2AEC7697" w14:textId="03FD5DAA" w:rsidR="00442C49" w:rsidRPr="0015623E" w:rsidRDefault="00442C49" w:rsidP="00442C49">
      <w:pPr>
        <w:pStyle w:val="Heading1"/>
        <w:spacing w:before="240" w:after="0" w:line="300" w:lineRule="exact"/>
        <w:rPr>
          <w:sz w:val="19"/>
          <w:szCs w:val="19"/>
        </w:rPr>
      </w:pPr>
      <w:r w:rsidRPr="0015623E">
        <w:rPr>
          <w:sz w:val="19"/>
          <w:szCs w:val="19"/>
        </w:rPr>
        <w:t>Certification of independent review</w:t>
      </w:r>
      <w:r w:rsidR="000138F0" w:rsidRPr="0015623E">
        <w:rPr>
          <w:sz w:val="19"/>
          <w:szCs w:val="19"/>
        </w:rPr>
        <w:t xml:space="preserve">: Implementation </w:t>
      </w:r>
      <w:r w:rsidR="00A71016" w:rsidRPr="0015623E">
        <w:rPr>
          <w:sz w:val="19"/>
          <w:szCs w:val="19"/>
        </w:rPr>
        <w:t>of the 1</w:t>
      </w:r>
      <w:r w:rsidR="00A71016" w:rsidRPr="0015623E">
        <w:rPr>
          <w:sz w:val="19"/>
          <w:szCs w:val="19"/>
          <w:vertAlign w:val="superscript"/>
        </w:rPr>
        <w:t>st</w:t>
      </w:r>
      <w:r w:rsidR="00A71016" w:rsidRPr="0015623E">
        <w:rPr>
          <w:sz w:val="19"/>
          <w:szCs w:val="19"/>
        </w:rPr>
        <w:t xml:space="preserve"> </w:t>
      </w:r>
      <w:r w:rsidR="00BD4626" w:rsidRPr="0015623E">
        <w:rPr>
          <w:sz w:val="19"/>
          <w:szCs w:val="19"/>
        </w:rPr>
        <w:t>tranche of the Spectrum Pricing Review</w:t>
      </w:r>
    </w:p>
    <w:p w14:paraId="5759489B" w14:textId="7BCADF03" w:rsidR="00C6478C" w:rsidRPr="0015623E" w:rsidRDefault="00442C49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I am writing to certify that the attached independent review</w:t>
      </w:r>
      <w:r w:rsidR="00C2204D" w:rsidRPr="0015623E">
        <w:rPr>
          <w:rFonts w:ascii="Arial" w:hAnsi="Arial" w:cs="Arial"/>
          <w:sz w:val="19"/>
          <w:szCs w:val="19"/>
        </w:rPr>
        <w:t xml:space="preserve"> ‘Implementation of the 1</w:t>
      </w:r>
      <w:r w:rsidR="00C2204D" w:rsidRPr="0015623E">
        <w:rPr>
          <w:rFonts w:ascii="Arial" w:hAnsi="Arial" w:cs="Arial"/>
          <w:sz w:val="19"/>
          <w:szCs w:val="19"/>
          <w:vertAlign w:val="superscript"/>
        </w:rPr>
        <w:t>st</w:t>
      </w:r>
      <w:r w:rsidR="00C2204D" w:rsidRPr="0015623E">
        <w:rPr>
          <w:rFonts w:ascii="Arial" w:hAnsi="Arial" w:cs="Arial"/>
          <w:sz w:val="19"/>
          <w:szCs w:val="19"/>
        </w:rPr>
        <w:t xml:space="preserve"> tranche of the Spectrum Pricing Review’ </w:t>
      </w:r>
      <w:r w:rsidRPr="0015623E">
        <w:rPr>
          <w:rFonts w:ascii="Arial" w:hAnsi="Arial" w:cs="Arial"/>
          <w:sz w:val="19"/>
          <w:szCs w:val="19"/>
        </w:rPr>
        <w:t>has undertaken a process and analysis equivalent to a Regulation Impact Statement (RIS).</w:t>
      </w:r>
      <w:r w:rsidR="00C2204D" w:rsidRPr="0015623E">
        <w:rPr>
          <w:rFonts w:ascii="Arial" w:hAnsi="Arial" w:cs="Arial"/>
          <w:sz w:val="19"/>
          <w:szCs w:val="19"/>
        </w:rPr>
        <w:t xml:space="preserve"> </w:t>
      </w:r>
      <w:r w:rsidR="00B63379" w:rsidRPr="0015623E">
        <w:rPr>
          <w:rFonts w:ascii="Arial" w:hAnsi="Arial" w:cs="Arial"/>
          <w:sz w:val="19"/>
          <w:szCs w:val="19"/>
        </w:rPr>
        <w:t xml:space="preserve">This review </w:t>
      </w:r>
      <w:r w:rsidR="00AC352B" w:rsidRPr="0015623E">
        <w:rPr>
          <w:rFonts w:ascii="Arial" w:hAnsi="Arial" w:cs="Arial"/>
          <w:sz w:val="19"/>
          <w:szCs w:val="19"/>
        </w:rPr>
        <w:t xml:space="preserve">was initiated </w:t>
      </w:r>
      <w:r w:rsidR="00116DB6" w:rsidRPr="0015623E">
        <w:rPr>
          <w:rFonts w:ascii="Arial" w:hAnsi="Arial" w:cs="Arial"/>
          <w:sz w:val="19"/>
          <w:szCs w:val="19"/>
        </w:rPr>
        <w:t xml:space="preserve">by the Department of Infrastructure, Transport, Regional Development and Communications </w:t>
      </w:r>
      <w:r w:rsidR="00F24711" w:rsidRPr="0015623E">
        <w:rPr>
          <w:rFonts w:ascii="Arial" w:hAnsi="Arial" w:cs="Arial"/>
          <w:sz w:val="19"/>
          <w:szCs w:val="19"/>
        </w:rPr>
        <w:t xml:space="preserve">with the publication of their </w:t>
      </w:r>
      <w:r w:rsidR="001E2FEE" w:rsidRPr="0015623E">
        <w:rPr>
          <w:rFonts w:ascii="Arial" w:hAnsi="Arial" w:cs="Arial"/>
          <w:sz w:val="19"/>
          <w:szCs w:val="19"/>
        </w:rPr>
        <w:t>initial review:</w:t>
      </w:r>
    </w:p>
    <w:p w14:paraId="130BD1E2" w14:textId="020C3C0A" w:rsidR="00F21AE9" w:rsidRPr="0015623E" w:rsidRDefault="00301E18" w:rsidP="001E2FEE">
      <w:pPr>
        <w:pStyle w:val="BodyText"/>
        <w:numPr>
          <w:ilvl w:val="0"/>
          <w:numId w:val="2"/>
        </w:numPr>
        <w:jc w:val="left"/>
        <w:rPr>
          <w:rFonts w:ascii="Arial" w:hAnsi="Arial" w:cs="Arial"/>
          <w:sz w:val="19"/>
          <w:szCs w:val="19"/>
        </w:rPr>
      </w:pPr>
      <w:hyperlink r:id="rId11" w:history="1">
        <w:r w:rsidR="00F24711" w:rsidRPr="0015623E">
          <w:rPr>
            <w:rStyle w:val="Hyperlink"/>
            <w:rFonts w:ascii="Arial" w:hAnsi="Arial" w:cs="Arial"/>
            <w:sz w:val="19"/>
            <w:szCs w:val="19"/>
          </w:rPr>
          <w:t>Spectrum Pricing Review</w:t>
        </w:r>
      </w:hyperlink>
      <w:r w:rsidR="00DF6163" w:rsidRPr="0015623E">
        <w:rPr>
          <w:rFonts w:ascii="Arial" w:hAnsi="Arial" w:cs="Arial"/>
          <w:sz w:val="19"/>
          <w:szCs w:val="19"/>
        </w:rPr>
        <w:t>, March 2018 (</w:t>
      </w:r>
      <w:r w:rsidR="00F21AE9" w:rsidRPr="0015623E">
        <w:rPr>
          <w:rFonts w:ascii="Arial" w:hAnsi="Arial" w:cs="Arial"/>
          <w:sz w:val="19"/>
          <w:szCs w:val="19"/>
        </w:rPr>
        <w:t>initial review)</w:t>
      </w:r>
    </w:p>
    <w:p w14:paraId="6EA74DAD" w14:textId="5057F2A5" w:rsidR="006F6F78" w:rsidRPr="0015623E" w:rsidRDefault="00C6478C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Following the publication of the initial review, two papers have been published</w:t>
      </w:r>
      <w:r w:rsidR="00882EDB" w:rsidRPr="0015623E">
        <w:rPr>
          <w:rFonts w:ascii="Arial" w:hAnsi="Arial" w:cs="Arial"/>
          <w:sz w:val="19"/>
          <w:szCs w:val="19"/>
        </w:rPr>
        <w:t xml:space="preserve"> by the ACMA</w:t>
      </w:r>
      <w:r w:rsidRPr="0015623E">
        <w:rPr>
          <w:rFonts w:ascii="Arial" w:hAnsi="Arial" w:cs="Arial"/>
          <w:sz w:val="19"/>
          <w:szCs w:val="19"/>
        </w:rPr>
        <w:t xml:space="preserve">, each of which </w:t>
      </w:r>
      <w:r w:rsidR="006F6F78" w:rsidRPr="0015623E">
        <w:rPr>
          <w:rFonts w:ascii="Arial" w:hAnsi="Arial" w:cs="Arial"/>
          <w:sz w:val="19"/>
          <w:szCs w:val="19"/>
        </w:rPr>
        <w:t>advanced the review to a further stage of the ACMA’s spectrum pricing review process:</w:t>
      </w:r>
    </w:p>
    <w:p w14:paraId="58EC2E69" w14:textId="05AD1589" w:rsidR="00D24A6E" w:rsidRPr="0015623E" w:rsidRDefault="00301E18" w:rsidP="008079E2">
      <w:pPr>
        <w:pStyle w:val="BodyText"/>
        <w:numPr>
          <w:ilvl w:val="0"/>
          <w:numId w:val="2"/>
        </w:numPr>
        <w:jc w:val="left"/>
        <w:rPr>
          <w:rFonts w:ascii="Arial" w:hAnsi="Arial" w:cs="Arial"/>
          <w:sz w:val="19"/>
          <w:szCs w:val="19"/>
        </w:rPr>
      </w:pPr>
      <w:hyperlink r:id="rId12" w:history="1">
        <w:r w:rsidR="00882EDB" w:rsidRPr="0015623E">
          <w:rPr>
            <w:rStyle w:val="Hyperlink"/>
            <w:rFonts w:ascii="Arial" w:hAnsi="Arial" w:cs="Arial"/>
            <w:sz w:val="19"/>
            <w:szCs w:val="19"/>
          </w:rPr>
          <w:t xml:space="preserve">Implementation of the </w:t>
        </w:r>
        <w:r w:rsidR="00D24A6E" w:rsidRPr="0015623E">
          <w:rPr>
            <w:rStyle w:val="Hyperlink"/>
            <w:rFonts w:ascii="Arial" w:hAnsi="Arial" w:cs="Arial"/>
            <w:sz w:val="19"/>
            <w:szCs w:val="19"/>
          </w:rPr>
          <w:t>Spectrum Pricing Review</w:t>
        </w:r>
      </w:hyperlink>
      <w:r w:rsidR="00D24A6E" w:rsidRPr="0015623E">
        <w:rPr>
          <w:rFonts w:ascii="Arial" w:hAnsi="Arial" w:cs="Arial"/>
          <w:sz w:val="19"/>
          <w:szCs w:val="19"/>
        </w:rPr>
        <w:t>, March 2020 (consultation paper)</w:t>
      </w:r>
    </w:p>
    <w:p w14:paraId="4C8E571F" w14:textId="31920F94" w:rsidR="00442C49" w:rsidRPr="0015623E" w:rsidRDefault="00301E18" w:rsidP="00442C49">
      <w:pPr>
        <w:pStyle w:val="BodyText"/>
        <w:numPr>
          <w:ilvl w:val="0"/>
          <w:numId w:val="2"/>
        </w:numPr>
        <w:spacing w:before="0"/>
        <w:ind w:left="714" w:hanging="357"/>
        <w:jc w:val="left"/>
        <w:rPr>
          <w:rFonts w:ascii="Arial" w:hAnsi="Arial" w:cs="Arial"/>
          <w:sz w:val="19"/>
          <w:szCs w:val="19"/>
        </w:rPr>
      </w:pPr>
      <w:hyperlink r:id="rId13" w:history="1">
        <w:r w:rsidR="00882EDB" w:rsidRPr="0015623E">
          <w:rPr>
            <w:rStyle w:val="Hyperlink"/>
            <w:rFonts w:ascii="Arial" w:hAnsi="Arial" w:cs="Arial"/>
            <w:sz w:val="19"/>
            <w:szCs w:val="19"/>
          </w:rPr>
          <w:t>Response to</w:t>
        </w:r>
        <w:r w:rsidR="008079E2" w:rsidRPr="0015623E">
          <w:rPr>
            <w:rStyle w:val="Hyperlink"/>
            <w:rFonts w:ascii="Arial" w:hAnsi="Arial" w:cs="Arial"/>
            <w:sz w:val="19"/>
            <w:szCs w:val="19"/>
          </w:rPr>
          <w:t xml:space="preserve"> implementation of the Spectrum Pricing Review</w:t>
        </w:r>
      </w:hyperlink>
      <w:r w:rsidR="008079E2" w:rsidRPr="0015623E">
        <w:rPr>
          <w:rFonts w:ascii="Arial" w:hAnsi="Arial" w:cs="Arial"/>
          <w:sz w:val="19"/>
          <w:szCs w:val="19"/>
        </w:rPr>
        <w:t>, December 2020 (response paper)</w:t>
      </w:r>
    </w:p>
    <w:p w14:paraId="0BB1190E" w14:textId="241264CE" w:rsidR="00442C49" w:rsidRPr="0015623E" w:rsidRDefault="00442C49" w:rsidP="00442C49">
      <w:pPr>
        <w:pStyle w:val="BodyText"/>
        <w:jc w:val="left"/>
        <w:rPr>
          <w:rFonts w:ascii="Arial" w:hAnsi="Arial" w:cs="Arial"/>
          <w:color w:val="FF0000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I certify that</w:t>
      </w:r>
      <w:r w:rsidR="00326487" w:rsidRPr="0015623E">
        <w:rPr>
          <w:rFonts w:ascii="Arial" w:hAnsi="Arial" w:cs="Arial"/>
          <w:sz w:val="19"/>
          <w:szCs w:val="19"/>
        </w:rPr>
        <w:t xml:space="preserve"> these documents adequately address </w:t>
      </w:r>
      <w:r w:rsidRPr="0015623E">
        <w:rPr>
          <w:rFonts w:ascii="Arial" w:hAnsi="Arial" w:cs="Arial"/>
          <w:sz w:val="19"/>
          <w:szCs w:val="19"/>
        </w:rPr>
        <w:t>all seven RIS questions</w:t>
      </w:r>
      <w:r w:rsidR="00326487" w:rsidRPr="0015623E">
        <w:rPr>
          <w:rFonts w:ascii="Arial" w:hAnsi="Arial" w:cs="Arial"/>
          <w:sz w:val="19"/>
          <w:szCs w:val="19"/>
        </w:rPr>
        <w:t xml:space="preserve"> </w:t>
      </w:r>
      <w:r w:rsidRPr="0015623E">
        <w:rPr>
          <w:rFonts w:ascii="Arial" w:hAnsi="Arial" w:cs="Arial"/>
          <w:sz w:val="19"/>
          <w:szCs w:val="19"/>
        </w:rPr>
        <w:t>and is submitted to the Office of Best Practice Regulation for the purposes of a</w:t>
      </w:r>
      <w:r w:rsidR="00FB196B" w:rsidRPr="0015623E">
        <w:rPr>
          <w:rFonts w:ascii="Arial" w:hAnsi="Arial" w:cs="Arial"/>
          <w:sz w:val="19"/>
          <w:szCs w:val="19"/>
        </w:rPr>
        <w:t xml:space="preserve"> final policy decision.</w:t>
      </w:r>
    </w:p>
    <w:p w14:paraId="1825EE1D" w14:textId="77777777" w:rsidR="00D2628B" w:rsidRPr="0015623E" w:rsidRDefault="00442C49" w:rsidP="00D2628B">
      <w:pPr>
        <w:pStyle w:val="BodyText"/>
        <w:jc w:val="left"/>
        <w:rPr>
          <w:rFonts w:ascii="Arial" w:hAnsi="Arial" w:cs="Arial"/>
          <w:color w:val="FF0000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I am satisfied that the scope of the problem and the recommendations identified in the certified review are substantially the same as the identified problem and recommendations in the policy proposal</w:t>
      </w:r>
      <w:r w:rsidR="00036B6B" w:rsidRPr="0015623E">
        <w:rPr>
          <w:rFonts w:ascii="Arial" w:hAnsi="Arial" w:cs="Arial"/>
          <w:sz w:val="19"/>
          <w:szCs w:val="19"/>
        </w:rPr>
        <w:t>.</w:t>
      </w:r>
      <w:r w:rsidRPr="0015623E">
        <w:rPr>
          <w:rFonts w:ascii="Arial" w:hAnsi="Arial" w:cs="Arial"/>
          <w:color w:val="FF0000"/>
          <w:sz w:val="19"/>
          <w:szCs w:val="19"/>
        </w:rPr>
        <w:t xml:space="preserve">  </w:t>
      </w:r>
    </w:p>
    <w:p w14:paraId="4AC78C8E" w14:textId="77777777" w:rsidR="00E0071B" w:rsidRPr="0015623E" w:rsidRDefault="00E0071B">
      <w:pPr>
        <w:spacing w:after="0" w:line="240" w:lineRule="auto"/>
        <w:rPr>
          <w:rFonts w:cs="Arial"/>
          <w:color w:val="000000" w:themeColor="text1"/>
          <w:szCs w:val="19"/>
        </w:rPr>
      </w:pPr>
      <w:r w:rsidRPr="0015623E">
        <w:rPr>
          <w:rFonts w:cs="Arial"/>
          <w:color w:val="000000" w:themeColor="text1"/>
          <w:szCs w:val="19"/>
        </w:rPr>
        <w:br w:type="page"/>
      </w:r>
    </w:p>
    <w:p w14:paraId="2195E431" w14:textId="3A78E3CA" w:rsidR="00EE55D7" w:rsidRPr="0015623E" w:rsidRDefault="00442C49" w:rsidP="00D2628B">
      <w:pPr>
        <w:pStyle w:val="BodyText"/>
        <w:jc w:val="left"/>
        <w:rPr>
          <w:rFonts w:ascii="Arial" w:hAnsi="Arial" w:cs="Arial"/>
          <w:color w:val="000000" w:themeColor="text1"/>
          <w:sz w:val="19"/>
          <w:szCs w:val="19"/>
        </w:rPr>
      </w:pPr>
      <w:r w:rsidRPr="0015623E">
        <w:rPr>
          <w:rFonts w:ascii="Arial" w:hAnsi="Arial" w:cs="Arial"/>
          <w:color w:val="000000" w:themeColor="text1"/>
          <w:sz w:val="19"/>
          <w:szCs w:val="19"/>
        </w:rPr>
        <w:lastRenderedPageBreak/>
        <w:t xml:space="preserve">I further certify that fewer than three policy options are examined </w:t>
      </w:r>
      <w:r w:rsidR="00EE55D7" w:rsidRPr="0015623E">
        <w:rPr>
          <w:rFonts w:ascii="Arial" w:hAnsi="Arial" w:cs="Arial"/>
          <w:color w:val="000000" w:themeColor="text1"/>
          <w:sz w:val="19"/>
          <w:szCs w:val="19"/>
        </w:rPr>
        <w:t>for the following reasons:</w:t>
      </w:r>
    </w:p>
    <w:p w14:paraId="77C6725B" w14:textId="68C18F65" w:rsidR="00A743DE" w:rsidRPr="0015623E" w:rsidRDefault="007653B1" w:rsidP="00B4604A">
      <w:pPr>
        <w:pStyle w:val="BodyText"/>
        <w:numPr>
          <w:ilvl w:val="0"/>
          <w:numId w:val="3"/>
        </w:numPr>
        <w:jc w:val="left"/>
        <w:rPr>
          <w:rFonts w:ascii="Arial" w:hAnsi="Arial" w:cs="Arial"/>
          <w:color w:val="000000" w:themeColor="text1"/>
          <w:sz w:val="19"/>
          <w:szCs w:val="19"/>
        </w:rPr>
      </w:pPr>
      <w:r w:rsidRPr="0015623E">
        <w:rPr>
          <w:rFonts w:ascii="Arial" w:hAnsi="Arial" w:cs="Arial"/>
          <w:color w:val="000000" w:themeColor="text1"/>
          <w:sz w:val="19"/>
          <w:szCs w:val="19"/>
        </w:rPr>
        <w:t xml:space="preserve">The Department of </w:t>
      </w:r>
      <w:r w:rsidR="00907F9F" w:rsidRPr="0015623E">
        <w:rPr>
          <w:rFonts w:ascii="Arial" w:hAnsi="Arial" w:cs="Arial"/>
          <w:color w:val="000000" w:themeColor="text1"/>
          <w:sz w:val="19"/>
          <w:szCs w:val="19"/>
        </w:rPr>
        <w:t xml:space="preserve">Infrastructure, </w:t>
      </w:r>
      <w:r w:rsidR="0072678D" w:rsidRPr="0015623E">
        <w:rPr>
          <w:rFonts w:ascii="Arial" w:hAnsi="Arial" w:cs="Arial"/>
          <w:color w:val="000000" w:themeColor="text1"/>
          <w:sz w:val="19"/>
          <w:szCs w:val="19"/>
        </w:rPr>
        <w:t xml:space="preserve">Transport, </w:t>
      </w:r>
      <w:r w:rsidR="00951B45" w:rsidRPr="0015623E">
        <w:rPr>
          <w:rFonts w:ascii="Arial" w:hAnsi="Arial" w:cs="Arial"/>
          <w:color w:val="000000" w:themeColor="text1"/>
          <w:sz w:val="19"/>
          <w:szCs w:val="19"/>
        </w:rPr>
        <w:t xml:space="preserve">Regional Development and </w:t>
      </w:r>
      <w:r w:rsidR="0066588E" w:rsidRPr="0015623E">
        <w:rPr>
          <w:rFonts w:ascii="Arial" w:hAnsi="Arial" w:cs="Arial"/>
          <w:color w:val="000000" w:themeColor="text1"/>
          <w:sz w:val="19"/>
          <w:szCs w:val="19"/>
        </w:rPr>
        <w:t xml:space="preserve">Communications </w:t>
      </w:r>
      <w:r w:rsidR="007956D7" w:rsidRPr="0015623E">
        <w:rPr>
          <w:rFonts w:ascii="Arial" w:hAnsi="Arial" w:cs="Arial"/>
          <w:color w:val="000000" w:themeColor="text1"/>
          <w:sz w:val="19"/>
          <w:szCs w:val="19"/>
        </w:rPr>
        <w:t xml:space="preserve">conducted the </w:t>
      </w:r>
      <w:r w:rsidR="00DA2721" w:rsidRPr="0015623E">
        <w:rPr>
          <w:rFonts w:ascii="Arial" w:hAnsi="Arial" w:cs="Arial"/>
          <w:color w:val="000000" w:themeColor="text1"/>
          <w:sz w:val="19"/>
          <w:szCs w:val="19"/>
        </w:rPr>
        <w:t xml:space="preserve">Spectrum Pricing Review </w:t>
      </w:r>
      <w:r w:rsidR="00D5155F" w:rsidRPr="0015623E">
        <w:rPr>
          <w:rFonts w:ascii="Arial" w:hAnsi="Arial" w:cs="Arial"/>
          <w:color w:val="000000" w:themeColor="text1"/>
          <w:sz w:val="19"/>
          <w:szCs w:val="19"/>
        </w:rPr>
        <w:t xml:space="preserve">and delivered the </w:t>
      </w:r>
      <w:r w:rsidR="005F37C9" w:rsidRPr="0015623E">
        <w:rPr>
          <w:rFonts w:ascii="Arial" w:hAnsi="Arial" w:cs="Arial"/>
          <w:color w:val="000000" w:themeColor="text1"/>
          <w:sz w:val="19"/>
          <w:szCs w:val="19"/>
        </w:rPr>
        <w:t xml:space="preserve">review report in </w:t>
      </w:r>
      <w:r w:rsidR="00B4604A" w:rsidRPr="0015623E">
        <w:rPr>
          <w:rFonts w:ascii="Arial" w:hAnsi="Arial" w:cs="Arial"/>
          <w:color w:val="000000" w:themeColor="text1"/>
          <w:sz w:val="19"/>
          <w:szCs w:val="19"/>
        </w:rPr>
        <w:t xml:space="preserve">March </w:t>
      </w:r>
      <w:r w:rsidR="005F37C9" w:rsidRPr="0015623E">
        <w:rPr>
          <w:rFonts w:ascii="Arial" w:hAnsi="Arial" w:cs="Arial"/>
          <w:color w:val="000000" w:themeColor="text1"/>
          <w:sz w:val="19"/>
          <w:szCs w:val="19"/>
        </w:rPr>
        <w:t xml:space="preserve">2018 </w:t>
      </w:r>
      <w:r w:rsidR="00DB5192" w:rsidRPr="0015623E">
        <w:rPr>
          <w:rFonts w:ascii="Arial" w:hAnsi="Arial" w:cs="Arial"/>
          <w:color w:val="000000" w:themeColor="text1"/>
          <w:sz w:val="19"/>
          <w:szCs w:val="19"/>
        </w:rPr>
        <w:t xml:space="preserve">that recommended </w:t>
      </w:r>
      <w:proofErr w:type="gramStart"/>
      <w:r w:rsidR="000676DE" w:rsidRPr="0015623E">
        <w:rPr>
          <w:rFonts w:ascii="Arial" w:hAnsi="Arial" w:cs="Arial"/>
          <w:color w:val="000000" w:themeColor="text1"/>
          <w:sz w:val="19"/>
          <w:szCs w:val="19"/>
        </w:rPr>
        <w:t>a number of</w:t>
      </w:r>
      <w:proofErr w:type="gramEnd"/>
      <w:r w:rsidR="000676DE" w:rsidRPr="0015623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DE2C73" w:rsidRPr="0015623E">
        <w:rPr>
          <w:rFonts w:ascii="Arial" w:hAnsi="Arial" w:cs="Arial"/>
          <w:color w:val="000000" w:themeColor="text1"/>
          <w:sz w:val="19"/>
          <w:szCs w:val="19"/>
        </w:rPr>
        <w:t>spectrum pricing re</w:t>
      </w:r>
      <w:r w:rsidR="00592837" w:rsidRPr="0015623E">
        <w:rPr>
          <w:rFonts w:ascii="Arial" w:hAnsi="Arial" w:cs="Arial"/>
          <w:color w:val="000000" w:themeColor="text1"/>
          <w:sz w:val="19"/>
          <w:szCs w:val="19"/>
        </w:rPr>
        <w:t>forms for the ACMA to implement.</w:t>
      </w:r>
    </w:p>
    <w:p w14:paraId="63827A9D" w14:textId="2EB494A8" w:rsidR="00592837" w:rsidRPr="0015623E" w:rsidRDefault="00AE7968" w:rsidP="00B4604A">
      <w:pPr>
        <w:pStyle w:val="BodyText"/>
        <w:numPr>
          <w:ilvl w:val="0"/>
          <w:numId w:val="3"/>
        </w:numPr>
        <w:spacing w:before="0"/>
        <w:ind w:left="714" w:hanging="357"/>
        <w:jc w:val="left"/>
        <w:rPr>
          <w:rFonts w:ascii="Arial" w:hAnsi="Arial" w:cs="Arial"/>
          <w:color w:val="000000" w:themeColor="text1"/>
          <w:sz w:val="19"/>
          <w:szCs w:val="19"/>
        </w:rPr>
      </w:pPr>
      <w:r w:rsidRPr="0015623E">
        <w:rPr>
          <w:rFonts w:ascii="Arial" w:hAnsi="Arial" w:cs="Arial"/>
          <w:color w:val="000000" w:themeColor="text1"/>
          <w:sz w:val="19"/>
          <w:szCs w:val="19"/>
        </w:rPr>
        <w:t xml:space="preserve">The ACMA’s </w:t>
      </w:r>
      <w:r w:rsidR="00052544" w:rsidRPr="0015623E">
        <w:rPr>
          <w:rFonts w:ascii="Arial" w:hAnsi="Arial" w:cs="Arial"/>
          <w:color w:val="000000" w:themeColor="text1"/>
          <w:sz w:val="19"/>
          <w:szCs w:val="19"/>
        </w:rPr>
        <w:t xml:space="preserve">March 2020 consultation paper </w:t>
      </w:r>
      <w:r w:rsidR="00B63874" w:rsidRPr="0015623E">
        <w:rPr>
          <w:rFonts w:ascii="Arial" w:hAnsi="Arial" w:cs="Arial"/>
          <w:color w:val="000000" w:themeColor="text1"/>
          <w:sz w:val="19"/>
          <w:szCs w:val="19"/>
        </w:rPr>
        <w:t xml:space="preserve">consulted </w:t>
      </w:r>
      <w:r w:rsidR="00A15F61" w:rsidRPr="0015623E">
        <w:rPr>
          <w:rFonts w:ascii="Arial" w:hAnsi="Arial" w:cs="Arial"/>
          <w:color w:val="000000" w:themeColor="text1"/>
          <w:sz w:val="19"/>
          <w:szCs w:val="19"/>
        </w:rPr>
        <w:t xml:space="preserve">on </w:t>
      </w:r>
      <w:proofErr w:type="gramStart"/>
      <w:r w:rsidR="00A15F61" w:rsidRPr="0015623E">
        <w:rPr>
          <w:rFonts w:ascii="Arial" w:hAnsi="Arial" w:cs="Arial"/>
          <w:color w:val="000000" w:themeColor="text1"/>
          <w:sz w:val="19"/>
          <w:szCs w:val="19"/>
        </w:rPr>
        <w:t>a number of</w:t>
      </w:r>
      <w:proofErr w:type="gramEnd"/>
      <w:r w:rsidR="00A15F61" w:rsidRPr="0015623E">
        <w:rPr>
          <w:rFonts w:ascii="Arial" w:hAnsi="Arial" w:cs="Arial"/>
          <w:color w:val="000000" w:themeColor="text1"/>
          <w:sz w:val="19"/>
          <w:szCs w:val="19"/>
        </w:rPr>
        <w:t xml:space="preserve"> focus areas </w:t>
      </w:r>
      <w:r w:rsidR="00F03F98" w:rsidRPr="0015623E">
        <w:rPr>
          <w:rFonts w:ascii="Arial" w:hAnsi="Arial" w:cs="Arial"/>
          <w:color w:val="000000" w:themeColor="text1"/>
          <w:sz w:val="19"/>
          <w:szCs w:val="19"/>
        </w:rPr>
        <w:t xml:space="preserve">to help the ACMA prioritise </w:t>
      </w:r>
      <w:r w:rsidR="001F7B80" w:rsidRPr="0015623E">
        <w:rPr>
          <w:rFonts w:ascii="Arial" w:hAnsi="Arial" w:cs="Arial"/>
          <w:color w:val="000000" w:themeColor="text1"/>
          <w:sz w:val="19"/>
          <w:szCs w:val="19"/>
        </w:rPr>
        <w:t>the broad set of recommendation</w:t>
      </w:r>
      <w:r w:rsidR="008727C1" w:rsidRPr="0015623E">
        <w:rPr>
          <w:rFonts w:ascii="Arial" w:hAnsi="Arial" w:cs="Arial"/>
          <w:color w:val="000000" w:themeColor="text1"/>
          <w:sz w:val="19"/>
          <w:szCs w:val="19"/>
        </w:rPr>
        <w:t xml:space="preserve">s and identify tangible reform </w:t>
      </w:r>
      <w:r w:rsidR="00DC2876" w:rsidRPr="0015623E">
        <w:rPr>
          <w:rFonts w:ascii="Arial" w:hAnsi="Arial" w:cs="Arial"/>
          <w:color w:val="000000" w:themeColor="text1"/>
          <w:sz w:val="19"/>
          <w:szCs w:val="19"/>
        </w:rPr>
        <w:t xml:space="preserve">options to consider </w:t>
      </w:r>
      <w:r w:rsidR="002A581D" w:rsidRPr="0015623E">
        <w:rPr>
          <w:rFonts w:ascii="Arial" w:hAnsi="Arial" w:cs="Arial"/>
          <w:color w:val="000000" w:themeColor="text1"/>
          <w:sz w:val="19"/>
          <w:szCs w:val="19"/>
        </w:rPr>
        <w:t>for implementation.</w:t>
      </w:r>
    </w:p>
    <w:p w14:paraId="60B7C8C5" w14:textId="0B2A86A1" w:rsidR="002A581D" w:rsidRPr="0015623E" w:rsidRDefault="00546494" w:rsidP="00B4604A">
      <w:pPr>
        <w:pStyle w:val="BodyText"/>
        <w:numPr>
          <w:ilvl w:val="0"/>
          <w:numId w:val="3"/>
        </w:numPr>
        <w:spacing w:before="0"/>
        <w:ind w:left="714" w:hanging="357"/>
        <w:jc w:val="left"/>
        <w:rPr>
          <w:rFonts w:ascii="Arial" w:hAnsi="Arial" w:cs="Arial"/>
          <w:color w:val="000000" w:themeColor="text1"/>
          <w:sz w:val="19"/>
          <w:szCs w:val="19"/>
        </w:rPr>
      </w:pPr>
      <w:r w:rsidRPr="0015623E">
        <w:rPr>
          <w:rFonts w:ascii="Arial" w:hAnsi="Arial" w:cs="Arial"/>
          <w:color w:val="000000" w:themeColor="text1"/>
          <w:sz w:val="19"/>
          <w:szCs w:val="19"/>
        </w:rPr>
        <w:t xml:space="preserve">The options identified </w:t>
      </w:r>
      <w:r w:rsidR="00A86B1D" w:rsidRPr="0015623E">
        <w:rPr>
          <w:rFonts w:ascii="Arial" w:hAnsi="Arial" w:cs="Arial"/>
          <w:color w:val="000000" w:themeColor="text1"/>
          <w:sz w:val="19"/>
          <w:szCs w:val="19"/>
        </w:rPr>
        <w:t xml:space="preserve">were direct responses </w:t>
      </w:r>
      <w:r w:rsidR="00391BA4" w:rsidRPr="0015623E">
        <w:rPr>
          <w:rFonts w:ascii="Arial" w:hAnsi="Arial" w:cs="Arial"/>
          <w:color w:val="000000" w:themeColor="text1"/>
          <w:sz w:val="19"/>
          <w:szCs w:val="19"/>
        </w:rPr>
        <w:t xml:space="preserve">to known pricing problems, </w:t>
      </w:r>
      <w:r w:rsidR="00030A29" w:rsidRPr="0015623E">
        <w:rPr>
          <w:rFonts w:ascii="Arial" w:hAnsi="Arial" w:cs="Arial"/>
          <w:color w:val="000000" w:themeColor="text1"/>
          <w:sz w:val="19"/>
          <w:szCs w:val="19"/>
        </w:rPr>
        <w:t xml:space="preserve">assessed against the status quo, </w:t>
      </w:r>
      <w:r w:rsidR="001D0CDC" w:rsidRPr="0015623E">
        <w:rPr>
          <w:rFonts w:ascii="Arial" w:hAnsi="Arial" w:cs="Arial"/>
          <w:color w:val="000000" w:themeColor="text1"/>
          <w:sz w:val="19"/>
          <w:szCs w:val="19"/>
        </w:rPr>
        <w:t xml:space="preserve">and received broad industry support </w:t>
      </w:r>
      <w:r w:rsidR="00EE1654" w:rsidRPr="0015623E">
        <w:rPr>
          <w:rFonts w:ascii="Arial" w:hAnsi="Arial" w:cs="Arial"/>
          <w:color w:val="000000" w:themeColor="text1"/>
          <w:sz w:val="19"/>
          <w:szCs w:val="19"/>
        </w:rPr>
        <w:t>d</w:t>
      </w:r>
      <w:r w:rsidR="00B4604A" w:rsidRPr="0015623E">
        <w:rPr>
          <w:rFonts w:ascii="Arial" w:hAnsi="Arial" w:cs="Arial"/>
          <w:color w:val="000000" w:themeColor="text1"/>
          <w:sz w:val="19"/>
          <w:szCs w:val="19"/>
        </w:rPr>
        <w:t>uring consultation.</w:t>
      </w:r>
    </w:p>
    <w:p w14:paraId="3038FA78" w14:textId="192AB146" w:rsidR="00D37F95" w:rsidRPr="0015623E" w:rsidRDefault="0001379B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The</w:t>
      </w:r>
      <w:r w:rsidR="00B020CE" w:rsidRPr="0015623E">
        <w:rPr>
          <w:rFonts w:ascii="Arial" w:hAnsi="Arial" w:cs="Arial"/>
          <w:sz w:val="19"/>
          <w:szCs w:val="19"/>
        </w:rPr>
        <w:t xml:space="preserve"> general</w:t>
      </w:r>
      <w:r w:rsidR="00D253F7" w:rsidRPr="0015623E">
        <w:rPr>
          <w:rFonts w:ascii="Arial" w:hAnsi="Arial" w:cs="Arial"/>
          <w:sz w:val="19"/>
          <w:szCs w:val="19"/>
        </w:rPr>
        <w:t xml:space="preserve"> tax reductions in</w:t>
      </w:r>
      <w:r w:rsidRPr="0015623E">
        <w:rPr>
          <w:rFonts w:ascii="Arial" w:hAnsi="Arial" w:cs="Arial"/>
          <w:sz w:val="19"/>
          <w:szCs w:val="19"/>
        </w:rPr>
        <w:t xml:space="preserve"> </w:t>
      </w:r>
      <w:r w:rsidR="00D253F7" w:rsidRPr="0015623E">
        <w:rPr>
          <w:rFonts w:ascii="Arial" w:hAnsi="Arial" w:cs="Arial"/>
          <w:sz w:val="19"/>
          <w:szCs w:val="19"/>
        </w:rPr>
        <w:t xml:space="preserve">the </w:t>
      </w:r>
      <w:r w:rsidR="00FC2109" w:rsidRPr="0015623E">
        <w:rPr>
          <w:rFonts w:ascii="Arial" w:hAnsi="Arial" w:cs="Arial"/>
          <w:sz w:val="19"/>
          <w:szCs w:val="19"/>
        </w:rPr>
        <w:t>1</w:t>
      </w:r>
      <w:r w:rsidR="00FC2109" w:rsidRPr="0015623E">
        <w:rPr>
          <w:rFonts w:ascii="Arial" w:hAnsi="Arial" w:cs="Arial"/>
          <w:sz w:val="19"/>
          <w:szCs w:val="19"/>
          <w:vertAlign w:val="superscript"/>
        </w:rPr>
        <w:t>st</w:t>
      </w:r>
      <w:r w:rsidR="00FC2109" w:rsidRPr="0015623E">
        <w:rPr>
          <w:rFonts w:ascii="Arial" w:hAnsi="Arial" w:cs="Arial"/>
          <w:sz w:val="19"/>
          <w:szCs w:val="19"/>
        </w:rPr>
        <w:t xml:space="preserve"> tranche of reforms are expected to benefit existing </w:t>
      </w:r>
      <w:r w:rsidR="00C45CB1" w:rsidRPr="0015623E">
        <w:rPr>
          <w:rFonts w:ascii="Arial" w:hAnsi="Arial" w:cs="Arial"/>
          <w:sz w:val="19"/>
          <w:szCs w:val="19"/>
        </w:rPr>
        <w:t>licensees</w:t>
      </w:r>
      <w:r w:rsidR="00FC2109" w:rsidRPr="0015623E">
        <w:rPr>
          <w:rFonts w:ascii="Arial" w:hAnsi="Arial" w:cs="Arial"/>
          <w:sz w:val="19"/>
          <w:szCs w:val="19"/>
        </w:rPr>
        <w:t xml:space="preserve"> by</w:t>
      </w:r>
      <w:r w:rsidR="00781B8A" w:rsidRPr="0015623E">
        <w:rPr>
          <w:rFonts w:ascii="Arial" w:hAnsi="Arial" w:cs="Arial"/>
          <w:sz w:val="19"/>
          <w:szCs w:val="19"/>
        </w:rPr>
        <w:t xml:space="preserve"> reducing their </w:t>
      </w:r>
      <w:r w:rsidR="00ED57DF" w:rsidRPr="0015623E">
        <w:rPr>
          <w:rFonts w:ascii="Arial" w:hAnsi="Arial" w:cs="Arial"/>
          <w:sz w:val="19"/>
          <w:szCs w:val="19"/>
        </w:rPr>
        <w:t>annual licence costs by</w:t>
      </w:r>
      <w:r w:rsidR="00FC2109" w:rsidRPr="0015623E">
        <w:rPr>
          <w:rFonts w:ascii="Arial" w:hAnsi="Arial" w:cs="Arial"/>
          <w:sz w:val="19"/>
          <w:szCs w:val="19"/>
        </w:rPr>
        <w:t xml:space="preserve"> </w:t>
      </w:r>
      <w:r w:rsidR="00CD4E31" w:rsidRPr="0015623E">
        <w:rPr>
          <w:rFonts w:ascii="Arial" w:hAnsi="Arial" w:cs="Arial"/>
          <w:sz w:val="19"/>
          <w:szCs w:val="19"/>
        </w:rPr>
        <w:t xml:space="preserve">approximately </w:t>
      </w:r>
      <w:r w:rsidR="00FC2109" w:rsidRPr="0015623E">
        <w:rPr>
          <w:rFonts w:ascii="Arial" w:hAnsi="Arial" w:cs="Arial"/>
          <w:sz w:val="19"/>
          <w:szCs w:val="19"/>
        </w:rPr>
        <w:t>$3</w:t>
      </w:r>
      <w:r w:rsidR="00855884" w:rsidRPr="0015623E">
        <w:rPr>
          <w:rFonts w:ascii="Arial" w:hAnsi="Arial" w:cs="Arial"/>
          <w:sz w:val="19"/>
          <w:szCs w:val="19"/>
        </w:rPr>
        <w:t>5</w:t>
      </w:r>
      <w:r w:rsidR="00CD4E31" w:rsidRPr="0015623E">
        <w:rPr>
          <w:rFonts w:ascii="Arial" w:hAnsi="Arial" w:cs="Arial"/>
          <w:sz w:val="19"/>
          <w:szCs w:val="19"/>
        </w:rPr>
        <w:t xml:space="preserve"> </w:t>
      </w:r>
      <w:r w:rsidR="00ED57DF" w:rsidRPr="0015623E">
        <w:rPr>
          <w:rFonts w:ascii="Arial" w:hAnsi="Arial" w:cs="Arial"/>
          <w:sz w:val="19"/>
          <w:szCs w:val="19"/>
        </w:rPr>
        <w:t>m</w:t>
      </w:r>
      <w:r w:rsidR="00CD4E31" w:rsidRPr="0015623E">
        <w:rPr>
          <w:rFonts w:ascii="Arial" w:hAnsi="Arial" w:cs="Arial"/>
          <w:sz w:val="19"/>
          <w:szCs w:val="19"/>
        </w:rPr>
        <w:t>illion</w:t>
      </w:r>
      <w:r w:rsidR="00803B87" w:rsidRPr="0015623E">
        <w:rPr>
          <w:rFonts w:ascii="Arial" w:hAnsi="Arial" w:cs="Arial"/>
          <w:sz w:val="19"/>
          <w:szCs w:val="19"/>
        </w:rPr>
        <w:t>.</w:t>
      </w:r>
      <w:r w:rsidR="00873DF6" w:rsidRPr="0015623E">
        <w:rPr>
          <w:rFonts w:ascii="Arial" w:hAnsi="Arial" w:cs="Arial"/>
          <w:sz w:val="19"/>
          <w:szCs w:val="19"/>
        </w:rPr>
        <w:t xml:space="preserve"> </w:t>
      </w:r>
      <w:r w:rsidR="00596CCC" w:rsidRPr="0015623E">
        <w:rPr>
          <w:rFonts w:ascii="Arial" w:hAnsi="Arial" w:cs="Arial"/>
          <w:sz w:val="19"/>
          <w:szCs w:val="19"/>
        </w:rPr>
        <w:t>T</w:t>
      </w:r>
      <w:r w:rsidR="00D37F95" w:rsidRPr="0015623E">
        <w:rPr>
          <w:rFonts w:ascii="Arial" w:hAnsi="Arial" w:cs="Arial"/>
          <w:sz w:val="19"/>
          <w:szCs w:val="19"/>
        </w:rPr>
        <w:t xml:space="preserve">his is expected to predominantly benefit </w:t>
      </w:r>
      <w:r w:rsidR="00765EC0" w:rsidRPr="0015623E">
        <w:rPr>
          <w:rFonts w:ascii="Arial" w:hAnsi="Arial" w:cs="Arial"/>
          <w:sz w:val="19"/>
          <w:szCs w:val="19"/>
        </w:rPr>
        <w:t xml:space="preserve">licensees using spectrum to provide </w:t>
      </w:r>
      <w:r w:rsidR="00D37F95" w:rsidRPr="0015623E">
        <w:rPr>
          <w:rFonts w:ascii="Arial" w:hAnsi="Arial" w:cs="Arial"/>
          <w:sz w:val="19"/>
          <w:szCs w:val="19"/>
        </w:rPr>
        <w:t>fixed service</w:t>
      </w:r>
      <w:r w:rsidR="006B72B4" w:rsidRPr="0015623E">
        <w:rPr>
          <w:rFonts w:ascii="Arial" w:hAnsi="Arial" w:cs="Arial"/>
          <w:sz w:val="19"/>
          <w:szCs w:val="19"/>
        </w:rPr>
        <w:t>s</w:t>
      </w:r>
      <w:r w:rsidR="00D37F95" w:rsidRPr="0015623E">
        <w:rPr>
          <w:rFonts w:ascii="Arial" w:hAnsi="Arial" w:cs="Arial"/>
          <w:sz w:val="19"/>
          <w:szCs w:val="19"/>
        </w:rPr>
        <w:t>, radiodetermination services, and the space industry and companies looking to provide innovative services in higher frequency ranges</w:t>
      </w:r>
      <w:r w:rsidR="00CD3B43" w:rsidRPr="0015623E">
        <w:rPr>
          <w:rFonts w:ascii="Arial" w:hAnsi="Arial" w:cs="Arial"/>
          <w:sz w:val="19"/>
          <w:szCs w:val="19"/>
        </w:rPr>
        <w:t xml:space="preserve"> of spectrum.  A</w:t>
      </w:r>
      <w:r w:rsidR="00EC28AD" w:rsidRPr="0015623E">
        <w:rPr>
          <w:rFonts w:ascii="Arial" w:hAnsi="Arial" w:cs="Arial"/>
          <w:sz w:val="19"/>
          <w:szCs w:val="19"/>
        </w:rPr>
        <w:t>pproximately 750 unique</w:t>
      </w:r>
      <w:r w:rsidR="0004481D" w:rsidRPr="0015623E">
        <w:rPr>
          <w:rFonts w:ascii="Arial" w:hAnsi="Arial" w:cs="Arial"/>
          <w:sz w:val="19"/>
          <w:szCs w:val="19"/>
        </w:rPr>
        <w:t xml:space="preserve"> existing</w:t>
      </w:r>
      <w:r w:rsidR="00EC28AD" w:rsidRPr="0015623E">
        <w:rPr>
          <w:rFonts w:ascii="Arial" w:hAnsi="Arial" w:cs="Arial"/>
          <w:sz w:val="19"/>
          <w:szCs w:val="19"/>
        </w:rPr>
        <w:t xml:space="preserve"> licensees are expected to benefit</w:t>
      </w:r>
      <w:r w:rsidR="00CD3B43" w:rsidRPr="0015623E">
        <w:rPr>
          <w:rFonts w:ascii="Arial" w:hAnsi="Arial" w:cs="Arial"/>
          <w:sz w:val="19"/>
          <w:szCs w:val="19"/>
        </w:rPr>
        <w:t xml:space="preserve"> from implementation of the 1</w:t>
      </w:r>
      <w:r w:rsidR="00CD3B43" w:rsidRPr="0015623E">
        <w:rPr>
          <w:rFonts w:ascii="Arial" w:hAnsi="Arial" w:cs="Arial"/>
          <w:sz w:val="19"/>
          <w:szCs w:val="19"/>
          <w:vertAlign w:val="superscript"/>
        </w:rPr>
        <w:t>st</w:t>
      </w:r>
      <w:r w:rsidR="00CD3B43" w:rsidRPr="0015623E">
        <w:rPr>
          <w:rFonts w:ascii="Arial" w:hAnsi="Arial" w:cs="Arial"/>
          <w:sz w:val="19"/>
          <w:szCs w:val="19"/>
        </w:rPr>
        <w:t xml:space="preserve"> tranche of </w:t>
      </w:r>
      <w:r w:rsidR="00395AFD" w:rsidRPr="0015623E">
        <w:rPr>
          <w:rFonts w:ascii="Arial" w:hAnsi="Arial" w:cs="Arial"/>
          <w:sz w:val="19"/>
          <w:szCs w:val="19"/>
        </w:rPr>
        <w:t>these spectrum pricing reforms.</w:t>
      </w:r>
      <w:r w:rsidR="00EC28AD" w:rsidRPr="0015623E">
        <w:rPr>
          <w:rFonts w:ascii="Arial" w:hAnsi="Arial" w:cs="Arial"/>
          <w:sz w:val="19"/>
          <w:szCs w:val="19"/>
        </w:rPr>
        <w:t xml:space="preserve"> </w:t>
      </w:r>
      <w:r w:rsidR="00D37F95" w:rsidRPr="0015623E">
        <w:rPr>
          <w:rFonts w:ascii="Arial" w:hAnsi="Arial" w:cs="Arial"/>
          <w:sz w:val="19"/>
          <w:szCs w:val="19"/>
        </w:rPr>
        <w:t xml:space="preserve">Note that this </w:t>
      </w:r>
      <w:r w:rsidR="00395AFD" w:rsidRPr="0015623E">
        <w:rPr>
          <w:rFonts w:ascii="Arial" w:hAnsi="Arial" w:cs="Arial"/>
          <w:sz w:val="19"/>
          <w:szCs w:val="19"/>
        </w:rPr>
        <w:t xml:space="preserve">estimate of benefits </w:t>
      </w:r>
      <w:r w:rsidR="00D37F95" w:rsidRPr="0015623E">
        <w:rPr>
          <w:rFonts w:ascii="Arial" w:hAnsi="Arial" w:cs="Arial"/>
          <w:sz w:val="19"/>
          <w:szCs w:val="19"/>
        </w:rPr>
        <w:t>does not account for</w:t>
      </w:r>
      <w:r w:rsidR="00395AFD" w:rsidRPr="0015623E">
        <w:rPr>
          <w:rFonts w:ascii="Arial" w:hAnsi="Arial" w:cs="Arial"/>
          <w:sz w:val="19"/>
          <w:szCs w:val="19"/>
        </w:rPr>
        <w:t xml:space="preserve"> any potential increase in demand </w:t>
      </w:r>
      <w:r w:rsidR="00937227" w:rsidRPr="0015623E">
        <w:rPr>
          <w:rFonts w:ascii="Arial" w:hAnsi="Arial" w:cs="Arial"/>
          <w:sz w:val="19"/>
          <w:szCs w:val="19"/>
        </w:rPr>
        <w:t xml:space="preserve">for spectrum </w:t>
      </w:r>
      <w:r w:rsidR="0064012A" w:rsidRPr="0015623E">
        <w:rPr>
          <w:rFonts w:ascii="Arial" w:hAnsi="Arial" w:cs="Arial"/>
          <w:sz w:val="19"/>
          <w:szCs w:val="19"/>
        </w:rPr>
        <w:t xml:space="preserve">arising from the </w:t>
      </w:r>
      <w:r w:rsidR="00D37F95" w:rsidRPr="0015623E">
        <w:rPr>
          <w:rFonts w:ascii="Arial" w:hAnsi="Arial" w:cs="Arial"/>
          <w:sz w:val="19"/>
          <w:szCs w:val="19"/>
        </w:rPr>
        <w:t>general price decreases</w:t>
      </w:r>
      <w:r w:rsidR="00B3100C" w:rsidRPr="0015623E">
        <w:rPr>
          <w:rFonts w:ascii="Arial" w:hAnsi="Arial" w:cs="Arial"/>
          <w:sz w:val="19"/>
          <w:szCs w:val="19"/>
        </w:rPr>
        <w:t xml:space="preserve">, </w:t>
      </w:r>
      <w:r w:rsidR="009A57D2" w:rsidRPr="0015623E">
        <w:rPr>
          <w:rFonts w:ascii="Arial" w:hAnsi="Arial" w:cs="Arial"/>
          <w:sz w:val="19"/>
          <w:szCs w:val="19"/>
        </w:rPr>
        <w:t xml:space="preserve">or </w:t>
      </w:r>
      <w:r w:rsidR="00463A48" w:rsidRPr="0015623E">
        <w:rPr>
          <w:rFonts w:ascii="Arial" w:hAnsi="Arial" w:cs="Arial"/>
          <w:sz w:val="19"/>
          <w:szCs w:val="19"/>
        </w:rPr>
        <w:t xml:space="preserve">the benefits </w:t>
      </w:r>
      <w:r w:rsidR="00297EDD" w:rsidRPr="0015623E">
        <w:rPr>
          <w:rFonts w:ascii="Arial" w:hAnsi="Arial" w:cs="Arial"/>
          <w:sz w:val="19"/>
          <w:szCs w:val="19"/>
        </w:rPr>
        <w:t xml:space="preserve">associated with </w:t>
      </w:r>
      <w:r w:rsidR="009A57D2" w:rsidRPr="0015623E">
        <w:rPr>
          <w:rFonts w:ascii="Arial" w:hAnsi="Arial" w:cs="Arial"/>
          <w:sz w:val="19"/>
          <w:szCs w:val="19"/>
        </w:rPr>
        <w:t xml:space="preserve">the provision of </w:t>
      </w:r>
      <w:r w:rsidR="00297EDD" w:rsidRPr="0015623E">
        <w:rPr>
          <w:rFonts w:ascii="Arial" w:hAnsi="Arial" w:cs="Arial"/>
          <w:sz w:val="19"/>
          <w:szCs w:val="19"/>
        </w:rPr>
        <w:t>new downstream services</w:t>
      </w:r>
      <w:r w:rsidR="00314EBB" w:rsidRPr="0015623E">
        <w:rPr>
          <w:rFonts w:ascii="Arial" w:hAnsi="Arial" w:cs="Arial"/>
          <w:sz w:val="19"/>
          <w:szCs w:val="19"/>
        </w:rPr>
        <w:t xml:space="preserve">, which </w:t>
      </w:r>
      <w:r w:rsidR="00B87777" w:rsidRPr="0015623E">
        <w:rPr>
          <w:rFonts w:ascii="Arial" w:hAnsi="Arial" w:cs="Arial"/>
          <w:sz w:val="19"/>
          <w:szCs w:val="19"/>
        </w:rPr>
        <w:t>are very difficult to quantify.</w:t>
      </w:r>
    </w:p>
    <w:p w14:paraId="24A63A2F" w14:textId="391689E9" w:rsidR="00803B87" w:rsidRPr="0015623E" w:rsidRDefault="00803B87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>Th</w:t>
      </w:r>
      <w:r w:rsidR="00F278CB" w:rsidRPr="0015623E">
        <w:rPr>
          <w:rFonts w:ascii="Arial" w:hAnsi="Arial" w:cs="Arial"/>
          <w:sz w:val="19"/>
          <w:szCs w:val="19"/>
        </w:rPr>
        <w:t xml:space="preserve">e earth station system prices and the land mobile ‘micro’ discounts are expected to benefit </w:t>
      </w:r>
      <w:r w:rsidR="00866A90" w:rsidRPr="0015623E">
        <w:rPr>
          <w:rFonts w:ascii="Arial" w:hAnsi="Arial" w:cs="Arial"/>
          <w:sz w:val="19"/>
          <w:szCs w:val="19"/>
        </w:rPr>
        <w:t>licensees in the space and land mobile sectors</w:t>
      </w:r>
      <w:r w:rsidR="00F925BF" w:rsidRPr="0015623E">
        <w:rPr>
          <w:rFonts w:ascii="Arial" w:hAnsi="Arial" w:cs="Arial"/>
          <w:sz w:val="19"/>
          <w:szCs w:val="19"/>
        </w:rPr>
        <w:t xml:space="preserve"> deploying more </w:t>
      </w:r>
      <w:r w:rsidR="00051ED7" w:rsidRPr="0015623E">
        <w:rPr>
          <w:rFonts w:ascii="Arial" w:hAnsi="Arial" w:cs="Arial"/>
          <w:sz w:val="19"/>
          <w:szCs w:val="19"/>
        </w:rPr>
        <w:t xml:space="preserve">spectrally </w:t>
      </w:r>
      <w:r w:rsidR="00F925BF" w:rsidRPr="0015623E">
        <w:rPr>
          <w:rFonts w:ascii="Arial" w:hAnsi="Arial" w:cs="Arial"/>
          <w:sz w:val="19"/>
          <w:szCs w:val="19"/>
        </w:rPr>
        <w:t xml:space="preserve">efficient networks. </w:t>
      </w:r>
    </w:p>
    <w:p w14:paraId="1F9D28A8" w14:textId="39DBE3BB" w:rsidR="00052C68" w:rsidRPr="0015623E" w:rsidRDefault="00442C49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t xml:space="preserve">The regulatory burden to business, community organisations or individuals is quantified using the Australian Government’s </w:t>
      </w:r>
      <w:r w:rsidRPr="0015623E">
        <w:rPr>
          <w:rFonts w:ascii="Arial" w:hAnsi="Arial" w:cs="Arial"/>
          <w:i/>
          <w:sz w:val="19"/>
          <w:szCs w:val="19"/>
        </w:rPr>
        <w:t xml:space="preserve">Regulatory Burden Measurement </w:t>
      </w:r>
      <w:r w:rsidRPr="0015623E">
        <w:rPr>
          <w:rFonts w:ascii="Arial" w:hAnsi="Arial" w:cs="Arial"/>
          <w:sz w:val="19"/>
          <w:szCs w:val="19"/>
        </w:rPr>
        <w:t>framework and is provided below.</w:t>
      </w:r>
      <w:r w:rsidR="00A73289" w:rsidRPr="0015623E">
        <w:rPr>
          <w:rFonts w:ascii="Arial" w:hAnsi="Arial" w:cs="Arial"/>
          <w:sz w:val="19"/>
          <w:szCs w:val="19"/>
        </w:rPr>
        <w:t xml:space="preserve"> </w:t>
      </w:r>
      <w:r w:rsidR="00052C68" w:rsidRPr="0015623E">
        <w:rPr>
          <w:rFonts w:ascii="Arial" w:hAnsi="Arial" w:cs="Arial"/>
          <w:sz w:val="19"/>
          <w:szCs w:val="19"/>
        </w:rPr>
        <w:t xml:space="preserve">I note that </w:t>
      </w:r>
      <w:r w:rsidR="0097743D" w:rsidRPr="0015623E">
        <w:rPr>
          <w:rFonts w:ascii="Arial" w:hAnsi="Arial" w:cs="Arial"/>
          <w:sz w:val="19"/>
          <w:szCs w:val="19"/>
        </w:rPr>
        <w:t>licensees</w:t>
      </w:r>
      <w:r w:rsidR="006F6CEC" w:rsidRPr="0015623E">
        <w:rPr>
          <w:rFonts w:ascii="Arial" w:hAnsi="Arial" w:cs="Arial"/>
          <w:sz w:val="19"/>
          <w:szCs w:val="19"/>
        </w:rPr>
        <w:t xml:space="preserve"> are not obliged to obtain licences or do anything differently </w:t>
      </w:r>
      <w:r w:rsidR="003A6723" w:rsidRPr="0015623E">
        <w:rPr>
          <w:rFonts w:ascii="Arial" w:hAnsi="Arial" w:cs="Arial"/>
          <w:sz w:val="19"/>
          <w:szCs w:val="19"/>
        </w:rPr>
        <w:t xml:space="preserve">from </w:t>
      </w:r>
      <w:r w:rsidR="00CF5E3D" w:rsidRPr="0015623E">
        <w:rPr>
          <w:rFonts w:ascii="Arial" w:hAnsi="Arial" w:cs="Arial"/>
          <w:sz w:val="19"/>
          <w:szCs w:val="19"/>
        </w:rPr>
        <w:t>the</w:t>
      </w:r>
      <w:r w:rsidR="00DF4C7B" w:rsidRPr="0015623E">
        <w:rPr>
          <w:rFonts w:ascii="Arial" w:hAnsi="Arial" w:cs="Arial"/>
          <w:sz w:val="19"/>
          <w:szCs w:val="19"/>
        </w:rPr>
        <w:t xml:space="preserve"> </w:t>
      </w:r>
      <w:r w:rsidR="00CF5E3D" w:rsidRPr="0015623E">
        <w:rPr>
          <w:rFonts w:ascii="Arial" w:hAnsi="Arial" w:cs="Arial"/>
          <w:sz w:val="19"/>
          <w:szCs w:val="19"/>
        </w:rPr>
        <w:t xml:space="preserve">implementation </w:t>
      </w:r>
      <w:r w:rsidR="004A0900" w:rsidRPr="0015623E">
        <w:rPr>
          <w:rFonts w:ascii="Arial" w:hAnsi="Arial" w:cs="Arial"/>
          <w:sz w:val="19"/>
          <w:szCs w:val="19"/>
        </w:rPr>
        <w:t>of th</w:t>
      </w:r>
      <w:r w:rsidR="003A6723" w:rsidRPr="0015623E">
        <w:rPr>
          <w:rFonts w:ascii="Arial" w:hAnsi="Arial" w:cs="Arial"/>
          <w:sz w:val="19"/>
          <w:szCs w:val="19"/>
        </w:rPr>
        <w:t>ese</w:t>
      </w:r>
      <w:r w:rsidR="004A0900" w:rsidRPr="0015623E">
        <w:rPr>
          <w:rFonts w:ascii="Arial" w:hAnsi="Arial" w:cs="Arial"/>
          <w:sz w:val="19"/>
          <w:szCs w:val="19"/>
        </w:rPr>
        <w:t xml:space="preserve"> proposal</w:t>
      </w:r>
      <w:r w:rsidR="003A6723" w:rsidRPr="0015623E">
        <w:rPr>
          <w:rFonts w:ascii="Arial" w:hAnsi="Arial" w:cs="Arial"/>
          <w:sz w:val="19"/>
          <w:szCs w:val="19"/>
        </w:rPr>
        <w:t>s and consequently</w:t>
      </w:r>
      <w:r w:rsidR="004A0900" w:rsidRPr="0015623E">
        <w:rPr>
          <w:rFonts w:ascii="Arial" w:hAnsi="Arial" w:cs="Arial"/>
          <w:sz w:val="19"/>
          <w:szCs w:val="19"/>
        </w:rPr>
        <w:t xml:space="preserve"> </w:t>
      </w:r>
      <w:r w:rsidR="00E31A49" w:rsidRPr="0015623E">
        <w:rPr>
          <w:rFonts w:ascii="Arial" w:hAnsi="Arial" w:cs="Arial"/>
          <w:sz w:val="19"/>
          <w:szCs w:val="19"/>
        </w:rPr>
        <w:t xml:space="preserve">will </w:t>
      </w:r>
      <w:r w:rsidR="00A85193" w:rsidRPr="0015623E">
        <w:rPr>
          <w:rFonts w:ascii="Arial" w:hAnsi="Arial" w:cs="Arial"/>
          <w:sz w:val="19"/>
          <w:szCs w:val="19"/>
        </w:rPr>
        <w:t xml:space="preserve">involve </w:t>
      </w:r>
      <w:r w:rsidR="00E31A49" w:rsidRPr="0015623E">
        <w:rPr>
          <w:rFonts w:ascii="Arial" w:hAnsi="Arial" w:cs="Arial"/>
          <w:sz w:val="19"/>
          <w:szCs w:val="19"/>
        </w:rPr>
        <w:t>no increase</w:t>
      </w:r>
      <w:r w:rsidR="00A85193" w:rsidRPr="0015623E">
        <w:rPr>
          <w:rFonts w:ascii="Arial" w:hAnsi="Arial" w:cs="Arial"/>
          <w:sz w:val="19"/>
          <w:szCs w:val="19"/>
        </w:rPr>
        <w:t>s in</w:t>
      </w:r>
      <w:r w:rsidR="00E31A49" w:rsidRPr="0015623E">
        <w:rPr>
          <w:rFonts w:ascii="Arial" w:hAnsi="Arial" w:cs="Arial"/>
          <w:sz w:val="19"/>
          <w:szCs w:val="19"/>
        </w:rPr>
        <w:t xml:space="preserve"> regulatory burden.</w:t>
      </w:r>
    </w:p>
    <w:p w14:paraId="3654E5C9" w14:textId="77777777" w:rsidR="00442C49" w:rsidRPr="0015623E" w:rsidRDefault="00442C49" w:rsidP="00442C49">
      <w:pPr>
        <w:pStyle w:val="TableName"/>
        <w:rPr>
          <w:b/>
          <w:sz w:val="19"/>
          <w:szCs w:val="19"/>
        </w:rPr>
      </w:pPr>
    </w:p>
    <w:tbl>
      <w:tblPr>
        <w:tblStyle w:val="LightGrid-Accent2"/>
        <w:tblW w:w="7678" w:type="dxa"/>
        <w:tblInd w:w="-10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534"/>
        <w:gridCol w:w="1534"/>
        <w:gridCol w:w="1534"/>
        <w:gridCol w:w="1534"/>
        <w:gridCol w:w="1542"/>
      </w:tblGrid>
      <w:tr w:rsidR="00442C49" w:rsidRPr="0015623E" w14:paraId="661E3B78" w14:textId="77777777" w:rsidTr="002B6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8" w:type="dxa"/>
            <w:gridSpan w:val="5"/>
            <w:noWrap/>
          </w:tcPr>
          <w:p w14:paraId="3825D9B8" w14:textId="77777777" w:rsidR="00442C49" w:rsidRPr="0015623E" w:rsidRDefault="00442C49" w:rsidP="00536426">
            <w:pPr>
              <w:spacing w:before="120" w:after="120"/>
              <w:rPr>
                <w:rFonts w:cs="Arial"/>
                <w:szCs w:val="19"/>
                <w:u w:val="single"/>
              </w:rPr>
            </w:pPr>
            <w:r w:rsidRPr="0015623E">
              <w:rPr>
                <w:rFonts w:cs="Arial"/>
                <w:szCs w:val="19"/>
                <w:u w:val="single"/>
              </w:rPr>
              <w:t>Regulatory burden estimate table</w:t>
            </w:r>
          </w:p>
          <w:p w14:paraId="1F1E3D31" w14:textId="77777777" w:rsidR="00442C49" w:rsidRPr="0015623E" w:rsidRDefault="00442C49" w:rsidP="00536426">
            <w:pPr>
              <w:spacing w:before="120" w:after="12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Average annual regulatory costs (from business as usual)</w:t>
            </w:r>
          </w:p>
        </w:tc>
      </w:tr>
      <w:tr w:rsidR="00442C49" w:rsidRPr="0015623E" w14:paraId="13EAE229" w14:textId="77777777" w:rsidTr="002B6B9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</w:tcPr>
          <w:p w14:paraId="30DC4D0D" w14:textId="77777777" w:rsidR="00442C49" w:rsidRPr="0015623E" w:rsidRDefault="00442C49" w:rsidP="00536426">
            <w:pPr>
              <w:pStyle w:val="TableText"/>
              <w:rPr>
                <w:b w:val="0"/>
                <w:sz w:val="19"/>
                <w:szCs w:val="19"/>
              </w:rPr>
            </w:pPr>
            <w:r w:rsidRPr="0015623E">
              <w:rPr>
                <w:sz w:val="19"/>
                <w:szCs w:val="19"/>
              </w:rPr>
              <w:t>Change in costs ($ million)</w:t>
            </w:r>
          </w:p>
        </w:tc>
        <w:tc>
          <w:tcPr>
            <w:tcW w:w="1534" w:type="dxa"/>
            <w:noWrap/>
          </w:tcPr>
          <w:p w14:paraId="0E84B920" w14:textId="77777777" w:rsidR="00442C49" w:rsidRPr="0015623E" w:rsidRDefault="00442C49" w:rsidP="005364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15623E">
              <w:rPr>
                <w:sz w:val="19"/>
                <w:szCs w:val="19"/>
              </w:rPr>
              <w:t>Business</w:t>
            </w:r>
          </w:p>
        </w:tc>
        <w:tc>
          <w:tcPr>
            <w:tcW w:w="1534" w:type="dxa"/>
            <w:noWrap/>
          </w:tcPr>
          <w:p w14:paraId="14BECC75" w14:textId="77777777" w:rsidR="00442C49" w:rsidRPr="0015623E" w:rsidRDefault="00442C49" w:rsidP="0053642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Community organisations</w:t>
            </w:r>
          </w:p>
        </w:tc>
        <w:tc>
          <w:tcPr>
            <w:tcW w:w="1534" w:type="dxa"/>
            <w:noWrap/>
          </w:tcPr>
          <w:p w14:paraId="76B65115" w14:textId="77777777" w:rsidR="00442C49" w:rsidRPr="0015623E" w:rsidRDefault="00442C49" w:rsidP="0053642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Individuals</w:t>
            </w:r>
          </w:p>
        </w:tc>
        <w:tc>
          <w:tcPr>
            <w:tcW w:w="1540" w:type="dxa"/>
            <w:noWrap/>
          </w:tcPr>
          <w:p w14:paraId="4B5195C1" w14:textId="77777777" w:rsidR="00442C49" w:rsidRPr="0015623E" w:rsidRDefault="00442C49" w:rsidP="0053642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Total change in costs</w:t>
            </w:r>
          </w:p>
        </w:tc>
      </w:tr>
      <w:tr w:rsidR="00442C49" w:rsidRPr="0015623E" w14:paraId="20FDCC57" w14:textId="77777777" w:rsidTr="002B6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4" w:type="dxa"/>
            <w:noWrap/>
          </w:tcPr>
          <w:p w14:paraId="34F2F897" w14:textId="77777777" w:rsidR="00442C49" w:rsidRPr="0015623E" w:rsidRDefault="00442C49" w:rsidP="00536426">
            <w:pPr>
              <w:spacing w:before="120" w:after="120"/>
              <w:rPr>
                <w:rFonts w:cs="Arial"/>
                <w:b w:val="0"/>
                <w:szCs w:val="19"/>
              </w:rPr>
            </w:pPr>
            <w:r w:rsidRPr="0015623E">
              <w:rPr>
                <w:rFonts w:cs="Arial"/>
                <w:szCs w:val="19"/>
              </w:rPr>
              <w:t>Total, by sector</w:t>
            </w:r>
          </w:p>
        </w:tc>
        <w:tc>
          <w:tcPr>
            <w:tcW w:w="1534" w:type="dxa"/>
            <w:noWrap/>
          </w:tcPr>
          <w:p w14:paraId="68378D73" w14:textId="55158C25" w:rsidR="00442C49" w:rsidRPr="0015623E" w:rsidRDefault="00442C49" w:rsidP="0053642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$</w:t>
            </w:r>
            <w:r w:rsidR="00FF1C2B" w:rsidRPr="0015623E">
              <w:rPr>
                <w:rFonts w:cs="Arial"/>
                <w:szCs w:val="19"/>
              </w:rPr>
              <w:t>0</w:t>
            </w:r>
          </w:p>
        </w:tc>
        <w:tc>
          <w:tcPr>
            <w:tcW w:w="1534" w:type="dxa"/>
            <w:noWrap/>
          </w:tcPr>
          <w:p w14:paraId="363A5164" w14:textId="36AE410E" w:rsidR="00442C49" w:rsidRPr="0015623E" w:rsidRDefault="00442C49" w:rsidP="0053642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$</w:t>
            </w:r>
            <w:r w:rsidR="00FF1C2B" w:rsidRPr="0015623E">
              <w:rPr>
                <w:rFonts w:cs="Arial"/>
                <w:szCs w:val="19"/>
              </w:rPr>
              <w:t>0</w:t>
            </w:r>
          </w:p>
        </w:tc>
        <w:tc>
          <w:tcPr>
            <w:tcW w:w="1534" w:type="dxa"/>
            <w:noWrap/>
          </w:tcPr>
          <w:p w14:paraId="76513048" w14:textId="56029937" w:rsidR="00442C49" w:rsidRPr="0015623E" w:rsidRDefault="00442C49" w:rsidP="0053642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$</w:t>
            </w:r>
            <w:r w:rsidR="00FF1C2B" w:rsidRPr="0015623E">
              <w:rPr>
                <w:rFonts w:cs="Arial"/>
                <w:szCs w:val="19"/>
              </w:rPr>
              <w:t>0</w:t>
            </w:r>
          </w:p>
        </w:tc>
        <w:tc>
          <w:tcPr>
            <w:tcW w:w="1540" w:type="dxa"/>
            <w:noWrap/>
          </w:tcPr>
          <w:p w14:paraId="23B63AE3" w14:textId="3CBCB8BC" w:rsidR="00442C49" w:rsidRPr="0015623E" w:rsidRDefault="00442C49" w:rsidP="00536426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9"/>
              </w:rPr>
            </w:pPr>
            <w:r w:rsidRPr="0015623E">
              <w:rPr>
                <w:rFonts w:cs="Arial"/>
                <w:szCs w:val="19"/>
              </w:rPr>
              <w:t>$</w:t>
            </w:r>
            <w:r w:rsidR="00FF1C2B" w:rsidRPr="0015623E">
              <w:rPr>
                <w:rFonts w:cs="Arial"/>
                <w:szCs w:val="19"/>
              </w:rPr>
              <w:t>0</w:t>
            </w:r>
          </w:p>
        </w:tc>
      </w:tr>
    </w:tbl>
    <w:p w14:paraId="4394F016" w14:textId="77777777" w:rsidR="00442C49" w:rsidRPr="0015623E" w:rsidRDefault="00442C49" w:rsidP="00442C49">
      <w:pPr>
        <w:pStyle w:val="BodyText"/>
        <w:spacing w:before="0" w:line="240" w:lineRule="auto"/>
        <w:jc w:val="left"/>
        <w:rPr>
          <w:rFonts w:ascii="Arial" w:hAnsi="Arial" w:cs="Arial"/>
          <w:color w:val="FF0000"/>
          <w:sz w:val="19"/>
          <w:szCs w:val="19"/>
        </w:rPr>
      </w:pPr>
    </w:p>
    <w:p w14:paraId="35486815" w14:textId="77777777" w:rsidR="00B56FA9" w:rsidRPr="0015623E" w:rsidRDefault="00B56FA9">
      <w:pPr>
        <w:spacing w:after="0" w:line="240" w:lineRule="auto"/>
        <w:rPr>
          <w:rFonts w:cs="Arial"/>
          <w:color w:val="auto"/>
          <w:szCs w:val="19"/>
        </w:rPr>
      </w:pPr>
      <w:r w:rsidRPr="0015623E">
        <w:rPr>
          <w:rFonts w:cs="Arial"/>
          <w:szCs w:val="19"/>
        </w:rPr>
        <w:br w:type="page"/>
      </w:r>
    </w:p>
    <w:p w14:paraId="43CB4499" w14:textId="05A20FE5" w:rsidR="00442C49" w:rsidRPr="0015623E" w:rsidRDefault="00442C49" w:rsidP="00442C49">
      <w:pPr>
        <w:pStyle w:val="BodyText"/>
        <w:jc w:val="left"/>
        <w:rPr>
          <w:rFonts w:ascii="Arial" w:hAnsi="Arial" w:cs="Arial"/>
          <w:sz w:val="19"/>
          <w:szCs w:val="19"/>
        </w:rPr>
      </w:pPr>
      <w:r w:rsidRPr="0015623E">
        <w:rPr>
          <w:rFonts w:ascii="Arial" w:hAnsi="Arial" w:cs="Arial"/>
          <w:sz w:val="19"/>
          <w:szCs w:val="19"/>
        </w:rPr>
        <w:lastRenderedPageBreak/>
        <w:t xml:space="preserve">Accordingly, I am satisfied that the attached report is consistent with the </w:t>
      </w:r>
      <w:r w:rsidRPr="0015623E">
        <w:rPr>
          <w:rFonts w:ascii="Arial" w:hAnsi="Arial" w:cs="Arial"/>
          <w:i/>
          <w:sz w:val="19"/>
          <w:szCs w:val="19"/>
        </w:rPr>
        <w:t>Australian Government Guide to Regulatory Impact Analysis</w:t>
      </w:r>
      <w:r w:rsidRPr="0015623E">
        <w:rPr>
          <w:rFonts w:ascii="Arial" w:hAnsi="Arial" w:cs="Arial"/>
          <w:sz w:val="19"/>
          <w:szCs w:val="19"/>
        </w:rPr>
        <w:t>.</w:t>
      </w:r>
    </w:p>
    <w:p w14:paraId="3AB99ACE" w14:textId="77777777" w:rsidR="00187FD1" w:rsidRPr="0015623E" w:rsidRDefault="00187FD1" w:rsidP="00442C49">
      <w:pPr>
        <w:pStyle w:val="Header"/>
        <w:rPr>
          <w:rFonts w:cs="Arial"/>
          <w:sz w:val="19"/>
          <w:szCs w:val="19"/>
        </w:rPr>
      </w:pPr>
    </w:p>
    <w:p w14:paraId="05618A03" w14:textId="77777777" w:rsidR="00187FD1" w:rsidRPr="0015623E" w:rsidRDefault="00187FD1" w:rsidP="00442C49">
      <w:pPr>
        <w:pStyle w:val="Header"/>
        <w:rPr>
          <w:rFonts w:cs="Arial"/>
          <w:sz w:val="19"/>
          <w:szCs w:val="19"/>
        </w:rPr>
      </w:pPr>
    </w:p>
    <w:p w14:paraId="6D4805CC" w14:textId="15A5EE93" w:rsidR="0004481D" w:rsidRPr="0015623E" w:rsidRDefault="00442C49" w:rsidP="00442C49">
      <w:pPr>
        <w:pStyle w:val="Header"/>
        <w:rPr>
          <w:rFonts w:cs="Arial"/>
          <w:sz w:val="19"/>
          <w:szCs w:val="19"/>
        </w:rPr>
      </w:pPr>
      <w:r w:rsidRPr="0015623E">
        <w:rPr>
          <w:rFonts w:cs="Arial"/>
          <w:sz w:val="19"/>
          <w:szCs w:val="19"/>
        </w:rPr>
        <w:t>Yours sincerely</w:t>
      </w:r>
    </w:p>
    <w:p w14:paraId="42AAAB4E" w14:textId="77777777" w:rsidR="0004481D" w:rsidRPr="0015623E" w:rsidRDefault="0004481D" w:rsidP="00442C49">
      <w:pPr>
        <w:pStyle w:val="Header"/>
        <w:rPr>
          <w:rFonts w:cs="Arial"/>
          <w:sz w:val="19"/>
          <w:szCs w:val="19"/>
        </w:rPr>
      </w:pPr>
    </w:p>
    <w:p w14:paraId="721418BC" w14:textId="77777777" w:rsidR="00187FD1" w:rsidRPr="0015623E" w:rsidRDefault="00187FD1" w:rsidP="00DF4C7B">
      <w:pPr>
        <w:pStyle w:val="Header"/>
        <w:rPr>
          <w:sz w:val="19"/>
          <w:szCs w:val="19"/>
        </w:rPr>
      </w:pPr>
    </w:p>
    <w:p w14:paraId="62923179" w14:textId="77777777" w:rsidR="00187FD1" w:rsidRPr="0015623E" w:rsidRDefault="00187FD1" w:rsidP="000E6AC7">
      <w:pPr>
        <w:pStyle w:val="SignOffName"/>
        <w:rPr>
          <w:szCs w:val="19"/>
        </w:rPr>
      </w:pPr>
    </w:p>
    <w:p w14:paraId="3FBA5820" w14:textId="775C23DC" w:rsidR="0004481D" w:rsidRPr="0015623E" w:rsidRDefault="0004481D" w:rsidP="000E6AC7">
      <w:pPr>
        <w:pStyle w:val="SignOffName"/>
        <w:rPr>
          <w:szCs w:val="19"/>
        </w:rPr>
      </w:pPr>
    </w:p>
    <w:p w14:paraId="740516E1" w14:textId="0805D392" w:rsidR="000E6AC7" w:rsidRPr="0015623E" w:rsidRDefault="00F0142C" w:rsidP="000E6AC7">
      <w:pPr>
        <w:pStyle w:val="SignOffName"/>
        <w:rPr>
          <w:szCs w:val="19"/>
        </w:rPr>
      </w:pPr>
      <w:r w:rsidRPr="0015623E">
        <w:rPr>
          <w:szCs w:val="19"/>
        </w:rPr>
        <w:t>Linda Caruso</w:t>
      </w:r>
    </w:p>
    <w:p w14:paraId="740516E2" w14:textId="758169C3" w:rsidR="000E6AC7" w:rsidRPr="0015623E" w:rsidRDefault="00A66F90" w:rsidP="000E6AC7">
      <w:pPr>
        <w:pStyle w:val="SignOffDetails"/>
        <w:rPr>
          <w:sz w:val="19"/>
          <w:szCs w:val="19"/>
        </w:rPr>
      </w:pPr>
      <w:r w:rsidRPr="0015623E">
        <w:rPr>
          <w:sz w:val="19"/>
          <w:szCs w:val="19"/>
        </w:rPr>
        <w:t>General Manager, Communications Infrastructure Division</w:t>
      </w:r>
    </w:p>
    <w:p w14:paraId="740516E3" w14:textId="0F62941C" w:rsidR="000E6AC7" w:rsidRPr="0015623E" w:rsidRDefault="00A66F90" w:rsidP="000E6AC7">
      <w:pPr>
        <w:pStyle w:val="SignOffDetails"/>
        <w:tabs>
          <w:tab w:val="left" w:pos="560"/>
        </w:tabs>
        <w:spacing w:before="120"/>
        <w:ind w:left="560" w:hanging="560"/>
        <w:rPr>
          <w:sz w:val="19"/>
          <w:szCs w:val="19"/>
        </w:rPr>
      </w:pPr>
      <w:r w:rsidRPr="0015623E">
        <w:rPr>
          <w:sz w:val="19"/>
          <w:szCs w:val="19"/>
        </w:rPr>
        <w:t>Phone</w:t>
      </w:r>
      <w:r w:rsidR="000E6AC7" w:rsidRPr="0015623E">
        <w:rPr>
          <w:sz w:val="19"/>
          <w:szCs w:val="19"/>
        </w:rPr>
        <w:tab/>
      </w:r>
      <w:r w:rsidRPr="0015623E">
        <w:rPr>
          <w:sz w:val="19"/>
          <w:szCs w:val="19"/>
        </w:rPr>
        <w:t>03 9963 6920</w:t>
      </w:r>
    </w:p>
    <w:p w14:paraId="740516E4" w14:textId="7BDEFEA8" w:rsidR="000E6AC7" w:rsidRPr="0015623E" w:rsidRDefault="000E6AC7" w:rsidP="000E6AC7">
      <w:pPr>
        <w:pStyle w:val="SignOffDetails"/>
        <w:tabs>
          <w:tab w:val="left" w:pos="560"/>
        </w:tabs>
        <w:ind w:left="560" w:hanging="560"/>
        <w:rPr>
          <w:sz w:val="19"/>
          <w:szCs w:val="19"/>
        </w:rPr>
      </w:pPr>
      <w:r w:rsidRPr="0015623E">
        <w:rPr>
          <w:sz w:val="19"/>
          <w:szCs w:val="19"/>
        </w:rPr>
        <w:t>Email</w:t>
      </w:r>
      <w:r w:rsidRPr="0015623E">
        <w:rPr>
          <w:sz w:val="19"/>
          <w:szCs w:val="19"/>
        </w:rPr>
        <w:tab/>
      </w:r>
      <w:r w:rsidR="00A66F90" w:rsidRPr="0015623E">
        <w:rPr>
          <w:sz w:val="19"/>
          <w:szCs w:val="19"/>
        </w:rPr>
        <w:t>linda.caruso@acma.gov.au</w:t>
      </w:r>
    </w:p>
    <w:p w14:paraId="740516E5" w14:textId="77777777" w:rsidR="004427C9" w:rsidRPr="0015623E" w:rsidRDefault="004427C9" w:rsidP="000E6AC7">
      <w:pPr>
        <w:rPr>
          <w:szCs w:val="19"/>
        </w:rPr>
      </w:pPr>
    </w:p>
    <w:sectPr w:rsidR="004427C9" w:rsidRPr="0015623E" w:rsidSect="004E1D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89" w:right="2274" w:bottom="1440" w:left="1814" w:header="35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A879" w14:textId="77777777" w:rsidR="00301E18" w:rsidRDefault="00301E18">
      <w:r>
        <w:separator/>
      </w:r>
    </w:p>
    <w:p w14:paraId="6742E752" w14:textId="77777777" w:rsidR="00301E18" w:rsidRDefault="00301E18"/>
  </w:endnote>
  <w:endnote w:type="continuationSeparator" w:id="0">
    <w:p w14:paraId="03EF0110" w14:textId="77777777" w:rsidR="00301E18" w:rsidRDefault="00301E18">
      <w:r>
        <w:continuationSeparator/>
      </w:r>
    </w:p>
    <w:p w14:paraId="03086DC0" w14:textId="77777777" w:rsidR="00301E18" w:rsidRDefault="00301E18"/>
  </w:endnote>
  <w:endnote w:type="continuationNotice" w:id="1">
    <w:p w14:paraId="0EA8E772" w14:textId="77777777" w:rsidR="00301E18" w:rsidRDefault="00301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16F0" w14:textId="77777777" w:rsidR="00D7318D" w:rsidRDefault="00D73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740516F4" w14:textId="77777777">
      <w:tc>
        <w:tcPr>
          <w:tcW w:w="7839" w:type="dxa"/>
          <w:shd w:val="clear" w:color="auto" w:fill="auto"/>
        </w:tcPr>
        <w:p w14:paraId="740516F1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740516F2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740516F3" w14:textId="77777777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050AB4">
            <w:rPr>
              <w:noProof/>
            </w:rPr>
            <w:t>2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301E18">
            <w:fldChar w:fldCharType="begin"/>
          </w:r>
          <w:r w:rsidR="00301E18">
            <w:instrText xml:space="preserve"> NUMPAGES  \* Arabic  \* MERGEFORMAT </w:instrText>
          </w:r>
          <w:r w:rsidR="00301E18">
            <w:fldChar w:fldCharType="separate"/>
          </w:r>
          <w:r w:rsidR="00050AB4">
            <w:rPr>
              <w:noProof/>
            </w:rPr>
            <w:t>2</w:t>
          </w:r>
          <w:r w:rsidR="00301E18">
            <w:rPr>
              <w:noProof/>
            </w:rPr>
            <w:fldChar w:fldCharType="end"/>
          </w:r>
        </w:p>
      </w:tc>
    </w:tr>
    <w:tr w:rsidR="00D7318D" w14:paraId="740516F8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740516F5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740516F6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740516F7" w14:textId="77777777" w:rsidR="00D7318D" w:rsidRDefault="00D7318D">
          <w:pPr>
            <w:pStyle w:val="spacer"/>
          </w:pPr>
        </w:p>
      </w:tc>
    </w:tr>
  </w:tbl>
  <w:p w14:paraId="740516F9" w14:textId="77777777" w:rsidR="00D7318D" w:rsidRDefault="00D73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74051701" w14:textId="77777777" w:rsidTr="003C0AEA">
      <w:tc>
        <w:tcPr>
          <w:tcW w:w="7839" w:type="dxa"/>
          <w:shd w:val="clear" w:color="auto" w:fill="auto"/>
        </w:tcPr>
        <w:p w14:paraId="740516FE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740516FF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74051700" w14:textId="77777777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050AB4">
            <w:rPr>
              <w:noProof/>
            </w:rPr>
            <w:t>1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301E18">
            <w:fldChar w:fldCharType="begin"/>
          </w:r>
          <w:r w:rsidR="00301E18">
            <w:instrText xml:space="preserve"> NUMPAGES  \* Arabic  \* MERGEFORMAT </w:instrText>
          </w:r>
          <w:r w:rsidR="00301E18">
            <w:fldChar w:fldCharType="separate"/>
          </w:r>
          <w:r w:rsidR="00050AB4">
            <w:rPr>
              <w:noProof/>
            </w:rPr>
            <w:t>2</w:t>
          </w:r>
          <w:r w:rsidR="00301E18">
            <w:rPr>
              <w:noProof/>
            </w:rPr>
            <w:fldChar w:fldCharType="end"/>
          </w:r>
        </w:p>
      </w:tc>
    </w:tr>
    <w:tr w:rsidR="00D7318D" w14:paraId="74051705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74051702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74051703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74051704" w14:textId="77777777" w:rsidR="00D7318D" w:rsidRDefault="00D7318D">
          <w:pPr>
            <w:pStyle w:val="spacer"/>
          </w:pPr>
        </w:p>
      </w:tc>
    </w:tr>
  </w:tbl>
  <w:p w14:paraId="74051706" w14:textId="77777777" w:rsidR="00D7318D" w:rsidRDefault="00D7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0135" w14:textId="77777777" w:rsidR="00301E18" w:rsidRDefault="00301E18">
      <w:r>
        <w:separator/>
      </w:r>
    </w:p>
    <w:p w14:paraId="0E8D1657" w14:textId="77777777" w:rsidR="00301E18" w:rsidRDefault="00301E18"/>
  </w:footnote>
  <w:footnote w:type="continuationSeparator" w:id="0">
    <w:p w14:paraId="43FAB7A1" w14:textId="77777777" w:rsidR="00301E18" w:rsidRDefault="00301E18">
      <w:r>
        <w:continuationSeparator/>
      </w:r>
    </w:p>
    <w:p w14:paraId="04638404" w14:textId="77777777" w:rsidR="00301E18" w:rsidRDefault="00301E18"/>
  </w:footnote>
  <w:footnote w:type="continuationNotice" w:id="1">
    <w:p w14:paraId="511FC265" w14:textId="77777777" w:rsidR="00301E18" w:rsidRDefault="00301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16EE" w14:textId="77777777" w:rsidR="00D7318D" w:rsidRDefault="00D73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16EF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74051707" wp14:editId="74051708">
              <wp:simplePos x="0" y="0"/>
              <wp:positionH relativeFrom="page">
                <wp:posOffset>6293485</wp:posOffset>
              </wp:positionH>
              <wp:positionV relativeFrom="page">
                <wp:posOffset>730885</wp:posOffset>
              </wp:positionV>
              <wp:extent cx="833120" cy="438785"/>
              <wp:effectExtent l="6985" t="6985" r="7620" b="1905"/>
              <wp:wrapNone/>
              <wp:docPr id="18" name="Logo_cnr_p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438785"/>
                        <a:chOff x="9911" y="1151"/>
                        <a:chExt cx="1312" cy="691"/>
                      </a:xfrm>
                    </wpg:grpSpPr>
                    <wps:wsp>
                      <wps:cNvPr id="19" name="acma"/>
                      <wps:cNvSpPr>
                        <a:spLocks noEditPoints="1"/>
                      </wps:cNvSpPr>
                      <wps:spPr bwMode="auto">
                        <a:xfrm>
                          <a:off x="9911" y="1151"/>
                          <a:ext cx="1312" cy="404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web_address"/>
                      <wps:cNvSpPr>
                        <a:spLocks noEditPoints="1"/>
                      </wps:cNvSpPr>
                      <wps:spPr bwMode="auto">
                        <a:xfrm>
                          <a:off x="9917" y="1743"/>
                          <a:ext cx="1000" cy="99"/>
                        </a:xfrm>
                        <a:custGeom>
                          <a:avLst/>
                          <a:gdLst>
                            <a:gd name="T0" fmla="*/ 0 w 3181"/>
                            <a:gd name="T1" fmla="*/ 7 h 309"/>
                            <a:gd name="T2" fmla="*/ 216 w 3181"/>
                            <a:gd name="T3" fmla="*/ 183 h 309"/>
                            <a:gd name="T4" fmla="*/ 445 w 3181"/>
                            <a:gd name="T5" fmla="*/ 51 h 309"/>
                            <a:gd name="T6" fmla="*/ 426 w 3181"/>
                            <a:gd name="T7" fmla="*/ 7 h 309"/>
                            <a:gd name="T8" fmla="*/ 822 w 3181"/>
                            <a:gd name="T9" fmla="*/ 222 h 309"/>
                            <a:gd name="T10" fmla="*/ 628 w 3181"/>
                            <a:gd name="T11" fmla="*/ 7 h 309"/>
                            <a:gd name="T12" fmla="*/ 853 w 3181"/>
                            <a:gd name="T13" fmla="*/ 7 h 309"/>
                            <a:gd name="T14" fmla="*/ 889 w 3181"/>
                            <a:gd name="T15" fmla="*/ 176 h 309"/>
                            <a:gd name="T16" fmla="*/ 1141 w 3181"/>
                            <a:gd name="T17" fmla="*/ 13 h 309"/>
                            <a:gd name="T18" fmla="*/ 1107 w 3181"/>
                            <a:gd name="T19" fmla="*/ 212 h 309"/>
                            <a:gd name="T20" fmla="*/ 960 w 3181"/>
                            <a:gd name="T21" fmla="*/ 163 h 309"/>
                            <a:gd name="T22" fmla="*/ 1100 w 3181"/>
                            <a:gd name="T23" fmla="*/ 82 h 309"/>
                            <a:gd name="T24" fmla="*/ 969 w 3181"/>
                            <a:gd name="T25" fmla="*/ 73 h 309"/>
                            <a:gd name="T26" fmla="*/ 1060 w 3181"/>
                            <a:gd name="T27" fmla="*/ 133 h 309"/>
                            <a:gd name="T28" fmla="*/ 1304 w 3181"/>
                            <a:gd name="T29" fmla="*/ 54 h 309"/>
                            <a:gd name="T30" fmla="*/ 1281 w 3181"/>
                            <a:gd name="T31" fmla="*/ 169 h 309"/>
                            <a:gd name="T32" fmla="*/ 1341 w 3181"/>
                            <a:gd name="T33" fmla="*/ 222 h 309"/>
                            <a:gd name="T34" fmla="*/ 1218 w 3181"/>
                            <a:gd name="T35" fmla="*/ 33 h 309"/>
                            <a:gd name="T36" fmla="*/ 1339 w 3181"/>
                            <a:gd name="T37" fmla="*/ 85 h 309"/>
                            <a:gd name="T38" fmla="*/ 1593 w 3181"/>
                            <a:gd name="T39" fmla="*/ 8 h 309"/>
                            <a:gd name="T40" fmla="*/ 1762 w 3181"/>
                            <a:gd name="T41" fmla="*/ 93 h 309"/>
                            <a:gd name="T42" fmla="*/ 1634 w 3181"/>
                            <a:gd name="T43" fmla="*/ 74 h 309"/>
                            <a:gd name="T44" fmla="*/ 1531 w 3181"/>
                            <a:gd name="T45" fmla="*/ 58 h 309"/>
                            <a:gd name="T46" fmla="*/ 1796 w 3181"/>
                            <a:gd name="T47" fmla="*/ 37 h 309"/>
                            <a:gd name="T48" fmla="*/ 1989 w 3181"/>
                            <a:gd name="T49" fmla="*/ 72 h 309"/>
                            <a:gd name="T50" fmla="*/ 1890 w 3181"/>
                            <a:gd name="T51" fmla="*/ 222 h 309"/>
                            <a:gd name="T52" fmla="*/ 1799 w 3181"/>
                            <a:gd name="T53" fmla="*/ 115 h 309"/>
                            <a:gd name="T54" fmla="*/ 1919 w 3181"/>
                            <a:gd name="T55" fmla="*/ 58 h 309"/>
                            <a:gd name="T56" fmla="*/ 1857 w 3181"/>
                            <a:gd name="T57" fmla="*/ 179 h 309"/>
                            <a:gd name="T58" fmla="*/ 1848 w 3181"/>
                            <a:gd name="T59" fmla="*/ 160 h 309"/>
                            <a:gd name="T60" fmla="*/ 2273 w 3181"/>
                            <a:gd name="T61" fmla="*/ 283 h 309"/>
                            <a:gd name="T62" fmla="*/ 2150 w 3181"/>
                            <a:gd name="T63" fmla="*/ 262 h 309"/>
                            <a:gd name="T64" fmla="*/ 2264 w 3181"/>
                            <a:gd name="T65" fmla="*/ 199 h 309"/>
                            <a:gd name="T66" fmla="*/ 2154 w 3181"/>
                            <a:gd name="T67" fmla="*/ 216 h 309"/>
                            <a:gd name="T68" fmla="*/ 2200 w 3181"/>
                            <a:gd name="T69" fmla="*/ 2 h 309"/>
                            <a:gd name="T70" fmla="*/ 2228 w 3181"/>
                            <a:gd name="T71" fmla="*/ 186 h 309"/>
                            <a:gd name="T72" fmla="*/ 2201 w 3181"/>
                            <a:gd name="T73" fmla="*/ 33 h 309"/>
                            <a:gd name="T74" fmla="*/ 2169 w 3181"/>
                            <a:gd name="T75" fmla="*/ 186 h 309"/>
                            <a:gd name="T76" fmla="*/ 2468 w 3181"/>
                            <a:gd name="T77" fmla="*/ 11 h 309"/>
                            <a:gd name="T78" fmla="*/ 2423 w 3181"/>
                            <a:gd name="T79" fmla="*/ 227 h 309"/>
                            <a:gd name="T80" fmla="*/ 2376 w 3181"/>
                            <a:gd name="T81" fmla="*/ 175 h 309"/>
                            <a:gd name="T82" fmla="*/ 2485 w 3181"/>
                            <a:gd name="T83" fmla="*/ 80 h 309"/>
                            <a:gd name="T84" fmla="*/ 2356 w 3181"/>
                            <a:gd name="T85" fmla="*/ 115 h 309"/>
                            <a:gd name="T86" fmla="*/ 2628 w 3181"/>
                            <a:gd name="T87" fmla="*/ 186 h 309"/>
                            <a:gd name="T88" fmla="*/ 2713 w 3181"/>
                            <a:gd name="T89" fmla="*/ 222 h 309"/>
                            <a:gd name="T90" fmla="*/ 2860 w 3181"/>
                            <a:gd name="T91" fmla="*/ 227 h 309"/>
                            <a:gd name="T92" fmla="*/ 2835 w 3181"/>
                            <a:gd name="T93" fmla="*/ 107 h 309"/>
                            <a:gd name="T94" fmla="*/ 2918 w 3181"/>
                            <a:gd name="T95" fmla="*/ 39 h 309"/>
                            <a:gd name="T96" fmla="*/ 2825 w 3181"/>
                            <a:gd name="T97" fmla="*/ 18 h 309"/>
                            <a:gd name="T98" fmla="*/ 2969 w 3181"/>
                            <a:gd name="T99" fmla="*/ 172 h 309"/>
                            <a:gd name="T100" fmla="*/ 2905 w 3181"/>
                            <a:gd name="T101" fmla="*/ 120 h 309"/>
                            <a:gd name="T102" fmla="*/ 2830 w 3181"/>
                            <a:gd name="T103" fmla="*/ 179 h 309"/>
                            <a:gd name="T104" fmla="*/ 2933 w 3181"/>
                            <a:gd name="T105" fmla="*/ 147 h 309"/>
                            <a:gd name="T106" fmla="*/ 3077 w 3181"/>
                            <a:gd name="T107" fmla="*/ 227 h 309"/>
                            <a:gd name="T108" fmla="*/ 3039 w 3181"/>
                            <a:gd name="T109" fmla="*/ 152 h 309"/>
                            <a:gd name="T110" fmla="*/ 3146 w 3181"/>
                            <a:gd name="T111" fmla="*/ 7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81" h="309">
                              <a:moveTo>
                                <a:pt x="232" y="222"/>
                              </a:moveTo>
                              <a:cubicBezTo>
                                <a:pt x="195" y="222"/>
                                <a:pt x="195" y="222"/>
                                <a:pt x="195" y="222"/>
                              </a:cubicBezTo>
                              <a:cubicBezTo>
                                <a:pt x="151" y="51"/>
                                <a:pt x="151" y="51"/>
                                <a:pt x="151" y="51"/>
                              </a:cubicBezTo>
                              <a:cubicBezTo>
                                <a:pt x="150" y="51"/>
                                <a:pt x="150" y="51"/>
                                <a:pt x="150" y="51"/>
                              </a:cubicBezTo>
                              <a:cubicBezTo>
                                <a:pt x="106" y="222"/>
                                <a:pt x="106" y="222"/>
                                <a:pt x="106" y="222"/>
                              </a:cubicBezTo>
                              <a:cubicBezTo>
                                <a:pt x="69" y="222"/>
                                <a:pt x="69" y="222"/>
                                <a:pt x="69" y="22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cubicBezTo>
                                <a:pt x="87" y="183"/>
                                <a:pt x="87" y="183"/>
                                <a:pt x="87" y="183"/>
                              </a:cubicBezTo>
                              <a:cubicBezTo>
                                <a:pt x="88" y="183"/>
                                <a:pt x="88" y="183"/>
                                <a:pt x="88" y="183"/>
                              </a:cubicBezTo>
                              <a:cubicBezTo>
                                <a:pt x="132" y="7"/>
                                <a:pt x="132" y="7"/>
                                <a:pt x="132" y="7"/>
                              </a:cubicBezTo>
                              <a:cubicBezTo>
                                <a:pt x="170" y="7"/>
                                <a:pt x="170" y="7"/>
                                <a:pt x="170" y="7"/>
                              </a:cubicBezTo>
                              <a:cubicBezTo>
                                <a:pt x="215" y="183"/>
                                <a:pt x="215" y="183"/>
                                <a:pt x="215" y="183"/>
                              </a:cubicBezTo>
                              <a:cubicBezTo>
                                <a:pt x="216" y="183"/>
                                <a:pt x="216" y="183"/>
                                <a:pt x="216" y="183"/>
                              </a:cubicBezTo>
                              <a:cubicBezTo>
                                <a:pt x="263" y="7"/>
                                <a:pt x="263" y="7"/>
                                <a:pt x="263" y="7"/>
                              </a:cubicBezTo>
                              <a:cubicBezTo>
                                <a:pt x="301" y="7"/>
                                <a:pt x="301" y="7"/>
                                <a:pt x="301" y="7"/>
                              </a:cubicBezTo>
                              <a:lnTo>
                                <a:pt x="232" y="222"/>
                              </a:lnTo>
                              <a:close/>
                              <a:moveTo>
                                <a:pt x="527" y="222"/>
                              </a:moveTo>
                              <a:cubicBezTo>
                                <a:pt x="489" y="222"/>
                                <a:pt x="489" y="222"/>
                                <a:pt x="489" y="222"/>
                              </a:cubicBezTo>
                              <a:cubicBezTo>
                                <a:pt x="446" y="51"/>
                                <a:pt x="446" y="51"/>
                                <a:pt x="446" y="51"/>
                              </a:cubicBezTo>
                              <a:cubicBezTo>
                                <a:pt x="445" y="51"/>
                                <a:pt x="445" y="51"/>
                                <a:pt x="445" y="51"/>
                              </a:cubicBezTo>
                              <a:cubicBezTo>
                                <a:pt x="401" y="222"/>
                                <a:pt x="401" y="222"/>
                                <a:pt x="401" y="222"/>
                              </a:cubicBezTo>
                              <a:cubicBezTo>
                                <a:pt x="363" y="222"/>
                                <a:pt x="363" y="222"/>
                                <a:pt x="363" y="222"/>
                              </a:cubicBezTo>
                              <a:cubicBezTo>
                                <a:pt x="294" y="7"/>
                                <a:pt x="294" y="7"/>
                                <a:pt x="294" y="7"/>
                              </a:cubicBezTo>
                              <a:cubicBezTo>
                                <a:pt x="333" y="7"/>
                                <a:pt x="333" y="7"/>
                                <a:pt x="333" y="7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426" y="7"/>
                                <a:pt x="426" y="7"/>
                                <a:pt x="426" y="7"/>
                              </a:cubicBezTo>
                              <a:cubicBezTo>
                                <a:pt x="465" y="7"/>
                                <a:pt x="465" y="7"/>
                                <a:pt x="465" y="7"/>
                              </a:cubicBezTo>
                              <a:cubicBezTo>
                                <a:pt x="510" y="183"/>
                                <a:pt x="510" y="183"/>
                                <a:pt x="510" y="183"/>
                              </a:cubicBezTo>
                              <a:cubicBezTo>
                                <a:pt x="511" y="183"/>
                                <a:pt x="511" y="183"/>
                                <a:pt x="511" y="183"/>
                              </a:cubicBezTo>
                              <a:cubicBezTo>
                                <a:pt x="558" y="7"/>
                                <a:pt x="558" y="7"/>
                                <a:pt x="558" y="7"/>
                              </a:cubicBezTo>
                              <a:cubicBezTo>
                                <a:pt x="595" y="7"/>
                                <a:pt x="595" y="7"/>
                                <a:pt x="595" y="7"/>
                              </a:cubicBezTo>
                              <a:lnTo>
                                <a:pt x="527" y="222"/>
                              </a:lnTo>
                              <a:close/>
                              <a:moveTo>
                                <a:pt x="822" y="222"/>
                              </a:moveTo>
                              <a:cubicBezTo>
                                <a:pt x="784" y="222"/>
                                <a:pt x="784" y="222"/>
                                <a:pt x="784" y="222"/>
                              </a:cubicBezTo>
                              <a:cubicBezTo>
                                <a:pt x="741" y="51"/>
                                <a:pt x="741" y="51"/>
                                <a:pt x="741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696" y="222"/>
                                <a:pt x="696" y="222"/>
                                <a:pt x="696" y="222"/>
                              </a:cubicBezTo>
                              <a:cubicBezTo>
                                <a:pt x="658" y="222"/>
                                <a:pt x="658" y="222"/>
                                <a:pt x="658" y="222"/>
                              </a:cubicBezTo>
                              <a:cubicBezTo>
                                <a:pt x="589" y="7"/>
                                <a:pt x="589" y="7"/>
                                <a:pt x="589" y="7"/>
                              </a:cubicBezTo>
                              <a:cubicBezTo>
                                <a:pt x="628" y="7"/>
                                <a:pt x="628" y="7"/>
                                <a:pt x="628" y="7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721" y="7"/>
                                <a:pt x="721" y="7"/>
                                <a:pt x="721" y="7"/>
                              </a:cubicBezTo>
                              <a:cubicBezTo>
                                <a:pt x="760" y="7"/>
                                <a:pt x="760" y="7"/>
                                <a:pt x="760" y="7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53" y="7"/>
                                <a:pt x="853" y="7"/>
                                <a:pt x="853" y="7"/>
                              </a:cubicBezTo>
                              <a:cubicBezTo>
                                <a:pt x="890" y="7"/>
                                <a:pt x="890" y="7"/>
                                <a:pt x="890" y="7"/>
                              </a:cubicBezTo>
                              <a:lnTo>
                                <a:pt x="822" y="222"/>
                              </a:lnTo>
                              <a:close/>
                              <a:moveTo>
                                <a:pt x="889" y="176"/>
                              </a:moveTo>
                              <a:cubicBezTo>
                                <a:pt x="935" y="176"/>
                                <a:pt x="935" y="176"/>
                                <a:pt x="935" y="176"/>
                              </a:cubicBezTo>
                              <a:cubicBezTo>
                                <a:pt x="935" y="222"/>
                                <a:pt x="935" y="222"/>
                                <a:pt x="935" y="222"/>
                              </a:cubicBezTo>
                              <a:cubicBezTo>
                                <a:pt x="889" y="222"/>
                                <a:pt x="889" y="222"/>
                                <a:pt x="889" y="222"/>
                              </a:cubicBezTo>
                              <a:lnTo>
                                <a:pt x="889" y="176"/>
                              </a:lnTo>
                              <a:close/>
                              <a:moveTo>
                                <a:pt x="969" y="73"/>
                              </a:moveTo>
                              <a:cubicBezTo>
                                <a:pt x="970" y="58"/>
                                <a:pt x="973" y="47"/>
                                <a:pt x="979" y="37"/>
                              </a:cubicBezTo>
                              <a:cubicBezTo>
                                <a:pt x="985" y="28"/>
                                <a:pt x="993" y="20"/>
                                <a:pt x="1003" y="15"/>
                              </a:cubicBezTo>
                              <a:cubicBezTo>
                                <a:pt x="1012" y="9"/>
                                <a:pt x="1023" y="5"/>
                                <a:pt x="1035" y="3"/>
                              </a:cubicBezTo>
                              <a:cubicBezTo>
                                <a:pt x="1047" y="1"/>
                                <a:pt x="1059" y="0"/>
                                <a:pt x="1071" y="0"/>
                              </a:cubicBezTo>
                              <a:cubicBezTo>
                                <a:pt x="1084" y="0"/>
                                <a:pt x="1097" y="1"/>
                                <a:pt x="1109" y="3"/>
                              </a:cubicBezTo>
                              <a:cubicBezTo>
                                <a:pt x="1121" y="4"/>
                                <a:pt x="1131" y="8"/>
                                <a:pt x="1141" y="13"/>
                              </a:cubicBezTo>
                              <a:cubicBezTo>
                                <a:pt x="1150" y="18"/>
                                <a:pt x="1158" y="26"/>
                                <a:pt x="1163" y="35"/>
                              </a:cubicBezTo>
                              <a:cubicBezTo>
                                <a:pt x="1169" y="45"/>
                                <a:pt x="1172" y="57"/>
                                <a:pt x="1172" y="72"/>
                              </a:cubicBezTo>
                              <a:cubicBezTo>
                                <a:pt x="1172" y="167"/>
                                <a:pt x="1172" y="167"/>
                                <a:pt x="1172" y="167"/>
                              </a:cubicBezTo>
                              <a:cubicBezTo>
                                <a:pt x="1172" y="176"/>
                                <a:pt x="1172" y="185"/>
                                <a:pt x="1173" y="195"/>
                              </a:cubicBezTo>
                              <a:cubicBezTo>
                                <a:pt x="1174" y="204"/>
                                <a:pt x="1176" y="213"/>
                                <a:pt x="1180" y="222"/>
                              </a:cubicBezTo>
                              <a:cubicBezTo>
                                <a:pt x="1109" y="222"/>
                                <a:pt x="1109" y="222"/>
                                <a:pt x="1109" y="222"/>
                              </a:cubicBezTo>
                              <a:cubicBezTo>
                                <a:pt x="1108" y="219"/>
                                <a:pt x="1107" y="215"/>
                                <a:pt x="1107" y="212"/>
                              </a:cubicBezTo>
                              <a:cubicBezTo>
                                <a:pt x="1106" y="209"/>
                                <a:pt x="1106" y="205"/>
                                <a:pt x="1105" y="202"/>
                              </a:cubicBezTo>
                              <a:cubicBezTo>
                                <a:pt x="1096" y="211"/>
                                <a:pt x="1085" y="218"/>
                                <a:pt x="1072" y="222"/>
                              </a:cubicBezTo>
                              <a:cubicBezTo>
                                <a:pt x="1060" y="226"/>
                                <a:pt x="1047" y="228"/>
                                <a:pt x="1034" y="228"/>
                              </a:cubicBezTo>
                              <a:cubicBezTo>
                                <a:pt x="1024" y="228"/>
                                <a:pt x="1014" y="227"/>
                                <a:pt x="1005" y="224"/>
                              </a:cubicBezTo>
                              <a:cubicBezTo>
                                <a:pt x="996" y="222"/>
                                <a:pt x="988" y="218"/>
                                <a:pt x="981" y="212"/>
                              </a:cubicBezTo>
                              <a:cubicBezTo>
                                <a:pt x="975" y="207"/>
                                <a:pt x="970" y="200"/>
                                <a:pt x="966" y="192"/>
                              </a:cubicBezTo>
                              <a:cubicBezTo>
                                <a:pt x="962" y="184"/>
                                <a:pt x="960" y="174"/>
                                <a:pt x="960" y="163"/>
                              </a:cubicBezTo>
                              <a:cubicBezTo>
                                <a:pt x="960" y="151"/>
                                <a:pt x="962" y="142"/>
                                <a:pt x="966" y="134"/>
                              </a:cubicBezTo>
                              <a:cubicBezTo>
                                <a:pt x="970" y="126"/>
                                <a:pt x="975" y="120"/>
                                <a:pt x="982" y="115"/>
                              </a:cubicBezTo>
                              <a:cubicBezTo>
                                <a:pt x="989" y="110"/>
                                <a:pt x="996" y="106"/>
                                <a:pt x="1005" y="103"/>
                              </a:cubicBezTo>
                              <a:cubicBezTo>
                                <a:pt x="1013" y="100"/>
                                <a:pt x="1022" y="98"/>
                                <a:pt x="1032" y="96"/>
                              </a:cubicBezTo>
                              <a:cubicBezTo>
                                <a:pt x="1041" y="95"/>
                                <a:pt x="1050" y="93"/>
                                <a:pt x="1059" y="92"/>
                              </a:cubicBezTo>
                              <a:cubicBezTo>
                                <a:pt x="1069" y="91"/>
                                <a:pt x="1078" y="90"/>
                                <a:pt x="1086" y="88"/>
                              </a:cubicBezTo>
                              <a:cubicBezTo>
                                <a:pt x="1092" y="87"/>
                                <a:pt x="1097" y="85"/>
                                <a:pt x="1100" y="82"/>
                              </a:cubicBezTo>
                              <a:cubicBezTo>
                                <a:pt x="1103" y="79"/>
                                <a:pt x="1105" y="75"/>
                                <a:pt x="1105" y="68"/>
                              </a:cubicBezTo>
                              <a:cubicBezTo>
                                <a:pt x="1105" y="64"/>
                                <a:pt x="1104" y="60"/>
                                <a:pt x="1101" y="58"/>
                              </a:cubicBezTo>
                              <a:cubicBezTo>
                                <a:pt x="1099" y="55"/>
                                <a:pt x="1096" y="53"/>
                                <a:pt x="1093" y="51"/>
                              </a:cubicBezTo>
                              <a:cubicBezTo>
                                <a:pt x="1090" y="49"/>
                                <a:pt x="1086" y="48"/>
                                <a:pt x="1082" y="47"/>
                              </a:cubicBezTo>
                              <a:cubicBezTo>
                                <a:pt x="1078" y="46"/>
                                <a:pt x="1074" y="46"/>
                                <a:pt x="1071" y="46"/>
                              </a:cubicBezTo>
                              <a:cubicBezTo>
                                <a:pt x="1050" y="46"/>
                                <a:pt x="1038" y="55"/>
                                <a:pt x="1035" y="73"/>
                              </a:cubicBezTo>
                              <a:lnTo>
                                <a:pt x="969" y="73"/>
                              </a:lnTo>
                              <a:close/>
                              <a:moveTo>
                                <a:pt x="1031" y="160"/>
                              </a:moveTo>
                              <a:cubicBezTo>
                                <a:pt x="1031" y="169"/>
                                <a:pt x="1034" y="175"/>
                                <a:pt x="1040" y="179"/>
                              </a:cubicBezTo>
                              <a:cubicBezTo>
                                <a:pt x="1046" y="183"/>
                                <a:pt x="1052" y="185"/>
                                <a:pt x="1061" y="185"/>
                              </a:cubicBezTo>
                              <a:cubicBezTo>
                                <a:pt x="1077" y="185"/>
                                <a:pt x="1089" y="180"/>
                                <a:pt x="1095" y="170"/>
                              </a:cubicBezTo>
                              <a:cubicBezTo>
                                <a:pt x="1102" y="160"/>
                                <a:pt x="1105" y="143"/>
                                <a:pt x="1104" y="121"/>
                              </a:cubicBezTo>
                              <a:cubicBezTo>
                                <a:pt x="1099" y="124"/>
                                <a:pt x="1092" y="126"/>
                                <a:pt x="1084" y="127"/>
                              </a:cubicBezTo>
                              <a:cubicBezTo>
                                <a:pt x="1076" y="129"/>
                                <a:pt x="1068" y="130"/>
                                <a:pt x="1060" y="133"/>
                              </a:cubicBezTo>
                              <a:cubicBezTo>
                                <a:pt x="1052" y="134"/>
                                <a:pt x="1045" y="137"/>
                                <a:pt x="1040" y="141"/>
                              </a:cubicBezTo>
                              <a:cubicBezTo>
                                <a:pt x="1034" y="145"/>
                                <a:pt x="1031" y="151"/>
                                <a:pt x="1031" y="160"/>
                              </a:cubicBezTo>
                              <a:close/>
                              <a:moveTo>
                                <a:pt x="1339" y="85"/>
                              </a:moveTo>
                              <a:cubicBezTo>
                                <a:pt x="1339" y="81"/>
                                <a:pt x="1338" y="76"/>
                                <a:pt x="1336" y="73"/>
                              </a:cubicBezTo>
                              <a:cubicBezTo>
                                <a:pt x="1334" y="69"/>
                                <a:pt x="1331" y="65"/>
                                <a:pt x="1328" y="63"/>
                              </a:cubicBezTo>
                              <a:cubicBezTo>
                                <a:pt x="1325" y="60"/>
                                <a:pt x="1321" y="58"/>
                                <a:pt x="1317" y="56"/>
                              </a:cubicBezTo>
                              <a:cubicBezTo>
                                <a:pt x="1313" y="55"/>
                                <a:pt x="1309" y="54"/>
                                <a:pt x="1304" y="54"/>
                              </a:cubicBezTo>
                              <a:cubicBezTo>
                                <a:pt x="1294" y="54"/>
                                <a:pt x="1286" y="56"/>
                                <a:pt x="1280" y="60"/>
                              </a:cubicBezTo>
                              <a:cubicBezTo>
                                <a:pt x="1274" y="64"/>
                                <a:pt x="1270" y="69"/>
                                <a:pt x="1267" y="74"/>
                              </a:cubicBezTo>
                              <a:cubicBezTo>
                                <a:pt x="1263" y="80"/>
                                <a:pt x="1261" y="87"/>
                                <a:pt x="1260" y="95"/>
                              </a:cubicBezTo>
                              <a:cubicBezTo>
                                <a:pt x="1259" y="102"/>
                                <a:pt x="1259" y="110"/>
                                <a:pt x="1259" y="118"/>
                              </a:cubicBezTo>
                              <a:cubicBezTo>
                                <a:pt x="1259" y="124"/>
                                <a:pt x="1259" y="131"/>
                                <a:pt x="1261" y="138"/>
                              </a:cubicBezTo>
                              <a:cubicBezTo>
                                <a:pt x="1262" y="145"/>
                                <a:pt x="1265" y="151"/>
                                <a:pt x="1268" y="156"/>
                              </a:cubicBezTo>
                              <a:cubicBezTo>
                                <a:pt x="1272" y="161"/>
                                <a:pt x="1276" y="166"/>
                                <a:pt x="1281" y="169"/>
                              </a:cubicBezTo>
                              <a:cubicBezTo>
                                <a:pt x="1287" y="172"/>
                                <a:pt x="1293" y="174"/>
                                <a:pt x="1301" y="174"/>
                              </a:cubicBezTo>
                              <a:cubicBezTo>
                                <a:pt x="1313" y="174"/>
                                <a:pt x="1322" y="171"/>
                                <a:pt x="1329" y="164"/>
                              </a:cubicBezTo>
                              <a:cubicBezTo>
                                <a:pt x="1335" y="158"/>
                                <a:pt x="1339" y="149"/>
                                <a:pt x="1341" y="137"/>
                              </a:cubicBezTo>
                              <a:cubicBezTo>
                                <a:pt x="1410" y="137"/>
                                <a:pt x="1410" y="137"/>
                                <a:pt x="1410" y="137"/>
                              </a:cubicBezTo>
                              <a:cubicBezTo>
                                <a:pt x="1408" y="152"/>
                                <a:pt x="1404" y="164"/>
                                <a:pt x="1398" y="176"/>
                              </a:cubicBezTo>
                              <a:cubicBezTo>
                                <a:pt x="1392" y="187"/>
                                <a:pt x="1384" y="197"/>
                                <a:pt x="1374" y="204"/>
                              </a:cubicBezTo>
                              <a:cubicBezTo>
                                <a:pt x="1365" y="212"/>
                                <a:pt x="1354" y="218"/>
                                <a:pt x="1341" y="222"/>
                              </a:cubicBezTo>
                              <a:cubicBezTo>
                                <a:pt x="1329" y="226"/>
                                <a:pt x="1315" y="228"/>
                                <a:pt x="1301" y="228"/>
                              </a:cubicBezTo>
                              <a:cubicBezTo>
                                <a:pt x="1285" y="228"/>
                                <a:pt x="1270" y="226"/>
                                <a:pt x="1256" y="220"/>
                              </a:cubicBezTo>
                              <a:cubicBezTo>
                                <a:pt x="1242" y="215"/>
                                <a:pt x="1230" y="208"/>
                                <a:pt x="1220" y="198"/>
                              </a:cubicBezTo>
                              <a:cubicBezTo>
                                <a:pt x="1210" y="188"/>
                                <a:pt x="1202" y="176"/>
                                <a:pt x="1196" y="163"/>
                              </a:cubicBezTo>
                              <a:cubicBezTo>
                                <a:pt x="1191" y="149"/>
                                <a:pt x="1188" y="134"/>
                                <a:pt x="1188" y="118"/>
                              </a:cubicBezTo>
                              <a:cubicBezTo>
                                <a:pt x="1188" y="100"/>
                                <a:pt x="1190" y="85"/>
                                <a:pt x="1196" y="70"/>
                              </a:cubicBezTo>
                              <a:cubicBezTo>
                                <a:pt x="1201" y="56"/>
                                <a:pt x="1209" y="43"/>
                                <a:pt x="1218" y="33"/>
                              </a:cubicBezTo>
                              <a:cubicBezTo>
                                <a:pt x="1228" y="22"/>
                                <a:pt x="1240" y="14"/>
                                <a:pt x="1254" y="9"/>
                              </a:cubicBezTo>
                              <a:cubicBezTo>
                                <a:pt x="1268" y="3"/>
                                <a:pt x="1284" y="0"/>
                                <a:pt x="1301" y="0"/>
                              </a:cubicBezTo>
                              <a:cubicBezTo>
                                <a:pt x="1314" y="0"/>
                                <a:pt x="1327" y="2"/>
                                <a:pt x="1339" y="5"/>
                              </a:cubicBezTo>
                              <a:cubicBezTo>
                                <a:pt x="1352" y="9"/>
                                <a:pt x="1363" y="14"/>
                                <a:pt x="1373" y="21"/>
                              </a:cubicBezTo>
                              <a:cubicBezTo>
                                <a:pt x="1382" y="28"/>
                                <a:pt x="1390" y="37"/>
                                <a:pt x="1396" y="48"/>
                              </a:cubicBezTo>
                              <a:cubicBezTo>
                                <a:pt x="1402" y="59"/>
                                <a:pt x="1406" y="71"/>
                                <a:pt x="1407" y="85"/>
                              </a:cubicBezTo>
                              <a:lnTo>
                                <a:pt x="1339" y="85"/>
                              </a:lnTo>
                              <a:close/>
                              <a:moveTo>
                                <a:pt x="1425" y="6"/>
                              </a:moveTo>
                              <a:cubicBezTo>
                                <a:pt x="1493" y="6"/>
                                <a:pt x="1493" y="6"/>
                                <a:pt x="1493" y="6"/>
                              </a:cubicBezTo>
                              <a:cubicBezTo>
                                <a:pt x="1493" y="36"/>
                                <a:pt x="1493" y="36"/>
                                <a:pt x="1493" y="36"/>
                              </a:cubicBezTo>
                              <a:cubicBezTo>
                                <a:pt x="1494" y="36"/>
                                <a:pt x="1494" y="36"/>
                                <a:pt x="1494" y="36"/>
                              </a:cubicBezTo>
                              <a:cubicBezTo>
                                <a:pt x="1500" y="25"/>
                                <a:pt x="1509" y="16"/>
                                <a:pt x="1520" y="10"/>
                              </a:cubicBezTo>
                              <a:cubicBezTo>
                                <a:pt x="1531" y="3"/>
                                <a:pt x="1543" y="0"/>
                                <a:pt x="1556" y="0"/>
                              </a:cubicBezTo>
                              <a:cubicBezTo>
                                <a:pt x="1570" y="0"/>
                                <a:pt x="1582" y="2"/>
                                <a:pt x="1593" y="8"/>
                              </a:cubicBezTo>
                              <a:cubicBezTo>
                                <a:pt x="1604" y="13"/>
                                <a:pt x="1613" y="22"/>
                                <a:pt x="1619" y="35"/>
                              </a:cubicBezTo>
                              <a:cubicBezTo>
                                <a:pt x="1627" y="23"/>
                                <a:pt x="1637" y="14"/>
                                <a:pt x="1648" y="9"/>
                              </a:cubicBezTo>
                              <a:cubicBezTo>
                                <a:pt x="1659" y="3"/>
                                <a:pt x="1672" y="0"/>
                                <a:pt x="1686" y="0"/>
                              </a:cubicBezTo>
                              <a:cubicBezTo>
                                <a:pt x="1703" y="0"/>
                                <a:pt x="1717" y="3"/>
                                <a:pt x="1727" y="9"/>
                              </a:cubicBezTo>
                              <a:cubicBezTo>
                                <a:pt x="1737" y="14"/>
                                <a:pt x="1745" y="22"/>
                                <a:pt x="1750" y="31"/>
                              </a:cubicBezTo>
                              <a:cubicBezTo>
                                <a:pt x="1755" y="40"/>
                                <a:pt x="1759" y="50"/>
                                <a:pt x="1760" y="61"/>
                              </a:cubicBezTo>
                              <a:cubicBezTo>
                                <a:pt x="1762" y="72"/>
                                <a:pt x="1762" y="83"/>
                                <a:pt x="1762" y="93"/>
                              </a:cubicBezTo>
                              <a:cubicBezTo>
                                <a:pt x="1762" y="222"/>
                                <a:pt x="1762" y="222"/>
                                <a:pt x="1762" y="222"/>
                              </a:cubicBezTo>
                              <a:cubicBezTo>
                                <a:pt x="1692" y="222"/>
                                <a:pt x="1692" y="222"/>
                                <a:pt x="1692" y="222"/>
                              </a:cubicBezTo>
                              <a:cubicBezTo>
                                <a:pt x="1692" y="95"/>
                                <a:pt x="1692" y="95"/>
                                <a:pt x="1692" y="95"/>
                              </a:cubicBezTo>
                              <a:cubicBezTo>
                                <a:pt x="1692" y="83"/>
                                <a:pt x="1689" y="74"/>
                                <a:pt x="1684" y="68"/>
                              </a:cubicBezTo>
                              <a:cubicBezTo>
                                <a:pt x="1678" y="61"/>
                                <a:pt x="1671" y="58"/>
                                <a:pt x="1662" y="58"/>
                              </a:cubicBezTo>
                              <a:cubicBezTo>
                                <a:pt x="1655" y="58"/>
                                <a:pt x="1649" y="59"/>
                                <a:pt x="1644" y="62"/>
                              </a:cubicBezTo>
                              <a:cubicBezTo>
                                <a:pt x="1640" y="65"/>
                                <a:pt x="1636" y="69"/>
                                <a:pt x="1634" y="74"/>
                              </a:cubicBezTo>
                              <a:cubicBezTo>
                                <a:pt x="1632" y="79"/>
                                <a:pt x="1630" y="85"/>
                                <a:pt x="1630" y="93"/>
                              </a:cubicBezTo>
                              <a:cubicBezTo>
                                <a:pt x="1629" y="100"/>
                                <a:pt x="1629" y="108"/>
                                <a:pt x="1629" y="116"/>
                              </a:cubicBezTo>
                              <a:cubicBezTo>
                                <a:pt x="1629" y="222"/>
                                <a:pt x="1629" y="222"/>
                                <a:pt x="1629" y="222"/>
                              </a:cubicBezTo>
                              <a:cubicBezTo>
                                <a:pt x="1558" y="222"/>
                                <a:pt x="1558" y="222"/>
                                <a:pt x="1558" y="222"/>
                              </a:cubicBezTo>
                              <a:cubicBezTo>
                                <a:pt x="1558" y="99"/>
                                <a:pt x="1558" y="99"/>
                                <a:pt x="1558" y="99"/>
                              </a:cubicBezTo>
                              <a:cubicBezTo>
                                <a:pt x="1558" y="86"/>
                                <a:pt x="1556" y="76"/>
                                <a:pt x="1552" y="69"/>
                              </a:cubicBezTo>
                              <a:cubicBezTo>
                                <a:pt x="1548" y="62"/>
                                <a:pt x="1541" y="58"/>
                                <a:pt x="1531" y="58"/>
                              </a:cubicBezTo>
                              <a:cubicBezTo>
                                <a:pt x="1519" y="58"/>
                                <a:pt x="1509" y="62"/>
                                <a:pt x="1504" y="71"/>
                              </a:cubicBezTo>
                              <a:cubicBezTo>
                                <a:pt x="1498" y="80"/>
                                <a:pt x="1495" y="95"/>
                                <a:pt x="1495" y="117"/>
                              </a:cubicBezTo>
                              <a:cubicBezTo>
                                <a:pt x="1495" y="222"/>
                                <a:pt x="1495" y="222"/>
                                <a:pt x="1495" y="222"/>
                              </a:cubicBezTo>
                              <a:cubicBezTo>
                                <a:pt x="1425" y="222"/>
                                <a:pt x="1425" y="222"/>
                                <a:pt x="1425" y="222"/>
                              </a:cubicBezTo>
                              <a:lnTo>
                                <a:pt x="1425" y="6"/>
                              </a:lnTo>
                              <a:close/>
                              <a:moveTo>
                                <a:pt x="1786" y="73"/>
                              </a:moveTo>
                              <a:cubicBezTo>
                                <a:pt x="1787" y="58"/>
                                <a:pt x="1790" y="47"/>
                                <a:pt x="1796" y="37"/>
                              </a:cubicBezTo>
                              <a:cubicBezTo>
                                <a:pt x="1803" y="28"/>
                                <a:pt x="1810" y="20"/>
                                <a:pt x="1820" y="15"/>
                              </a:cubicBezTo>
                              <a:cubicBezTo>
                                <a:pt x="1830" y="9"/>
                                <a:pt x="1841" y="5"/>
                                <a:pt x="1852" y="3"/>
                              </a:cubicBezTo>
                              <a:cubicBezTo>
                                <a:pt x="1864" y="1"/>
                                <a:pt x="1876" y="0"/>
                                <a:pt x="1889" y="0"/>
                              </a:cubicBezTo>
                              <a:cubicBezTo>
                                <a:pt x="1902" y="0"/>
                                <a:pt x="1914" y="1"/>
                                <a:pt x="1926" y="3"/>
                              </a:cubicBezTo>
                              <a:cubicBezTo>
                                <a:pt x="1938" y="4"/>
                                <a:pt x="1949" y="8"/>
                                <a:pt x="1958" y="13"/>
                              </a:cubicBezTo>
                              <a:cubicBezTo>
                                <a:pt x="1968" y="18"/>
                                <a:pt x="1975" y="26"/>
                                <a:pt x="1981" y="35"/>
                              </a:cubicBezTo>
                              <a:cubicBezTo>
                                <a:pt x="1987" y="45"/>
                                <a:pt x="1989" y="57"/>
                                <a:pt x="1989" y="72"/>
                              </a:cubicBezTo>
                              <a:cubicBezTo>
                                <a:pt x="1989" y="167"/>
                                <a:pt x="1989" y="167"/>
                                <a:pt x="1989" y="167"/>
                              </a:cubicBezTo>
                              <a:cubicBezTo>
                                <a:pt x="1989" y="176"/>
                                <a:pt x="1990" y="185"/>
                                <a:pt x="1991" y="195"/>
                              </a:cubicBezTo>
                              <a:cubicBezTo>
                                <a:pt x="1991" y="204"/>
                                <a:pt x="1994" y="213"/>
                                <a:pt x="1998" y="222"/>
                              </a:cubicBezTo>
                              <a:cubicBezTo>
                                <a:pt x="1927" y="222"/>
                                <a:pt x="1927" y="222"/>
                                <a:pt x="1927" y="222"/>
                              </a:cubicBezTo>
                              <a:cubicBezTo>
                                <a:pt x="1925" y="219"/>
                                <a:pt x="1924" y="215"/>
                                <a:pt x="1924" y="212"/>
                              </a:cubicBezTo>
                              <a:cubicBezTo>
                                <a:pt x="1924" y="209"/>
                                <a:pt x="1923" y="205"/>
                                <a:pt x="1922" y="202"/>
                              </a:cubicBezTo>
                              <a:cubicBezTo>
                                <a:pt x="1913" y="211"/>
                                <a:pt x="1902" y="218"/>
                                <a:pt x="1890" y="222"/>
                              </a:cubicBezTo>
                              <a:cubicBezTo>
                                <a:pt x="1877" y="226"/>
                                <a:pt x="1864" y="228"/>
                                <a:pt x="1851" y="228"/>
                              </a:cubicBezTo>
                              <a:cubicBezTo>
                                <a:pt x="1841" y="228"/>
                                <a:pt x="1831" y="227"/>
                                <a:pt x="1822" y="224"/>
                              </a:cubicBezTo>
                              <a:cubicBezTo>
                                <a:pt x="1813" y="222"/>
                                <a:pt x="1806" y="218"/>
                                <a:pt x="1799" y="212"/>
                              </a:cubicBezTo>
                              <a:cubicBezTo>
                                <a:pt x="1792" y="207"/>
                                <a:pt x="1787" y="200"/>
                                <a:pt x="1783" y="192"/>
                              </a:cubicBezTo>
                              <a:cubicBezTo>
                                <a:pt x="1780" y="184"/>
                                <a:pt x="1778" y="174"/>
                                <a:pt x="1778" y="163"/>
                              </a:cubicBezTo>
                              <a:cubicBezTo>
                                <a:pt x="1778" y="151"/>
                                <a:pt x="1780" y="142"/>
                                <a:pt x="1784" y="134"/>
                              </a:cubicBezTo>
                              <a:cubicBezTo>
                                <a:pt x="1787" y="126"/>
                                <a:pt x="1793" y="120"/>
                                <a:pt x="1799" y="115"/>
                              </a:cubicBezTo>
                              <a:cubicBezTo>
                                <a:pt x="1806" y="110"/>
                                <a:pt x="1814" y="106"/>
                                <a:pt x="1822" y="103"/>
                              </a:cubicBezTo>
                              <a:cubicBezTo>
                                <a:pt x="1831" y="100"/>
                                <a:pt x="1840" y="98"/>
                                <a:pt x="1849" y="96"/>
                              </a:cubicBezTo>
                              <a:cubicBezTo>
                                <a:pt x="1858" y="95"/>
                                <a:pt x="1868" y="93"/>
                                <a:pt x="1877" y="92"/>
                              </a:cubicBezTo>
                              <a:cubicBezTo>
                                <a:pt x="1886" y="91"/>
                                <a:pt x="1895" y="90"/>
                                <a:pt x="1903" y="88"/>
                              </a:cubicBezTo>
                              <a:cubicBezTo>
                                <a:pt x="1909" y="87"/>
                                <a:pt x="1914" y="85"/>
                                <a:pt x="1917" y="82"/>
                              </a:cubicBezTo>
                              <a:cubicBezTo>
                                <a:pt x="1920" y="79"/>
                                <a:pt x="1922" y="75"/>
                                <a:pt x="1922" y="68"/>
                              </a:cubicBezTo>
                              <a:cubicBezTo>
                                <a:pt x="1922" y="64"/>
                                <a:pt x="1921" y="60"/>
                                <a:pt x="1919" y="58"/>
                              </a:cubicBezTo>
                              <a:cubicBezTo>
                                <a:pt x="1917" y="55"/>
                                <a:pt x="1914" y="53"/>
                                <a:pt x="1910" y="51"/>
                              </a:cubicBezTo>
                              <a:cubicBezTo>
                                <a:pt x="1907" y="49"/>
                                <a:pt x="1903" y="48"/>
                                <a:pt x="1899" y="47"/>
                              </a:cubicBezTo>
                              <a:cubicBezTo>
                                <a:pt x="1895" y="46"/>
                                <a:pt x="1892" y="46"/>
                                <a:pt x="1888" y="46"/>
                              </a:cubicBezTo>
                              <a:cubicBezTo>
                                <a:pt x="1868" y="46"/>
                                <a:pt x="1856" y="55"/>
                                <a:pt x="1853" y="73"/>
                              </a:cubicBezTo>
                              <a:lnTo>
                                <a:pt x="1786" y="73"/>
                              </a:lnTo>
                              <a:close/>
                              <a:moveTo>
                                <a:pt x="1848" y="160"/>
                              </a:moveTo>
                              <a:cubicBezTo>
                                <a:pt x="1848" y="169"/>
                                <a:pt x="1851" y="175"/>
                                <a:pt x="1857" y="179"/>
                              </a:cubicBezTo>
                              <a:cubicBezTo>
                                <a:pt x="1863" y="183"/>
                                <a:pt x="1870" y="185"/>
                                <a:pt x="1878" y="185"/>
                              </a:cubicBezTo>
                              <a:cubicBezTo>
                                <a:pt x="1895" y="185"/>
                                <a:pt x="1907" y="180"/>
                                <a:pt x="1913" y="170"/>
                              </a:cubicBezTo>
                              <a:cubicBezTo>
                                <a:pt x="1919" y="160"/>
                                <a:pt x="1922" y="143"/>
                                <a:pt x="1921" y="121"/>
                              </a:cubicBezTo>
                              <a:cubicBezTo>
                                <a:pt x="1916" y="124"/>
                                <a:pt x="1910" y="126"/>
                                <a:pt x="1901" y="127"/>
                              </a:cubicBezTo>
                              <a:cubicBezTo>
                                <a:pt x="1893" y="129"/>
                                <a:pt x="1885" y="130"/>
                                <a:pt x="1878" y="133"/>
                              </a:cubicBezTo>
                              <a:cubicBezTo>
                                <a:pt x="1870" y="134"/>
                                <a:pt x="1863" y="137"/>
                                <a:pt x="1857" y="141"/>
                              </a:cubicBezTo>
                              <a:cubicBezTo>
                                <a:pt x="1851" y="145"/>
                                <a:pt x="1848" y="151"/>
                                <a:pt x="1848" y="160"/>
                              </a:cubicBezTo>
                              <a:close/>
                              <a:moveTo>
                                <a:pt x="2025" y="176"/>
                              </a:moveTo>
                              <a:cubicBezTo>
                                <a:pt x="2071" y="176"/>
                                <a:pt x="2071" y="176"/>
                                <a:pt x="2071" y="176"/>
                              </a:cubicBezTo>
                              <a:cubicBezTo>
                                <a:pt x="2071" y="222"/>
                                <a:pt x="2071" y="222"/>
                                <a:pt x="2071" y="222"/>
                              </a:cubicBezTo>
                              <a:cubicBezTo>
                                <a:pt x="2025" y="222"/>
                                <a:pt x="2025" y="222"/>
                                <a:pt x="2025" y="222"/>
                              </a:cubicBezTo>
                              <a:lnTo>
                                <a:pt x="2025" y="176"/>
                              </a:lnTo>
                              <a:close/>
                              <a:moveTo>
                                <a:pt x="2297" y="204"/>
                              </a:moveTo>
                              <a:cubicBezTo>
                                <a:pt x="2297" y="239"/>
                                <a:pt x="2289" y="265"/>
                                <a:pt x="2273" y="283"/>
                              </a:cubicBezTo>
                              <a:cubicBezTo>
                                <a:pt x="2257" y="301"/>
                                <a:pt x="2232" y="309"/>
                                <a:pt x="2198" y="309"/>
                              </a:cubicBezTo>
                              <a:cubicBezTo>
                                <a:pt x="2188" y="309"/>
                                <a:pt x="2177" y="308"/>
                                <a:pt x="2167" y="306"/>
                              </a:cubicBezTo>
                              <a:cubicBezTo>
                                <a:pt x="2157" y="304"/>
                                <a:pt x="2147" y="300"/>
                                <a:pt x="2139" y="295"/>
                              </a:cubicBezTo>
                              <a:cubicBezTo>
                                <a:pt x="2130" y="290"/>
                                <a:pt x="2123" y="284"/>
                                <a:pt x="2118" y="276"/>
                              </a:cubicBezTo>
                              <a:cubicBezTo>
                                <a:pt x="2112" y="268"/>
                                <a:pt x="2109" y="258"/>
                                <a:pt x="2109" y="246"/>
                              </a:cubicBezTo>
                              <a:cubicBezTo>
                                <a:pt x="2144" y="246"/>
                                <a:pt x="2144" y="246"/>
                                <a:pt x="2144" y="246"/>
                              </a:cubicBezTo>
                              <a:cubicBezTo>
                                <a:pt x="2144" y="252"/>
                                <a:pt x="2146" y="258"/>
                                <a:pt x="2150" y="262"/>
                              </a:cubicBezTo>
                              <a:cubicBezTo>
                                <a:pt x="2154" y="267"/>
                                <a:pt x="2158" y="270"/>
                                <a:pt x="2164" y="273"/>
                              </a:cubicBezTo>
                              <a:cubicBezTo>
                                <a:pt x="2169" y="276"/>
                                <a:pt x="2175" y="278"/>
                                <a:pt x="2181" y="279"/>
                              </a:cubicBezTo>
                              <a:cubicBezTo>
                                <a:pt x="2188" y="280"/>
                                <a:pt x="2194" y="281"/>
                                <a:pt x="2200" y="281"/>
                              </a:cubicBezTo>
                              <a:cubicBezTo>
                                <a:pt x="2211" y="281"/>
                                <a:pt x="2221" y="279"/>
                                <a:pt x="2229" y="275"/>
                              </a:cubicBezTo>
                              <a:cubicBezTo>
                                <a:pt x="2237" y="271"/>
                                <a:pt x="2244" y="265"/>
                                <a:pt x="2249" y="258"/>
                              </a:cubicBezTo>
                              <a:cubicBezTo>
                                <a:pt x="2254" y="251"/>
                                <a:pt x="2258" y="243"/>
                                <a:pt x="2261" y="233"/>
                              </a:cubicBezTo>
                              <a:cubicBezTo>
                                <a:pt x="2263" y="223"/>
                                <a:pt x="2264" y="212"/>
                                <a:pt x="2264" y="199"/>
                              </a:cubicBezTo>
                              <a:cubicBezTo>
                                <a:pt x="2264" y="185"/>
                                <a:pt x="2264" y="185"/>
                                <a:pt x="2264" y="185"/>
                              </a:cubicBezTo>
                              <a:cubicBezTo>
                                <a:pt x="2263" y="185"/>
                                <a:pt x="2263" y="185"/>
                                <a:pt x="2263" y="185"/>
                              </a:cubicBezTo>
                              <a:cubicBezTo>
                                <a:pt x="2260" y="192"/>
                                <a:pt x="2256" y="198"/>
                                <a:pt x="2252" y="203"/>
                              </a:cubicBezTo>
                              <a:cubicBezTo>
                                <a:pt x="2247" y="207"/>
                                <a:pt x="2242" y="211"/>
                                <a:pt x="2236" y="215"/>
                              </a:cubicBezTo>
                              <a:cubicBezTo>
                                <a:pt x="2230" y="218"/>
                                <a:pt x="2223" y="220"/>
                                <a:pt x="2217" y="222"/>
                              </a:cubicBezTo>
                              <a:cubicBezTo>
                                <a:pt x="2210" y="224"/>
                                <a:pt x="2203" y="224"/>
                                <a:pt x="2196" y="224"/>
                              </a:cubicBezTo>
                              <a:cubicBezTo>
                                <a:pt x="2180" y="224"/>
                                <a:pt x="2166" y="222"/>
                                <a:pt x="2154" y="216"/>
                              </a:cubicBezTo>
                              <a:cubicBezTo>
                                <a:pt x="2142" y="210"/>
                                <a:pt x="2132" y="202"/>
                                <a:pt x="2124" y="192"/>
                              </a:cubicBezTo>
                              <a:cubicBezTo>
                                <a:pt x="2116" y="182"/>
                                <a:pt x="2110" y="170"/>
                                <a:pt x="2106" y="157"/>
                              </a:cubicBezTo>
                              <a:cubicBezTo>
                                <a:pt x="2102" y="144"/>
                                <a:pt x="2100" y="130"/>
                                <a:pt x="2100" y="115"/>
                              </a:cubicBezTo>
                              <a:cubicBezTo>
                                <a:pt x="2100" y="103"/>
                                <a:pt x="2102" y="90"/>
                                <a:pt x="2105" y="76"/>
                              </a:cubicBezTo>
                              <a:cubicBezTo>
                                <a:pt x="2109" y="63"/>
                                <a:pt x="2114" y="51"/>
                                <a:pt x="2122" y="40"/>
                              </a:cubicBezTo>
                              <a:cubicBezTo>
                                <a:pt x="2130" y="29"/>
                                <a:pt x="2140" y="20"/>
                                <a:pt x="2153" y="12"/>
                              </a:cubicBezTo>
                              <a:cubicBezTo>
                                <a:pt x="2165" y="5"/>
                                <a:pt x="2181" y="2"/>
                                <a:pt x="2200" y="2"/>
                              </a:cubicBezTo>
                              <a:cubicBezTo>
                                <a:pt x="2213" y="2"/>
                                <a:pt x="2226" y="5"/>
                                <a:pt x="2237" y="11"/>
                              </a:cubicBezTo>
                              <a:cubicBezTo>
                                <a:pt x="2248" y="17"/>
                                <a:pt x="2257" y="26"/>
                                <a:pt x="2264" y="38"/>
                              </a:cubicBezTo>
                              <a:cubicBezTo>
                                <a:pt x="2264" y="38"/>
                                <a:pt x="2264" y="38"/>
                                <a:pt x="2264" y="38"/>
                              </a:cubicBezTo>
                              <a:cubicBezTo>
                                <a:pt x="2264" y="7"/>
                                <a:pt x="2264" y="7"/>
                                <a:pt x="2264" y="7"/>
                              </a:cubicBezTo>
                              <a:cubicBezTo>
                                <a:pt x="2297" y="7"/>
                                <a:pt x="2297" y="7"/>
                                <a:pt x="2297" y="7"/>
                              </a:cubicBezTo>
                              <a:lnTo>
                                <a:pt x="2297" y="204"/>
                              </a:lnTo>
                              <a:close/>
                              <a:moveTo>
                                <a:pt x="2228" y="186"/>
                              </a:moveTo>
                              <a:cubicBezTo>
                                <a:pt x="2236" y="181"/>
                                <a:pt x="2243" y="175"/>
                                <a:pt x="2248" y="167"/>
                              </a:cubicBezTo>
                              <a:cubicBezTo>
                                <a:pt x="2253" y="159"/>
                                <a:pt x="2257" y="150"/>
                                <a:pt x="2259" y="140"/>
                              </a:cubicBezTo>
                              <a:cubicBezTo>
                                <a:pt x="2261" y="130"/>
                                <a:pt x="2262" y="120"/>
                                <a:pt x="2262" y="110"/>
                              </a:cubicBezTo>
                              <a:cubicBezTo>
                                <a:pt x="2262" y="101"/>
                                <a:pt x="2261" y="91"/>
                                <a:pt x="2259" y="82"/>
                              </a:cubicBezTo>
                              <a:cubicBezTo>
                                <a:pt x="2257" y="73"/>
                                <a:pt x="2253" y="65"/>
                                <a:pt x="2249" y="57"/>
                              </a:cubicBezTo>
                              <a:cubicBezTo>
                                <a:pt x="2244" y="50"/>
                                <a:pt x="2237" y="44"/>
                                <a:pt x="2230" y="40"/>
                              </a:cubicBezTo>
                              <a:cubicBezTo>
                                <a:pt x="2222" y="35"/>
                                <a:pt x="2212" y="33"/>
                                <a:pt x="2201" y="33"/>
                              </a:cubicBezTo>
                              <a:cubicBezTo>
                                <a:pt x="2190" y="33"/>
                                <a:pt x="2180" y="35"/>
                                <a:pt x="2172" y="40"/>
                              </a:cubicBezTo>
                              <a:cubicBezTo>
                                <a:pt x="2164" y="44"/>
                                <a:pt x="2158" y="50"/>
                                <a:pt x="2152" y="57"/>
                              </a:cubicBezTo>
                              <a:cubicBezTo>
                                <a:pt x="2147" y="64"/>
                                <a:pt x="2144" y="72"/>
                                <a:pt x="2141" y="82"/>
                              </a:cubicBezTo>
                              <a:cubicBezTo>
                                <a:pt x="2139" y="91"/>
                                <a:pt x="2138" y="101"/>
                                <a:pt x="2138" y="111"/>
                              </a:cubicBezTo>
                              <a:cubicBezTo>
                                <a:pt x="2138" y="121"/>
                                <a:pt x="2139" y="131"/>
                                <a:pt x="2141" y="140"/>
                              </a:cubicBezTo>
                              <a:cubicBezTo>
                                <a:pt x="2143" y="150"/>
                                <a:pt x="2146" y="159"/>
                                <a:pt x="2151" y="167"/>
                              </a:cubicBezTo>
                              <a:cubicBezTo>
                                <a:pt x="2155" y="175"/>
                                <a:pt x="2162" y="181"/>
                                <a:pt x="2169" y="186"/>
                              </a:cubicBezTo>
                              <a:cubicBezTo>
                                <a:pt x="2177" y="191"/>
                                <a:pt x="2187" y="193"/>
                                <a:pt x="2198" y="193"/>
                              </a:cubicBezTo>
                              <a:cubicBezTo>
                                <a:pt x="2210" y="193"/>
                                <a:pt x="2220" y="191"/>
                                <a:pt x="2228" y="186"/>
                              </a:cubicBezTo>
                              <a:close/>
                              <a:moveTo>
                                <a:pt x="2325" y="70"/>
                              </a:moveTo>
                              <a:cubicBezTo>
                                <a:pt x="2330" y="57"/>
                                <a:pt x="2336" y="45"/>
                                <a:pt x="2345" y="35"/>
                              </a:cubicBezTo>
                              <a:cubicBezTo>
                                <a:pt x="2354" y="24"/>
                                <a:pt x="2365" y="16"/>
                                <a:pt x="2378" y="11"/>
                              </a:cubicBezTo>
                              <a:cubicBezTo>
                                <a:pt x="2391" y="5"/>
                                <a:pt x="2406" y="2"/>
                                <a:pt x="2423" y="2"/>
                              </a:cubicBezTo>
                              <a:cubicBezTo>
                                <a:pt x="2440" y="2"/>
                                <a:pt x="2455" y="5"/>
                                <a:pt x="2468" y="11"/>
                              </a:cubicBezTo>
                              <a:cubicBezTo>
                                <a:pt x="2481" y="16"/>
                                <a:pt x="2492" y="24"/>
                                <a:pt x="2501" y="35"/>
                              </a:cubicBezTo>
                              <a:cubicBezTo>
                                <a:pt x="2510" y="45"/>
                                <a:pt x="2516" y="57"/>
                                <a:pt x="2521" y="70"/>
                              </a:cubicBezTo>
                              <a:cubicBezTo>
                                <a:pt x="2525" y="84"/>
                                <a:pt x="2527" y="99"/>
                                <a:pt x="2527" y="115"/>
                              </a:cubicBezTo>
                              <a:cubicBezTo>
                                <a:pt x="2527" y="130"/>
                                <a:pt x="2525" y="145"/>
                                <a:pt x="2521" y="159"/>
                              </a:cubicBezTo>
                              <a:cubicBezTo>
                                <a:pt x="2516" y="172"/>
                                <a:pt x="2510" y="184"/>
                                <a:pt x="2501" y="194"/>
                              </a:cubicBezTo>
                              <a:cubicBezTo>
                                <a:pt x="2492" y="204"/>
                                <a:pt x="2481" y="212"/>
                                <a:pt x="2468" y="218"/>
                              </a:cubicBezTo>
                              <a:cubicBezTo>
                                <a:pt x="2455" y="224"/>
                                <a:pt x="2440" y="227"/>
                                <a:pt x="2423" y="227"/>
                              </a:cubicBezTo>
                              <a:cubicBezTo>
                                <a:pt x="2406" y="227"/>
                                <a:pt x="2391" y="224"/>
                                <a:pt x="2378" y="218"/>
                              </a:cubicBezTo>
                              <a:cubicBezTo>
                                <a:pt x="2365" y="212"/>
                                <a:pt x="2354" y="204"/>
                                <a:pt x="2345" y="194"/>
                              </a:cubicBezTo>
                              <a:cubicBezTo>
                                <a:pt x="2336" y="184"/>
                                <a:pt x="2330" y="172"/>
                                <a:pt x="2325" y="159"/>
                              </a:cubicBezTo>
                              <a:cubicBezTo>
                                <a:pt x="2321" y="145"/>
                                <a:pt x="2319" y="130"/>
                                <a:pt x="2319" y="115"/>
                              </a:cubicBezTo>
                              <a:cubicBezTo>
                                <a:pt x="2319" y="99"/>
                                <a:pt x="2321" y="84"/>
                                <a:pt x="2325" y="70"/>
                              </a:cubicBezTo>
                              <a:close/>
                              <a:moveTo>
                                <a:pt x="2361" y="149"/>
                              </a:moveTo>
                              <a:cubicBezTo>
                                <a:pt x="2365" y="159"/>
                                <a:pt x="2370" y="168"/>
                                <a:pt x="2376" y="175"/>
                              </a:cubicBezTo>
                              <a:cubicBezTo>
                                <a:pt x="2382" y="182"/>
                                <a:pt x="2389" y="187"/>
                                <a:pt x="2397" y="190"/>
                              </a:cubicBezTo>
                              <a:cubicBezTo>
                                <a:pt x="2405" y="194"/>
                                <a:pt x="2414" y="196"/>
                                <a:pt x="2423" y="196"/>
                              </a:cubicBezTo>
                              <a:cubicBezTo>
                                <a:pt x="2432" y="196"/>
                                <a:pt x="2441" y="194"/>
                                <a:pt x="2449" y="190"/>
                              </a:cubicBezTo>
                              <a:cubicBezTo>
                                <a:pt x="2457" y="187"/>
                                <a:pt x="2464" y="182"/>
                                <a:pt x="2470" y="175"/>
                              </a:cubicBezTo>
                              <a:cubicBezTo>
                                <a:pt x="2477" y="168"/>
                                <a:pt x="2481" y="159"/>
                                <a:pt x="2485" y="149"/>
                              </a:cubicBezTo>
                              <a:cubicBezTo>
                                <a:pt x="2488" y="139"/>
                                <a:pt x="2490" y="128"/>
                                <a:pt x="2490" y="115"/>
                              </a:cubicBezTo>
                              <a:cubicBezTo>
                                <a:pt x="2490" y="102"/>
                                <a:pt x="2488" y="90"/>
                                <a:pt x="2485" y="80"/>
                              </a:cubicBezTo>
                              <a:cubicBezTo>
                                <a:pt x="2481" y="70"/>
                                <a:pt x="2477" y="61"/>
                                <a:pt x="2470" y="54"/>
                              </a:cubicBezTo>
                              <a:cubicBezTo>
                                <a:pt x="2464" y="47"/>
                                <a:pt x="2457" y="42"/>
                                <a:pt x="2449" y="38"/>
                              </a:cubicBezTo>
                              <a:cubicBezTo>
                                <a:pt x="2441" y="35"/>
                                <a:pt x="2432" y="33"/>
                                <a:pt x="2423" y="33"/>
                              </a:cubicBezTo>
                              <a:cubicBezTo>
                                <a:pt x="2414" y="33"/>
                                <a:pt x="2405" y="35"/>
                                <a:pt x="2397" y="38"/>
                              </a:cubicBezTo>
                              <a:cubicBezTo>
                                <a:pt x="2389" y="42"/>
                                <a:pt x="2382" y="47"/>
                                <a:pt x="2376" y="54"/>
                              </a:cubicBezTo>
                              <a:cubicBezTo>
                                <a:pt x="2370" y="61"/>
                                <a:pt x="2365" y="70"/>
                                <a:pt x="2361" y="80"/>
                              </a:cubicBezTo>
                              <a:cubicBezTo>
                                <a:pt x="2358" y="90"/>
                                <a:pt x="2356" y="102"/>
                                <a:pt x="2356" y="115"/>
                              </a:cubicBezTo>
                              <a:cubicBezTo>
                                <a:pt x="2356" y="128"/>
                                <a:pt x="2358" y="139"/>
                                <a:pt x="2361" y="149"/>
                              </a:cubicBezTo>
                              <a:close/>
                              <a:moveTo>
                                <a:pt x="2645" y="222"/>
                              </a:moveTo>
                              <a:cubicBezTo>
                                <a:pt x="2608" y="222"/>
                                <a:pt x="2608" y="222"/>
                                <a:pt x="2608" y="222"/>
                              </a:cubicBezTo>
                              <a:cubicBezTo>
                                <a:pt x="2528" y="7"/>
                                <a:pt x="2528" y="7"/>
                                <a:pt x="2528" y="7"/>
                              </a:cubicBezTo>
                              <a:cubicBezTo>
                                <a:pt x="2567" y="7"/>
                                <a:pt x="2567" y="7"/>
                                <a:pt x="2567" y="7"/>
                              </a:cubicBezTo>
                              <a:cubicBezTo>
                                <a:pt x="2627" y="186"/>
                                <a:pt x="2627" y="186"/>
                                <a:pt x="2627" y="186"/>
                              </a:cubicBezTo>
                              <a:cubicBezTo>
                                <a:pt x="2628" y="186"/>
                                <a:pt x="2628" y="186"/>
                                <a:pt x="2628" y="186"/>
                              </a:cubicBezTo>
                              <a:cubicBezTo>
                                <a:pt x="2686" y="7"/>
                                <a:pt x="2686" y="7"/>
                                <a:pt x="2686" y="7"/>
                              </a:cubicBezTo>
                              <a:cubicBezTo>
                                <a:pt x="2724" y="7"/>
                                <a:pt x="2724" y="7"/>
                                <a:pt x="2724" y="7"/>
                              </a:cubicBezTo>
                              <a:lnTo>
                                <a:pt x="2645" y="222"/>
                              </a:lnTo>
                              <a:close/>
                              <a:moveTo>
                                <a:pt x="2713" y="176"/>
                              </a:moveTo>
                              <a:cubicBezTo>
                                <a:pt x="2759" y="176"/>
                                <a:pt x="2759" y="176"/>
                                <a:pt x="2759" y="176"/>
                              </a:cubicBezTo>
                              <a:cubicBezTo>
                                <a:pt x="2759" y="222"/>
                                <a:pt x="2759" y="222"/>
                                <a:pt x="2759" y="222"/>
                              </a:cubicBezTo>
                              <a:cubicBezTo>
                                <a:pt x="2713" y="222"/>
                                <a:pt x="2713" y="222"/>
                                <a:pt x="2713" y="222"/>
                              </a:cubicBezTo>
                              <a:lnTo>
                                <a:pt x="2713" y="176"/>
                              </a:lnTo>
                              <a:close/>
                              <a:moveTo>
                                <a:pt x="2991" y="221"/>
                              </a:moveTo>
                              <a:cubicBezTo>
                                <a:pt x="2984" y="225"/>
                                <a:pt x="2976" y="227"/>
                                <a:pt x="2965" y="227"/>
                              </a:cubicBezTo>
                              <a:cubicBezTo>
                                <a:pt x="2956" y="227"/>
                                <a:pt x="2949" y="224"/>
                                <a:pt x="2944" y="219"/>
                              </a:cubicBezTo>
                              <a:cubicBezTo>
                                <a:pt x="2938" y="214"/>
                                <a:pt x="2936" y="205"/>
                                <a:pt x="2936" y="194"/>
                              </a:cubicBezTo>
                              <a:cubicBezTo>
                                <a:pt x="2926" y="205"/>
                                <a:pt x="2915" y="214"/>
                                <a:pt x="2902" y="219"/>
                              </a:cubicBezTo>
                              <a:cubicBezTo>
                                <a:pt x="2889" y="224"/>
                                <a:pt x="2875" y="227"/>
                                <a:pt x="2860" y="227"/>
                              </a:cubicBezTo>
                              <a:cubicBezTo>
                                <a:pt x="2850" y="227"/>
                                <a:pt x="2841" y="226"/>
                                <a:pt x="2832" y="224"/>
                              </a:cubicBezTo>
                              <a:cubicBezTo>
                                <a:pt x="2823" y="221"/>
                                <a:pt x="2816" y="218"/>
                                <a:pt x="2809" y="213"/>
                              </a:cubicBezTo>
                              <a:cubicBezTo>
                                <a:pt x="2803" y="208"/>
                                <a:pt x="2798" y="202"/>
                                <a:pt x="2794" y="194"/>
                              </a:cubicBezTo>
                              <a:cubicBezTo>
                                <a:pt x="2791" y="187"/>
                                <a:pt x="2789" y="177"/>
                                <a:pt x="2789" y="167"/>
                              </a:cubicBezTo>
                              <a:cubicBezTo>
                                <a:pt x="2789" y="154"/>
                                <a:pt x="2791" y="144"/>
                                <a:pt x="2795" y="137"/>
                              </a:cubicBezTo>
                              <a:cubicBezTo>
                                <a:pt x="2799" y="129"/>
                                <a:pt x="2805" y="123"/>
                                <a:pt x="2811" y="118"/>
                              </a:cubicBezTo>
                              <a:cubicBezTo>
                                <a:pt x="2818" y="113"/>
                                <a:pt x="2826" y="110"/>
                                <a:pt x="2835" y="107"/>
                              </a:cubicBezTo>
                              <a:cubicBezTo>
                                <a:pt x="2843" y="104"/>
                                <a:pt x="2852" y="102"/>
                                <a:pt x="2861" y="100"/>
                              </a:cubicBezTo>
                              <a:cubicBezTo>
                                <a:pt x="2871" y="99"/>
                                <a:pt x="2880" y="97"/>
                                <a:pt x="2889" y="96"/>
                              </a:cubicBezTo>
                              <a:cubicBezTo>
                                <a:pt x="2898" y="95"/>
                                <a:pt x="2906" y="94"/>
                                <a:pt x="2912" y="92"/>
                              </a:cubicBezTo>
                              <a:cubicBezTo>
                                <a:pt x="2919" y="90"/>
                                <a:pt x="2924" y="88"/>
                                <a:pt x="2928" y="84"/>
                              </a:cubicBezTo>
                              <a:cubicBezTo>
                                <a:pt x="2932" y="81"/>
                                <a:pt x="2934" y="76"/>
                                <a:pt x="2934" y="69"/>
                              </a:cubicBezTo>
                              <a:cubicBezTo>
                                <a:pt x="2934" y="61"/>
                                <a:pt x="2932" y="55"/>
                                <a:pt x="2930" y="50"/>
                              </a:cubicBezTo>
                              <a:cubicBezTo>
                                <a:pt x="2927" y="45"/>
                                <a:pt x="2923" y="42"/>
                                <a:pt x="2918" y="39"/>
                              </a:cubicBezTo>
                              <a:cubicBezTo>
                                <a:pt x="2914" y="37"/>
                                <a:pt x="2909" y="35"/>
                                <a:pt x="2903" y="34"/>
                              </a:cubicBezTo>
                              <a:cubicBezTo>
                                <a:pt x="2897" y="34"/>
                                <a:pt x="2892" y="33"/>
                                <a:pt x="2886" y="33"/>
                              </a:cubicBezTo>
                              <a:cubicBezTo>
                                <a:pt x="2871" y="33"/>
                                <a:pt x="2859" y="36"/>
                                <a:pt x="2849" y="42"/>
                              </a:cubicBezTo>
                              <a:cubicBezTo>
                                <a:pt x="2839" y="47"/>
                                <a:pt x="2833" y="58"/>
                                <a:pt x="2832" y="74"/>
                              </a:cubicBezTo>
                              <a:cubicBezTo>
                                <a:pt x="2797" y="74"/>
                                <a:pt x="2797" y="74"/>
                                <a:pt x="2797" y="74"/>
                              </a:cubicBezTo>
                              <a:cubicBezTo>
                                <a:pt x="2798" y="61"/>
                                <a:pt x="2800" y="49"/>
                                <a:pt x="2805" y="40"/>
                              </a:cubicBezTo>
                              <a:cubicBezTo>
                                <a:pt x="2810" y="31"/>
                                <a:pt x="2817" y="24"/>
                                <a:pt x="2825" y="18"/>
                              </a:cubicBezTo>
                              <a:cubicBezTo>
                                <a:pt x="2834" y="12"/>
                                <a:pt x="2843" y="8"/>
                                <a:pt x="2854" y="6"/>
                              </a:cubicBezTo>
                              <a:cubicBezTo>
                                <a:pt x="2865" y="3"/>
                                <a:pt x="2876" y="2"/>
                                <a:pt x="2888" y="2"/>
                              </a:cubicBezTo>
                              <a:cubicBezTo>
                                <a:pt x="2898" y="2"/>
                                <a:pt x="2907" y="3"/>
                                <a:pt x="2917" y="4"/>
                              </a:cubicBezTo>
                              <a:cubicBezTo>
                                <a:pt x="2927" y="5"/>
                                <a:pt x="2935" y="8"/>
                                <a:pt x="2943" y="12"/>
                              </a:cubicBezTo>
                              <a:cubicBezTo>
                                <a:pt x="2951" y="17"/>
                                <a:pt x="2957" y="23"/>
                                <a:pt x="2962" y="31"/>
                              </a:cubicBezTo>
                              <a:cubicBezTo>
                                <a:pt x="2966" y="38"/>
                                <a:pt x="2969" y="48"/>
                                <a:pt x="2969" y="61"/>
                              </a:cubicBezTo>
                              <a:cubicBezTo>
                                <a:pt x="2969" y="172"/>
                                <a:pt x="2969" y="172"/>
                                <a:pt x="2969" y="172"/>
                              </a:cubicBezTo>
                              <a:cubicBezTo>
                                <a:pt x="2969" y="180"/>
                                <a:pt x="2969" y="186"/>
                                <a:pt x="2970" y="190"/>
                              </a:cubicBezTo>
                              <a:cubicBezTo>
                                <a:pt x="2971" y="194"/>
                                <a:pt x="2975" y="196"/>
                                <a:pt x="2980" y="196"/>
                              </a:cubicBezTo>
                              <a:cubicBezTo>
                                <a:pt x="2983" y="196"/>
                                <a:pt x="2987" y="195"/>
                                <a:pt x="2991" y="194"/>
                              </a:cubicBezTo>
                              <a:lnTo>
                                <a:pt x="2991" y="221"/>
                              </a:lnTo>
                              <a:close/>
                              <a:moveTo>
                                <a:pt x="2933" y="111"/>
                              </a:moveTo>
                              <a:cubicBezTo>
                                <a:pt x="2930" y="113"/>
                                <a:pt x="2926" y="115"/>
                                <a:pt x="2921" y="117"/>
                              </a:cubicBezTo>
                              <a:cubicBezTo>
                                <a:pt x="2916" y="118"/>
                                <a:pt x="2911" y="119"/>
                                <a:pt x="2905" y="120"/>
                              </a:cubicBezTo>
                              <a:cubicBezTo>
                                <a:pt x="2900" y="121"/>
                                <a:pt x="2894" y="122"/>
                                <a:pt x="2887" y="123"/>
                              </a:cubicBezTo>
                              <a:cubicBezTo>
                                <a:pt x="2881" y="123"/>
                                <a:pt x="2875" y="124"/>
                                <a:pt x="2869" y="125"/>
                              </a:cubicBezTo>
                              <a:cubicBezTo>
                                <a:pt x="2864" y="127"/>
                                <a:pt x="2858" y="128"/>
                                <a:pt x="2853" y="130"/>
                              </a:cubicBezTo>
                              <a:cubicBezTo>
                                <a:pt x="2847" y="131"/>
                                <a:pt x="2843" y="134"/>
                                <a:pt x="2839" y="136"/>
                              </a:cubicBezTo>
                              <a:cubicBezTo>
                                <a:pt x="2835" y="139"/>
                                <a:pt x="2832" y="143"/>
                                <a:pt x="2830" y="147"/>
                              </a:cubicBezTo>
                              <a:cubicBezTo>
                                <a:pt x="2827" y="152"/>
                                <a:pt x="2826" y="157"/>
                                <a:pt x="2826" y="164"/>
                              </a:cubicBezTo>
                              <a:cubicBezTo>
                                <a:pt x="2826" y="170"/>
                                <a:pt x="2827" y="175"/>
                                <a:pt x="2830" y="179"/>
                              </a:cubicBezTo>
                              <a:cubicBezTo>
                                <a:pt x="2832" y="183"/>
                                <a:pt x="2835" y="186"/>
                                <a:pt x="2839" y="189"/>
                              </a:cubicBezTo>
                              <a:cubicBezTo>
                                <a:pt x="2843" y="191"/>
                                <a:pt x="2847" y="193"/>
                                <a:pt x="2852" y="194"/>
                              </a:cubicBezTo>
                              <a:cubicBezTo>
                                <a:pt x="2857" y="195"/>
                                <a:pt x="2862" y="196"/>
                                <a:pt x="2868" y="196"/>
                              </a:cubicBezTo>
                              <a:cubicBezTo>
                                <a:pt x="2879" y="196"/>
                                <a:pt x="2889" y="194"/>
                                <a:pt x="2898" y="191"/>
                              </a:cubicBezTo>
                              <a:cubicBezTo>
                                <a:pt x="2906" y="188"/>
                                <a:pt x="2913" y="184"/>
                                <a:pt x="2918" y="179"/>
                              </a:cubicBezTo>
                              <a:cubicBezTo>
                                <a:pt x="2923" y="174"/>
                                <a:pt x="2927" y="169"/>
                                <a:pt x="2930" y="163"/>
                              </a:cubicBezTo>
                              <a:cubicBezTo>
                                <a:pt x="2932" y="157"/>
                                <a:pt x="2933" y="152"/>
                                <a:pt x="2933" y="147"/>
                              </a:cubicBezTo>
                              <a:lnTo>
                                <a:pt x="2933" y="111"/>
                              </a:lnTo>
                              <a:close/>
                              <a:moveTo>
                                <a:pt x="3181" y="222"/>
                              </a:moveTo>
                              <a:cubicBezTo>
                                <a:pt x="3148" y="222"/>
                                <a:pt x="3148" y="222"/>
                                <a:pt x="3148" y="222"/>
                              </a:cubicBezTo>
                              <a:cubicBezTo>
                                <a:pt x="3148" y="188"/>
                                <a:pt x="3148" y="188"/>
                                <a:pt x="3148" y="188"/>
                              </a:cubicBezTo>
                              <a:cubicBezTo>
                                <a:pt x="3147" y="188"/>
                                <a:pt x="3147" y="188"/>
                                <a:pt x="3147" y="188"/>
                              </a:cubicBezTo>
                              <a:cubicBezTo>
                                <a:pt x="3140" y="201"/>
                                <a:pt x="3130" y="211"/>
                                <a:pt x="3118" y="217"/>
                              </a:cubicBezTo>
                              <a:cubicBezTo>
                                <a:pt x="3107" y="224"/>
                                <a:pt x="3093" y="227"/>
                                <a:pt x="3077" y="227"/>
                              </a:cubicBezTo>
                              <a:cubicBezTo>
                                <a:pt x="3063" y="227"/>
                                <a:pt x="3051" y="225"/>
                                <a:pt x="3042" y="221"/>
                              </a:cubicBezTo>
                              <a:cubicBezTo>
                                <a:pt x="3033" y="217"/>
                                <a:pt x="3025" y="212"/>
                                <a:pt x="3019" y="205"/>
                              </a:cubicBezTo>
                              <a:cubicBezTo>
                                <a:pt x="3013" y="198"/>
                                <a:pt x="3009" y="190"/>
                                <a:pt x="3007" y="180"/>
                              </a:cubicBezTo>
                              <a:cubicBezTo>
                                <a:pt x="3005" y="171"/>
                                <a:pt x="3003" y="160"/>
                                <a:pt x="3003" y="148"/>
                              </a:cubicBezTo>
                              <a:cubicBezTo>
                                <a:pt x="3003" y="7"/>
                                <a:pt x="3003" y="7"/>
                                <a:pt x="3003" y="7"/>
                              </a:cubicBezTo>
                              <a:cubicBezTo>
                                <a:pt x="3039" y="7"/>
                                <a:pt x="3039" y="7"/>
                                <a:pt x="3039" y="7"/>
                              </a:cubicBezTo>
                              <a:cubicBezTo>
                                <a:pt x="3039" y="152"/>
                                <a:pt x="3039" y="152"/>
                                <a:pt x="3039" y="152"/>
                              </a:cubicBezTo>
                              <a:cubicBezTo>
                                <a:pt x="3039" y="166"/>
                                <a:pt x="3043" y="176"/>
                                <a:pt x="3050" y="184"/>
                              </a:cubicBezTo>
                              <a:cubicBezTo>
                                <a:pt x="3058" y="192"/>
                                <a:pt x="3069" y="196"/>
                                <a:pt x="3082" y="196"/>
                              </a:cubicBezTo>
                              <a:cubicBezTo>
                                <a:pt x="3093" y="196"/>
                                <a:pt x="3103" y="194"/>
                                <a:pt x="3110" y="191"/>
                              </a:cubicBezTo>
                              <a:cubicBezTo>
                                <a:pt x="3118" y="187"/>
                                <a:pt x="3125" y="183"/>
                                <a:pt x="3130" y="177"/>
                              </a:cubicBezTo>
                              <a:cubicBezTo>
                                <a:pt x="3135" y="171"/>
                                <a:pt x="3139" y="163"/>
                                <a:pt x="3142" y="155"/>
                              </a:cubicBezTo>
                              <a:cubicBezTo>
                                <a:pt x="3145" y="147"/>
                                <a:pt x="3146" y="138"/>
                                <a:pt x="3146" y="128"/>
                              </a:cubicBezTo>
                              <a:cubicBezTo>
                                <a:pt x="3146" y="7"/>
                                <a:pt x="3146" y="7"/>
                                <a:pt x="3146" y="7"/>
                              </a:cubicBezTo>
                              <a:cubicBezTo>
                                <a:pt x="3181" y="7"/>
                                <a:pt x="3181" y="7"/>
                                <a:pt x="3181" y="7"/>
                              </a:cubicBezTo>
                              <a:lnTo>
                                <a:pt x="3181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3FA5E30" id="Logo_cnr_pg2" o:spid="_x0000_s1026" style="position:absolute;margin-left:495.55pt;margin-top:57.55pt;width:65.6pt;height:34.55pt;z-index:-251658239;mso-position-horizontal-relative:page;mso-position-vertical-relative:page" coordorigin="9911,1151" coordsize="131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">
              <v:shape id="acma" o:spid="_x0000_s1027" style="position:absolute;left:9911;top:1151;width:1312;height:404;visibility:visible;mso-wrap-style:square;v-text-anchor:top" coordsize="416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151,90;175,100;184,37;232,57;294,83;300,42;304,27;368,101;377,79;494,18;550,100;545,42;608,32;604,60;99,218;109,188;133,217;213,177;259,196;370,168;358,240;436,211;552,168;543,240;664,185;632,204;781,189;751,195;834,182;795,145;892,168;907,224;985,168;976,240;1034,199;1064,193;20,310;5,360;51,362;159,380;198,382;189,342;402,280;480,368;458,325;540,315;540,336;642,305;612,343;646,348;888,380;864,346;903,322;1014,315;1027,328;1051,357;1131,320;1185,280;1205,375;1241,385" o:connectangles="0,0,0,0,0,0,0,0,0,0,0,0,0,0,0,0,0,0,0,0,0,0,0,0,0,0,0,0,0,0,0,0,0,0,0,0,0,0,0,0,0,0,0,0,0,0,0,0,0,0,0,0,0,0,0,0,0,0,0,0"/>
                <o:lock v:ext="edit" verticies="t"/>
              </v:shape>
              <v:shape id="web_address" o:spid="_x0000_s1028" style="position:absolute;left:9917;top:1743;width:1000;height:99;visibility:visible;mso-wrap-style:square;v-text-anchor:top" coordsize="318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" path="m232,222v-37,,-37,,-37,c151,51,151,51,151,51v-1,,-1,,-1,c106,222,106,222,106,222v-37,,-37,,-37,c,7,,7,,7v39,,39,,39,c87,183,87,183,87,183v1,,1,,1,c132,7,132,7,132,7v38,,38,,38,c215,183,215,183,215,183v1,,1,,1,c263,7,263,7,263,7v38,,38,,38,l232,222xm527,222v-38,,-38,,-38,c446,51,446,51,446,51v-1,,-1,,-1,c401,222,401,222,401,222v-38,,-38,,-38,c294,7,294,7,294,7v39,,39,,39,c382,183,382,183,382,183v,,,,,c426,7,426,7,426,7v39,,39,,39,c510,183,510,183,510,183v1,,1,,1,c558,7,558,7,558,7v37,,37,,37,l527,222xm822,222v-38,,-38,,-38,c741,51,741,51,741,51v-1,,-1,,-1,c696,222,696,222,696,222v-38,,-38,,-38,c589,7,589,7,589,7v39,,39,,39,c677,183,677,183,677,183v,,,,,c721,7,721,7,721,7v39,,39,,39,c805,183,805,183,805,183v,,,,,c853,7,853,7,853,7v37,,37,,37,l822,222xm889,176v46,,46,,46,c935,222,935,222,935,222v-46,,-46,,-46,l889,176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l969,73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l1339,85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r,-216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l1786,73xm1848,160v,9,3,15,9,19c1863,183,1870,185,1878,185v17,,29,-5,35,-15c1919,160,1922,143,1921,121v-5,3,-11,5,-20,6c1893,129,1885,130,1878,133v-8,1,-15,4,-21,8c1851,145,1848,151,1848,160xm2025,176v46,,46,,46,c2071,222,2071,222,2071,222v-46,,-46,,-46,l2025,176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r,197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l2645,222xm2713,176v46,,46,,46,c2759,222,2759,222,2759,222v-46,,-46,,-46,l2713,176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r,27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r,-36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r,215xe" fillcolor="#4d4d4f" stroked="f">
                <v:path arrowok="t" o:connecttype="custom" o:connectlocs="0,2;68,59;140,16;134,2;258,71;197,2;268,2;279,56;359,4;348,68;302,52;346,26;305,23;333,43;410,17;403,54;422,71;383,11;421,27;501,3;554,30;514,24;481,19;565,12;625,23;594,71;566,37;603,19;584,57;581,51;715,91;676,84;712,64;677,69;692,1;700,60;692,11;682,60;776,4;762,73;747,56;781,26;741,37;826,60;853,71;899,73;891,34;917,12;888,6;933,55;913,38;890,57;922,47;967,73;955,49;989,2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16FA" w14:textId="77777777" w:rsidR="00D7318D" w:rsidRDefault="000E6A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74051709" wp14:editId="7405170A">
              <wp:simplePos x="0" y="0"/>
              <wp:positionH relativeFrom="page">
                <wp:posOffset>1158875</wp:posOffset>
              </wp:positionH>
              <wp:positionV relativeFrom="page">
                <wp:posOffset>10191115</wp:posOffset>
              </wp:positionV>
              <wp:extent cx="3504565" cy="184150"/>
              <wp:effectExtent l="6350" t="8890" r="3810" b="6985"/>
              <wp:wrapNone/>
              <wp:docPr id="17" name="Logo_ftr_grey_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04565" cy="184150"/>
                      </a:xfrm>
                      <a:custGeom>
                        <a:avLst/>
                        <a:gdLst>
                          <a:gd name="T0" fmla="*/ 119 w 4417"/>
                          <a:gd name="T1" fmla="*/ 131 h 224"/>
                          <a:gd name="T2" fmla="*/ 118 w 4417"/>
                          <a:gd name="T3" fmla="*/ 103 h 224"/>
                          <a:gd name="T4" fmla="*/ 143 w 4417"/>
                          <a:gd name="T5" fmla="*/ 162 h 224"/>
                          <a:gd name="T6" fmla="*/ 176 w 4417"/>
                          <a:gd name="T7" fmla="*/ 89 h 224"/>
                          <a:gd name="T8" fmla="*/ 443 w 4417"/>
                          <a:gd name="T9" fmla="*/ 90 h 224"/>
                          <a:gd name="T10" fmla="*/ 305 w 4417"/>
                          <a:gd name="T11" fmla="*/ 95 h 224"/>
                          <a:gd name="T12" fmla="*/ 638 w 4417"/>
                          <a:gd name="T13" fmla="*/ 74 h 224"/>
                          <a:gd name="T14" fmla="*/ 521 w 4417"/>
                          <a:gd name="T15" fmla="*/ 88 h 224"/>
                          <a:gd name="T16" fmla="*/ 664 w 4417"/>
                          <a:gd name="T17" fmla="*/ 60 h 224"/>
                          <a:gd name="T18" fmla="*/ 843 w 4417"/>
                          <a:gd name="T19" fmla="*/ 68 h 224"/>
                          <a:gd name="T20" fmla="*/ 841 w 4417"/>
                          <a:gd name="T21" fmla="*/ 96 h 224"/>
                          <a:gd name="T22" fmla="*/ 1069 w 4417"/>
                          <a:gd name="T23" fmla="*/ 103 h 224"/>
                          <a:gd name="T24" fmla="*/ 1100 w 4417"/>
                          <a:gd name="T25" fmla="*/ 152 h 224"/>
                          <a:gd name="T26" fmla="*/ 1069 w 4417"/>
                          <a:gd name="T27" fmla="*/ 103 h 224"/>
                          <a:gd name="T28" fmla="*/ 1173 w 4417"/>
                          <a:gd name="T29" fmla="*/ 176 h 224"/>
                          <a:gd name="T30" fmla="*/ 1178 w 4417"/>
                          <a:gd name="T31" fmla="*/ 82 h 224"/>
                          <a:gd name="T32" fmla="*/ 1296 w 4417"/>
                          <a:gd name="T33" fmla="*/ 147 h 224"/>
                          <a:gd name="T34" fmla="*/ 1292 w 4417"/>
                          <a:gd name="T35" fmla="*/ 25 h 224"/>
                          <a:gd name="T36" fmla="*/ 1423 w 4417"/>
                          <a:gd name="T37" fmla="*/ 76 h 224"/>
                          <a:gd name="T38" fmla="*/ 1445 w 4417"/>
                          <a:gd name="T39" fmla="*/ 88 h 224"/>
                          <a:gd name="T40" fmla="*/ 1518 w 4417"/>
                          <a:gd name="T41" fmla="*/ 180 h 224"/>
                          <a:gd name="T42" fmla="*/ 1517 w 4417"/>
                          <a:gd name="T43" fmla="*/ 92 h 224"/>
                          <a:gd name="T44" fmla="*/ 1553 w 4417"/>
                          <a:gd name="T45" fmla="*/ 104 h 224"/>
                          <a:gd name="T46" fmla="*/ 1937 w 4417"/>
                          <a:gd name="T47" fmla="*/ 85 h 224"/>
                          <a:gd name="T48" fmla="*/ 1993 w 4417"/>
                          <a:gd name="T49" fmla="*/ 85 h 224"/>
                          <a:gd name="T50" fmla="*/ 2097 w 4417"/>
                          <a:gd name="T51" fmla="*/ 176 h 224"/>
                          <a:gd name="T52" fmla="*/ 2095 w 4417"/>
                          <a:gd name="T53" fmla="*/ 94 h 224"/>
                          <a:gd name="T54" fmla="*/ 2226 w 4417"/>
                          <a:gd name="T55" fmla="*/ 103 h 224"/>
                          <a:gd name="T56" fmla="*/ 2257 w 4417"/>
                          <a:gd name="T57" fmla="*/ 152 h 224"/>
                          <a:gd name="T58" fmla="*/ 2226 w 4417"/>
                          <a:gd name="T59" fmla="*/ 103 h 224"/>
                          <a:gd name="T60" fmla="*/ 2435 w 4417"/>
                          <a:gd name="T61" fmla="*/ 46 h 224"/>
                          <a:gd name="T62" fmla="*/ 2526 w 4417"/>
                          <a:gd name="T63" fmla="*/ 148 h 224"/>
                          <a:gd name="T64" fmla="*/ 2526 w 4417"/>
                          <a:gd name="T65" fmla="*/ 85 h 224"/>
                          <a:gd name="T66" fmla="*/ 2590 w 4417"/>
                          <a:gd name="T67" fmla="*/ 176 h 224"/>
                          <a:gd name="T68" fmla="*/ 2595 w 4417"/>
                          <a:gd name="T69" fmla="*/ 82 h 224"/>
                          <a:gd name="T70" fmla="*/ 2713 w 4417"/>
                          <a:gd name="T71" fmla="*/ 147 h 224"/>
                          <a:gd name="T72" fmla="*/ 2709 w 4417"/>
                          <a:gd name="T73" fmla="*/ 25 h 224"/>
                          <a:gd name="T74" fmla="*/ 2840 w 4417"/>
                          <a:gd name="T75" fmla="*/ 76 h 224"/>
                          <a:gd name="T76" fmla="*/ 2862 w 4417"/>
                          <a:gd name="T77" fmla="*/ 88 h 224"/>
                          <a:gd name="T78" fmla="*/ 2935 w 4417"/>
                          <a:gd name="T79" fmla="*/ 180 h 224"/>
                          <a:gd name="T80" fmla="*/ 2934 w 4417"/>
                          <a:gd name="T81" fmla="*/ 92 h 224"/>
                          <a:gd name="T82" fmla="*/ 2970 w 4417"/>
                          <a:gd name="T83" fmla="*/ 104 h 224"/>
                          <a:gd name="T84" fmla="*/ 3402 w 4417"/>
                          <a:gd name="T85" fmla="*/ 60 h 224"/>
                          <a:gd name="T86" fmla="*/ 3365 w 4417"/>
                          <a:gd name="T87" fmla="*/ 60 h 224"/>
                          <a:gd name="T88" fmla="*/ 3461 w 4417"/>
                          <a:gd name="T89" fmla="*/ 74 h 224"/>
                          <a:gd name="T90" fmla="*/ 3683 w 4417"/>
                          <a:gd name="T91" fmla="*/ 197 h 224"/>
                          <a:gd name="T92" fmla="*/ 3641 w 4417"/>
                          <a:gd name="T93" fmla="*/ 167 h 224"/>
                          <a:gd name="T94" fmla="*/ 3654 w 4417"/>
                          <a:gd name="T95" fmla="*/ 104 h 224"/>
                          <a:gd name="T96" fmla="*/ 3825 w 4417"/>
                          <a:gd name="T97" fmla="*/ 176 h 224"/>
                          <a:gd name="T98" fmla="*/ 3779 w 4417"/>
                          <a:gd name="T99" fmla="*/ 143 h 224"/>
                          <a:gd name="T100" fmla="*/ 3977 w 4417"/>
                          <a:gd name="T101" fmla="*/ 58 h 224"/>
                          <a:gd name="T102" fmla="*/ 3900 w 4417"/>
                          <a:gd name="T103" fmla="*/ 129 h 224"/>
                          <a:gd name="T104" fmla="*/ 3951 w 4417"/>
                          <a:gd name="T105" fmla="*/ 156 h 224"/>
                          <a:gd name="T106" fmla="*/ 4079 w 4417"/>
                          <a:gd name="T107" fmla="*/ 178 h 224"/>
                          <a:gd name="T108" fmla="*/ 4112 w 4417"/>
                          <a:gd name="T109" fmla="*/ 16 h 224"/>
                          <a:gd name="T110" fmla="*/ 4267 w 4417"/>
                          <a:gd name="T111" fmla="*/ 61 h 224"/>
                          <a:gd name="T112" fmla="*/ 4170 w 4417"/>
                          <a:gd name="T113" fmla="*/ 176 h 224"/>
                          <a:gd name="T114" fmla="*/ 4380 w 4417"/>
                          <a:gd name="T115" fmla="*/ 176 h 224"/>
                          <a:gd name="T116" fmla="*/ 4381 w 4417"/>
                          <a:gd name="T117" fmla="*/ 60 h 224"/>
                          <a:gd name="T118" fmla="*/ 4369 w 4417"/>
                          <a:gd name="T119" fmla="*/ 140 h 2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4417" h="224">
                            <a:moveTo>
                              <a:pt x="81" y="103"/>
                            </a:moveTo>
                            <a:cubicBezTo>
                              <a:pt x="81" y="100"/>
                              <a:pt x="81" y="98"/>
                              <a:pt x="80" y="96"/>
                            </a:cubicBezTo>
                            <a:cubicBezTo>
                              <a:pt x="79" y="94"/>
                              <a:pt x="77" y="92"/>
                              <a:pt x="75" y="91"/>
                            </a:cubicBezTo>
                            <a:cubicBezTo>
                              <a:pt x="74" y="89"/>
                              <a:pt x="72" y="88"/>
                              <a:pt x="70" y="87"/>
                            </a:cubicBezTo>
                            <a:cubicBezTo>
                              <a:pt x="67" y="86"/>
                              <a:pt x="65" y="86"/>
                              <a:pt x="63" y="86"/>
                            </a:cubicBezTo>
                            <a:cubicBezTo>
                              <a:pt x="57" y="86"/>
                              <a:pt x="53" y="87"/>
                              <a:pt x="50" y="89"/>
                            </a:cubicBezTo>
                            <a:cubicBezTo>
                              <a:pt x="46" y="91"/>
                              <a:pt x="44" y="94"/>
                              <a:pt x="42" y="97"/>
                            </a:cubicBezTo>
                            <a:cubicBezTo>
                              <a:pt x="41" y="100"/>
                              <a:pt x="39" y="104"/>
                              <a:pt x="39" y="108"/>
                            </a:cubicBezTo>
                            <a:cubicBezTo>
                              <a:pt x="38" y="112"/>
                              <a:pt x="38" y="116"/>
                              <a:pt x="38" y="120"/>
                            </a:cubicBezTo>
                            <a:cubicBezTo>
                              <a:pt x="38" y="124"/>
                              <a:pt x="38" y="128"/>
                              <a:pt x="39" y="131"/>
                            </a:cubicBezTo>
                            <a:cubicBezTo>
                              <a:pt x="40" y="135"/>
                              <a:pt x="41" y="138"/>
                              <a:pt x="43" y="141"/>
                            </a:cubicBezTo>
                            <a:cubicBezTo>
                              <a:pt x="45" y="144"/>
                              <a:pt x="47" y="146"/>
                              <a:pt x="50" y="148"/>
                            </a:cubicBezTo>
                            <a:cubicBezTo>
                              <a:pt x="53" y="150"/>
                              <a:pt x="57" y="151"/>
                              <a:pt x="61" y="151"/>
                            </a:cubicBezTo>
                            <a:cubicBezTo>
                              <a:pt x="67" y="151"/>
                              <a:pt x="72" y="149"/>
                              <a:pt x="76" y="145"/>
                            </a:cubicBezTo>
                            <a:cubicBezTo>
                              <a:pt x="79" y="142"/>
                              <a:pt x="81" y="137"/>
                              <a:pt x="82" y="131"/>
                            </a:cubicBezTo>
                            <a:cubicBezTo>
                              <a:pt x="119" y="131"/>
                              <a:pt x="119" y="131"/>
                              <a:pt x="119" y="131"/>
                            </a:cubicBezTo>
                            <a:cubicBezTo>
                              <a:pt x="118" y="138"/>
                              <a:pt x="116" y="145"/>
                              <a:pt x="113" y="152"/>
                            </a:cubicBezTo>
                            <a:cubicBezTo>
                              <a:pt x="110" y="158"/>
                              <a:pt x="105" y="163"/>
                              <a:pt x="100" y="167"/>
                            </a:cubicBezTo>
                            <a:cubicBezTo>
                              <a:pt x="95" y="171"/>
                              <a:pt x="89" y="174"/>
                              <a:pt x="83" y="176"/>
                            </a:cubicBezTo>
                            <a:cubicBezTo>
                              <a:pt x="76" y="179"/>
                              <a:pt x="69" y="180"/>
                              <a:pt x="61" y="180"/>
                            </a:cubicBezTo>
                            <a:cubicBezTo>
                              <a:pt x="52" y="180"/>
                              <a:pt x="44" y="178"/>
                              <a:pt x="36" y="175"/>
                            </a:cubicBezTo>
                            <a:cubicBezTo>
                              <a:pt x="29" y="173"/>
                              <a:pt x="23" y="169"/>
                              <a:pt x="17" y="163"/>
                            </a:cubicBezTo>
                            <a:cubicBezTo>
                              <a:pt x="12" y="158"/>
                              <a:pt x="8" y="152"/>
                              <a:pt x="4" y="145"/>
                            </a:cubicBezTo>
                            <a:cubicBezTo>
                              <a:pt x="1" y="137"/>
                              <a:pt x="0" y="129"/>
                              <a:pt x="0" y="120"/>
                            </a:cubicBezTo>
                            <a:cubicBezTo>
                              <a:pt x="0" y="111"/>
                              <a:pt x="1" y="102"/>
                              <a:pt x="4" y="95"/>
                            </a:cubicBezTo>
                            <a:cubicBezTo>
                              <a:pt x="7" y="87"/>
                              <a:pt x="11" y="80"/>
                              <a:pt x="16" y="75"/>
                            </a:cubicBezTo>
                            <a:cubicBezTo>
                              <a:pt x="22" y="69"/>
                              <a:pt x="28" y="65"/>
                              <a:pt x="35" y="61"/>
                            </a:cubicBezTo>
                            <a:cubicBezTo>
                              <a:pt x="43" y="58"/>
                              <a:pt x="51" y="57"/>
                              <a:pt x="61" y="57"/>
                            </a:cubicBezTo>
                            <a:cubicBezTo>
                              <a:pt x="68" y="57"/>
                              <a:pt x="75" y="58"/>
                              <a:pt x="82" y="60"/>
                            </a:cubicBezTo>
                            <a:cubicBezTo>
                              <a:pt x="88" y="62"/>
                              <a:pt x="94" y="64"/>
                              <a:pt x="99" y="68"/>
                            </a:cubicBezTo>
                            <a:cubicBezTo>
                              <a:pt x="105" y="72"/>
                              <a:pt x="109" y="77"/>
                              <a:pt x="112" y="83"/>
                            </a:cubicBezTo>
                            <a:cubicBezTo>
                              <a:pt x="115" y="88"/>
                              <a:pt x="117" y="95"/>
                              <a:pt x="118" y="103"/>
                            </a:cubicBezTo>
                            <a:lnTo>
                              <a:pt x="81" y="103"/>
                            </a:lnTo>
                            <a:close/>
                            <a:moveTo>
                              <a:pt x="126" y="118"/>
                            </a:moveTo>
                            <a:cubicBezTo>
                              <a:pt x="126" y="110"/>
                              <a:pt x="128" y="102"/>
                              <a:pt x="131" y="94"/>
                            </a:cubicBezTo>
                            <a:cubicBezTo>
                              <a:pt x="134" y="87"/>
                              <a:pt x="138" y="80"/>
                              <a:pt x="143" y="74"/>
                            </a:cubicBezTo>
                            <a:cubicBezTo>
                              <a:pt x="149" y="69"/>
                              <a:pt x="155" y="65"/>
                              <a:pt x="163" y="61"/>
                            </a:cubicBezTo>
                            <a:cubicBezTo>
                              <a:pt x="170" y="58"/>
                              <a:pt x="178" y="57"/>
                              <a:pt x="187" y="57"/>
                            </a:cubicBezTo>
                            <a:cubicBezTo>
                              <a:pt x="196" y="57"/>
                              <a:pt x="205" y="58"/>
                              <a:pt x="212" y="61"/>
                            </a:cubicBezTo>
                            <a:cubicBezTo>
                              <a:pt x="220" y="65"/>
                              <a:pt x="226" y="69"/>
                              <a:pt x="232" y="74"/>
                            </a:cubicBezTo>
                            <a:cubicBezTo>
                              <a:pt x="237" y="80"/>
                              <a:pt x="241" y="87"/>
                              <a:pt x="244" y="94"/>
                            </a:cubicBezTo>
                            <a:cubicBezTo>
                              <a:pt x="247" y="102"/>
                              <a:pt x="249" y="110"/>
                              <a:pt x="249" y="118"/>
                            </a:cubicBezTo>
                            <a:cubicBezTo>
                              <a:pt x="249" y="127"/>
                              <a:pt x="247" y="135"/>
                              <a:pt x="244" y="143"/>
                            </a:cubicBezTo>
                            <a:cubicBezTo>
                              <a:pt x="241" y="150"/>
                              <a:pt x="237" y="157"/>
                              <a:pt x="232" y="162"/>
                            </a:cubicBezTo>
                            <a:cubicBezTo>
                              <a:pt x="226" y="168"/>
                              <a:pt x="220" y="172"/>
                              <a:pt x="212" y="175"/>
                            </a:cubicBezTo>
                            <a:cubicBezTo>
                              <a:pt x="205" y="178"/>
                              <a:pt x="196" y="180"/>
                              <a:pt x="187" y="180"/>
                            </a:cubicBezTo>
                            <a:cubicBezTo>
                              <a:pt x="178" y="180"/>
                              <a:pt x="170" y="178"/>
                              <a:pt x="163" y="175"/>
                            </a:cubicBezTo>
                            <a:cubicBezTo>
                              <a:pt x="155" y="172"/>
                              <a:pt x="149" y="168"/>
                              <a:pt x="143" y="162"/>
                            </a:cubicBezTo>
                            <a:cubicBezTo>
                              <a:pt x="138" y="157"/>
                              <a:pt x="134" y="150"/>
                              <a:pt x="131" y="143"/>
                            </a:cubicBezTo>
                            <a:cubicBezTo>
                              <a:pt x="128" y="135"/>
                              <a:pt x="126" y="127"/>
                              <a:pt x="126" y="118"/>
                            </a:cubicBezTo>
                            <a:close/>
                            <a:moveTo>
                              <a:pt x="164" y="118"/>
                            </a:moveTo>
                            <a:cubicBezTo>
                              <a:pt x="164" y="122"/>
                              <a:pt x="165" y="126"/>
                              <a:pt x="165" y="130"/>
                            </a:cubicBezTo>
                            <a:cubicBezTo>
                              <a:pt x="166" y="133"/>
                              <a:pt x="167" y="137"/>
                              <a:pt x="169" y="140"/>
                            </a:cubicBezTo>
                            <a:cubicBezTo>
                              <a:pt x="171" y="143"/>
                              <a:pt x="173" y="146"/>
                              <a:pt x="176" y="148"/>
                            </a:cubicBezTo>
                            <a:cubicBezTo>
                              <a:pt x="179" y="150"/>
                              <a:pt x="183" y="151"/>
                              <a:pt x="187" y="151"/>
                            </a:cubicBezTo>
                            <a:cubicBezTo>
                              <a:pt x="192" y="151"/>
                              <a:pt x="196" y="150"/>
                              <a:pt x="199" y="148"/>
                            </a:cubicBezTo>
                            <a:cubicBezTo>
                              <a:pt x="202" y="146"/>
                              <a:pt x="204" y="143"/>
                              <a:pt x="206" y="140"/>
                            </a:cubicBezTo>
                            <a:cubicBezTo>
                              <a:pt x="208" y="137"/>
                              <a:pt x="209" y="133"/>
                              <a:pt x="210" y="130"/>
                            </a:cubicBezTo>
                            <a:cubicBezTo>
                              <a:pt x="210" y="126"/>
                              <a:pt x="211" y="122"/>
                              <a:pt x="211" y="118"/>
                            </a:cubicBezTo>
                            <a:cubicBezTo>
                              <a:pt x="211" y="115"/>
                              <a:pt x="210" y="111"/>
                              <a:pt x="210" y="107"/>
                            </a:cubicBezTo>
                            <a:cubicBezTo>
                              <a:pt x="209" y="103"/>
                              <a:pt x="208" y="100"/>
                              <a:pt x="206" y="97"/>
                            </a:cubicBezTo>
                            <a:cubicBezTo>
                              <a:pt x="204" y="94"/>
                              <a:pt x="202" y="91"/>
                              <a:pt x="199" y="89"/>
                            </a:cubicBezTo>
                            <a:cubicBezTo>
                              <a:pt x="196" y="87"/>
                              <a:pt x="192" y="86"/>
                              <a:pt x="187" y="86"/>
                            </a:cubicBezTo>
                            <a:cubicBezTo>
                              <a:pt x="183" y="86"/>
                              <a:pt x="179" y="87"/>
                              <a:pt x="176" y="89"/>
                            </a:cubicBezTo>
                            <a:cubicBezTo>
                              <a:pt x="173" y="91"/>
                              <a:pt x="171" y="94"/>
                              <a:pt x="169" y="97"/>
                            </a:cubicBezTo>
                            <a:cubicBezTo>
                              <a:pt x="167" y="100"/>
                              <a:pt x="166" y="103"/>
                              <a:pt x="165" y="107"/>
                            </a:cubicBezTo>
                            <a:cubicBezTo>
                              <a:pt x="165" y="111"/>
                              <a:pt x="164" y="115"/>
                              <a:pt x="164" y="118"/>
                            </a:cubicBezTo>
                            <a:close/>
                            <a:moveTo>
                              <a:pt x="262" y="60"/>
                            </a:moveTo>
                            <a:cubicBezTo>
                              <a:pt x="299" y="60"/>
                              <a:pt x="299" y="60"/>
                              <a:pt x="299" y="60"/>
                            </a:cubicBezTo>
                            <a:cubicBezTo>
                              <a:pt x="299" y="76"/>
                              <a:pt x="299" y="76"/>
                              <a:pt x="299" y="76"/>
                            </a:cubicBezTo>
                            <a:cubicBezTo>
                              <a:pt x="300" y="76"/>
                              <a:pt x="300" y="76"/>
                              <a:pt x="300" y="76"/>
                            </a:cubicBezTo>
                            <a:cubicBezTo>
                              <a:pt x="303" y="70"/>
                              <a:pt x="308" y="66"/>
                              <a:pt x="313" y="62"/>
                            </a:cubicBezTo>
                            <a:cubicBezTo>
                              <a:pt x="319" y="59"/>
                              <a:pt x="326" y="57"/>
                              <a:pt x="333" y="57"/>
                            </a:cubicBezTo>
                            <a:cubicBezTo>
                              <a:pt x="340" y="57"/>
                              <a:pt x="347" y="58"/>
                              <a:pt x="353" y="61"/>
                            </a:cubicBezTo>
                            <a:cubicBezTo>
                              <a:pt x="359" y="64"/>
                              <a:pt x="364" y="69"/>
                              <a:pt x="367" y="76"/>
                            </a:cubicBezTo>
                            <a:cubicBezTo>
                              <a:pt x="371" y="69"/>
                              <a:pt x="377" y="65"/>
                              <a:pt x="382" y="61"/>
                            </a:cubicBezTo>
                            <a:cubicBezTo>
                              <a:pt x="388" y="58"/>
                              <a:pt x="395" y="57"/>
                              <a:pt x="403" y="57"/>
                            </a:cubicBezTo>
                            <a:cubicBezTo>
                              <a:pt x="412" y="57"/>
                              <a:pt x="420" y="58"/>
                              <a:pt x="425" y="61"/>
                            </a:cubicBezTo>
                            <a:cubicBezTo>
                              <a:pt x="431" y="65"/>
                              <a:pt x="435" y="69"/>
                              <a:pt x="437" y="74"/>
                            </a:cubicBezTo>
                            <a:cubicBezTo>
                              <a:pt x="440" y="78"/>
                              <a:pt x="442" y="84"/>
                              <a:pt x="443" y="90"/>
                            </a:cubicBezTo>
                            <a:cubicBezTo>
                              <a:pt x="444" y="96"/>
                              <a:pt x="444" y="101"/>
                              <a:pt x="444" y="107"/>
                            </a:cubicBezTo>
                            <a:cubicBezTo>
                              <a:pt x="444" y="176"/>
                              <a:pt x="444" y="176"/>
                              <a:pt x="444" y="176"/>
                            </a:cubicBezTo>
                            <a:cubicBezTo>
                              <a:pt x="406" y="176"/>
                              <a:pt x="406" y="176"/>
                              <a:pt x="406" y="176"/>
                            </a:cubicBezTo>
                            <a:cubicBezTo>
                              <a:pt x="406" y="108"/>
                              <a:pt x="406" y="108"/>
                              <a:pt x="406" y="108"/>
                            </a:cubicBezTo>
                            <a:cubicBezTo>
                              <a:pt x="406" y="102"/>
                              <a:pt x="405" y="97"/>
                              <a:pt x="402" y="93"/>
                            </a:cubicBezTo>
                            <a:cubicBezTo>
                              <a:pt x="399" y="90"/>
                              <a:pt x="395" y="88"/>
                              <a:pt x="390" y="88"/>
                            </a:cubicBezTo>
                            <a:cubicBezTo>
                              <a:pt x="386" y="88"/>
                              <a:pt x="383" y="89"/>
                              <a:pt x="380" y="90"/>
                            </a:cubicBezTo>
                            <a:cubicBezTo>
                              <a:pt x="378" y="92"/>
                              <a:pt x="376" y="94"/>
                              <a:pt x="375" y="97"/>
                            </a:cubicBezTo>
                            <a:cubicBezTo>
                              <a:pt x="374" y="100"/>
                              <a:pt x="373" y="103"/>
                              <a:pt x="373" y="107"/>
                            </a:cubicBezTo>
                            <a:cubicBezTo>
                              <a:pt x="372" y="111"/>
                              <a:pt x="372" y="115"/>
                              <a:pt x="372" y="119"/>
                            </a:cubicBezTo>
                            <a:cubicBezTo>
                              <a:pt x="372" y="176"/>
                              <a:pt x="372" y="176"/>
                              <a:pt x="372" y="176"/>
                            </a:cubicBezTo>
                            <a:cubicBezTo>
                              <a:pt x="334" y="176"/>
                              <a:pt x="334" y="176"/>
                              <a:pt x="334" y="176"/>
                            </a:cubicBezTo>
                            <a:cubicBezTo>
                              <a:pt x="334" y="110"/>
                              <a:pt x="334" y="110"/>
                              <a:pt x="334" y="110"/>
                            </a:cubicBezTo>
                            <a:cubicBezTo>
                              <a:pt x="334" y="103"/>
                              <a:pt x="333" y="98"/>
                              <a:pt x="331" y="94"/>
                            </a:cubicBezTo>
                            <a:cubicBezTo>
                              <a:pt x="329" y="90"/>
                              <a:pt x="325" y="88"/>
                              <a:pt x="320" y="88"/>
                            </a:cubicBezTo>
                            <a:cubicBezTo>
                              <a:pt x="313" y="88"/>
                              <a:pt x="308" y="90"/>
                              <a:pt x="305" y="95"/>
                            </a:cubicBezTo>
                            <a:cubicBezTo>
                              <a:pt x="302" y="100"/>
                              <a:pt x="300" y="108"/>
                              <a:pt x="300" y="120"/>
                            </a:cubicBezTo>
                            <a:cubicBezTo>
                              <a:pt x="300" y="176"/>
                              <a:pt x="300" y="176"/>
                              <a:pt x="300" y="176"/>
                            </a:cubicBezTo>
                            <a:cubicBezTo>
                              <a:pt x="262" y="176"/>
                              <a:pt x="262" y="176"/>
                              <a:pt x="262" y="176"/>
                            </a:cubicBezTo>
                            <a:lnTo>
                              <a:pt x="262" y="60"/>
                            </a:lnTo>
                            <a:close/>
                            <a:moveTo>
                              <a:pt x="463" y="60"/>
                            </a:moveTo>
                            <a:cubicBezTo>
                              <a:pt x="500" y="60"/>
                              <a:pt x="500" y="60"/>
                              <a:pt x="500" y="60"/>
                            </a:cubicBezTo>
                            <a:cubicBezTo>
                              <a:pt x="500" y="76"/>
                              <a:pt x="500" y="76"/>
                              <a:pt x="500" y="76"/>
                            </a:cubicBezTo>
                            <a:cubicBezTo>
                              <a:pt x="501" y="76"/>
                              <a:pt x="501" y="76"/>
                              <a:pt x="501" y="76"/>
                            </a:cubicBezTo>
                            <a:cubicBezTo>
                              <a:pt x="504" y="70"/>
                              <a:pt x="509" y="66"/>
                              <a:pt x="514" y="62"/>
                            </a:cubicBezTo>
                            <a:cubicBezTo>
                              <a:pt x="520" y="59"/>
                              <a:pt x="527" y="57"/>
                              <a:pt x="534" y="57"/>
                            </a:cubicBezTo>
                            <a:cubicBezTo>
                              <a:pt x="541" y="57"/>
                              <a:pt x="548" y="58"/>
                              <a:pt x="554" y="61"/>
                            </a:cubicBezTo>
                            <a:cubicBezTo>
                              <a:pt x="560" y="64"/>
                              <a:pt x="565" y="69"/>
                              <a:pt x="568" y="76"/>
                            </a:cubicBezTo>
                            <a:cubicBezTo>
                              <a:pt x="572" y="69"/>
                              <a:pt x="578" y="65"/>
                              <a:pt x="583" y="61"/>
                            </a:cubicBezTo>
                            <a:cubicBezTo>
                              <a:pt x="589" y="58"/>
                              <a:pt x="596" y="57"/>
                              <a:pt x="604" y="57"/>
                            </a:cubicBezTo>
                            <a:cubicBezTo>
                              <a:pt x="613" y="57"/>
                              <a:pt x="621" y="58"/>
                              <a:pt x="626" y="61"/>
                            </a:cubicBezTo>
                            <a:cubicBezTo>
                              <a:pt x="632" y="65"/>
                              <a:pt x="636" y="69"/>
                              <a:pt x="638" y="74"/>
                            </a:cubicBezTo>
                            <a:cubicBezTo>
                              <a:pt x="641" y="78"/>
                              <a:pt x="643" y="84"/>
                              <a:pt x="644" y="90"/>
                            </a:cubicBezTo>
                            <a:cubicBezTo>
                              <a:pt x="645" y="96"/>
                              <a:pt x="645" y="101"/>
                              <a:pt x="645" y="107"/>
                            </a:cubicBezTo>
                            <a:cubicBezTo>
                              <a:pt x="645" y="176"/>
                              <a:pt x="645" y="176"/>
                              <a:pt x="645" y="176"/>
                            </a:cubicBezTo>
                            <a:cubicBezTo>
                              <a:pt x="607" y="176"/>
                              <a:pt x="607" y="176"/>
                              <a:pt x="607" y="176"/>
                            </a:cubicBezTo>
                            <a:cubicBezTo>
                              <a:pt x="607" y="108"/>
                              <a:pt x="607" y="108"/>
                              <a:pt x="607" y="108"/>
                            </a:cubicBezTo>
                            <a:cubicBezTo>
                              <a:pt x="607" y="102"/>
                              <a:pt x="605" y="97"/>
                              <a:pt x="603" y="93"/>
                            </a:cubicBezTo>
                            <a:cubicBezTo>
                              <a:pt x="600" y="90"/>
                              <a:pt x="596" y="88"/>
                              <a:pt x="591" y="88"/>
                            </a:cubicBezTo>
                            <a:cubicBezTo>
                              <a:pt x="587" y="88"/>
                              <a:pt x="584" y="89"/>
                              <a:pt x="581" y="90"/>
                            </a:cubicBezTo>
                            <a:cubicBezTo>
                              <a:pt x="579" y="92"/>
                              <a:pt x="577" y="94"/>
                              <a:pt x="576" y="97"/>
                            </a:cubicBezTo>
                            <a:cubicBezTo>
                              <a:pt x="575" y="100"/>
                              <a:pt x="574" y="103"/>
                              <a:pt x="574" y="107"/>
                            </a:cubicBezTo>
                            <a:cubicBezTo>
                              <a:pt x="573" y="111"/>
                              <a:pt x="573" y="115"/>
                              <a:pt x="573" y="119"/>
                            </a:cubicBezTo>
                            <a:cubicBezTo>
                              <a:pt x="573" y="176"/>
                              <a:pt x="573" y="176"/>
                              <a:pt x="573" y="176"/>
                            </a:cubicBezTo>
                            <a:cubicBezTo>
                              <a:pt x="535" y="176"/>
                              <a:pt x="535" y="176"/>
                              <a:pt x="535" y="176"/>
                            </a:cubicBezTo>
                            <a:cubicBezTo>
                              <a:pt x="535" y="110"/>
                              <a:pt x="535" y="110"/>
                              <a:pt x="535" y="110"/>
                            </a:cubicBezTo>
                            <a:cubicBezTo>
                              <a:pt x="535" y="103"/>
                              <a:pt x="534" y="98"/>
                              <a:pt x="532" y="94"/>
                            </a:cubicBezTo>
                            <a:cubicBezTo>
                              <a:pt x="530" y="90"/>
                              <a:pt x="526" y="88"/>
                              <a:pt x="521" y="88"/>
                            </a:cubicBezTo>
                            <a:cubicBezTo>
                              <a:pt x="514" y="88"/>
                              <a:pt x="509" y="90"/>
                              <a:pt x="506" y="95"/>
                            </a:cubicBezTo>
                            <a:cubicBezTo>
                              <a:pt x="503" y="100"/>
                              <a:pt x="501" y="108"/>
                              <a:pt x="501" y="120"/>
                            </a:cubicBezTo>
                            <a:cubicBezTo>
                              <a:pt x="501" y="176"/>
                              <a:pt x="501" y="176"/>
                              <a:pt x="501" y="176"/>
                            </a:cubicBezTo>
                            <a:cubicBezTo>
                              <a:pt x="463" y="176"/>
                              <a:pt x="463" y="176"/>
                              <a:pt x="463" y="176"/>
                            </a:cubicBezTo>
                            <a:lnTo>
                              <a:pt x="463" y="60"/>
                            </a:lnTo>
                            <a:close/>
                            <a:moveTo>
                              <a:pt x="779" y="176"/>
                            </a:moveTo>
                            <a:cubicBezTo>
                              <a:pt x="742" y="176"/>
                              <a:pt x="742" y="176"/>
                              <a:pt x="742" y="176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38" y="166"/>
                              <a:pt x="733" y="171"/>
                              <a:pt x="727" y="175"/>
                            </a:cubicBezTo>
                            <a:cubicBezTo>
                              <a:pt x="720" y="178"/>
                              <a:pt x="713" y="180"/>
                              <a:pt x="707" y="180"/>
                            </a:cubicBezTo>
                            <a:cubicBezTo>
                              <a:pt x="698" y="180"/>
                              <a:pt x="691" y="179"/>
                              <a:pt x="686" y="176"/>
                            </a:cubicBezTo>
                            <a:cubicBezTo>
                              <a:pt x="680" y="174"/>
                              <a:pt x="676" y="171"/>
                              <a:pt x="673" y="166"/>
                            </a:cubicBezTo>
                            <a:cubicBezTo>
                              <a:pt x="669" y="162"/>
                              <a:pt x="667" y="157"/>
                              <a:pt x="666" y="151"/>
                            </a:cubicBezTo>
                            <a:cubicBezTo>
                              <a:pt x="664" y="145"/>
                              <a:pt x="664" y="138"/>
                              <a:pt x="664" y="130"/>
                            </a:cubicBezTo>
                            <a:cubicBezTo>
                              <a:pt x="664" y="60"/>
                              <a:pt x="664" y="60"/>
                              <a:pt x="664" y="60"/>
                            </a:cubicBezTo>
                            <a:cubicBezTo>
                              <a:pt x="702" y="60"/>
                              <a:pt x="702" y="60"/>
                              <a:pt x="702" y="60"/>
                            </a:cubicBezTo>
                            <a:cubicBezTo>
                              <a:pt x="702" y="128"/>
                              <a:pt x="702" y="128"/>
                              <a:pt x="702" y="128"/>
                            </a:cubicBezTo>
                            <a:cubicBezTo>
                              <a:pt x="702" y="135"/>
                              <a:pt x="703" y="141"/>
                              <a:pt x="706" y="144"/>
                            </a:cubicBezTo>
                            <a:cubicBezTo>
                              <a:pt x="710" y="147"/>
                              <a:pt x="714" y="148"/>
                              <a:pt x="720" y="148"/>
                            </a:cubicBezTo>
                            <a:cubicBezTo>
                              <a:pt x="723" y="148"/>
                              <a:pt x="725" y="148"/>
                              <a:pt x="727" y="147"/>
                            </a:cubicBezTo>
                            <a:cubicBezTo>
                              <a:pt x="730" y="147"/>
                              <a:pt x="732" y="145"/>
                              <a:pt x="734" y="143"/>
                            </a:cubicBezTo>
                            <a:cubicBezTo>
                              <a:pt x="736" y="141"/>
                              <a:pt x="738" y="138"/>
                              <a:pt x="739" y="135"/>
                            </a:cubicBezTo>
                            <a:cubicBezTo>
                              <a:pt x="741" y="132"/>
                              <a:pt x="741" y="128"/>
                              <a:pt x="741" y="122"/>
                            </a:cubicBezTo>
                            <a:cubicBezTo>
                              <a:pt x="741" y="60"/>
                              <a:pt x="741" y="60"/>
                              <a:pt x="741" y="60"/>
                            </a:cubicBezTo>
                            <a:cubicBezTo>
                              <a:pt x="779" y="60"/>
                              <a:pt x="779" y="60"/>
                              <a:pt x="779" y="60"/>
                            </a:cubicBezTo>
                            <a:lnTo>
                              <a:pt x="779" y="176"/>
                            </a:lnTo>
                            <a:close/>
                            <a:moveTo>
                              <a:pt x="798" y="60"/>
                            </a:moveTo>
                            <a:cubicBezTo>
                              <a:pt x="835" y="60"/>
                              <a:pt x="835" y="60"/>
                              <a:pt x="835" y="60"/>
                            </a:cubicBezTo>
                            <a:cubicBezTo>
                              <a:pt x="835" y="76"/>
                              <a:pt x="835" y="76"/>
                              <a:pt x="835" y="76"/>
                            </a:cubicBezTo>
                            <a:cubicBezTo>
                              <a:pt x="836" y="76"/>
                              <a:pt x="836" y="76"/>
                              <a:pt x="836" y="76"/>
                            </a:cubicBezTo>
                            <a:cubicBezTo>
                              <a:pt x="838" y="73"/>
                              <a:pt x="840" y="70"/>
                              <a:pt x="843" y="68"/>
                            </a:cubicBezTo>
                            <a:cubicBezTo>
                              <a:pt x="845" y="66"/>
                              <a:pt x="848" y="64"/>
                              <a:pt x="852" y="62"/>
                            </a:cubicBezTo>
                            <a:cubicBezTo>
                              <a:pt x="855" y="60"/>
                              <a:pt x="858" y="59"/>
                              <a:pt x="862" y="58"/>
                            </a:cubicBezTo>
                            <a:cubicBezTo>
                              <a:pt x="865" y="57"/>
                              <a:pt x="869" y="57"/>
                              <a:pt x="872" y="57"/>
                            </a:cubicBezTo>
                            <a:cubicBezTo>
                              <a:pt x="882" y="57"/>
                              <a:pt x="890" y="58"/>
                              <a:pt x="895" y="61"/>
                            </a:cubicBezTo>
                            <a:cubicBezTo>
                              <a:pt x="901" y="65"/>
                              <a:pt x="905" y="68"/>
                              <a:pt x="908" y="73"/>
                            </a:cubicBezTo>
                            <a:cubicBezTo>
                              <a:pt x="911" y="78"/>
                              <a:pt x="912" y="82"/>
                              <a:pt x="913" y="88"/>
                            </a:cubicBezTo>
                            <a:cubicBezTo>
                              <a:pt x="914" y="93"/>
                              <a:pt x="914" y="98"/>
                              <a:pt x="914" y="102"/>
                            </a:cubicBezTo>
                            <a:cubicBezTo>
                              <a:pt x="914" y="176"/>
                              <a:pt x="914" y="176"/>
                              <a:pt x="914" y="176"/>
                            </a:cubicBezTo>
                            <a:cubicBezTo>
                              <a:pt x="876" y="176"/>
                              <a:pt x="876" y="176"/>
                              <a:pt x="876" y="176"/>
                            </a:cubicBezTo>
                            <a:cubicBezTo>
                              <a:pt x="876" y="120"/>
                              <a:pt x="876" y="120"/>
                              <a:pt x="876" y="120"/>
                            </a:cubicBezTo>
                            <a:cubicBezTo>
                              <a:pt x="876" y="116"/>
                              <a:pt x="876" y="112"/>
                              <a:pt x="876" y="109"/>
                            </a:cubicBezTo>
                            <a:cubicBezTo>
                              <a:pt x="876" y="105"/>
                              <a:pt x="876" y="101"/>
                              <a:pt x="874" y="98"/>
                            </a:cubicBezTo>
                            <a:cubicBezTo>
                              <a:pt x="873" y="95"/>
                              <a:pt x="871" y="93"/>
                              <a:pt x="869" y="91"/>
                            </a:cubicBezTo>
                            <a:cubicBezTo>
                              <a:pt x="866" y="89"/>
                              <a:pt x="862" y="88"/>
                              <a:pt x="857" y="88"/>
                            </a:cubicBezTo>
                            <a:cubicBezTo>
                              <a:pt x="854" y="88"/>
                              <a:pt x="850" y="89"/>
                              <a:pt x="848" y="90"/>
                            </a:cubicBezTo>
                            <a:cubicBezTo>
                              <a:pt x="845" y="92"/>
                              <a:pt x="843" y="94"/>
                              <a:pt x="841" y="96"/>
                            </a:cubicBezTo>
                            <a:cubicBezTo>
                              <a:pt x="840" y="98"/>
                              <a:pt x="839" y="101"/>
                              <a:pt x="838" y="104"/>
                            </a:cubicBezTo>
                            <a:cubicBezTo>
                              <a:pt x="837" y="107"/>
                              <a:pt x="837" y="110"/>
                              <a:pt x="837" y="113"/>
                            </a:cubicBezTo>
                            <a:cubicBezTo>
                              <a:pt x="837" y="176"/>
                              <a:pt x="837" y="176"/>
                              <a:pt x="837" y="176"/>
                            </a:cubicBezTo>
                            <a:cubicBezTo>
                              <a:pt x="798" y="176"/>
                              <a:pt x="798" y="176"/>
                              <a:pt x="798" y="176"/>
                            </a:cubicBezTo>
                            <a:lnTo>
                              <a:pt x="798" y="60"/>
                            </a:lnTo>
                            <a:close/>
                            <a:moveTo>
                              <a:pt x="972" y="46"/>
                            </a:moveTo>
                            <a:cubicBezTo>
                              <a:pt x="934" y="46"/>
                              <a:pt x="934" y="46"/>
                              <a:pt x="934" y="46"/>
                            </a:cubicBezTo>
                            <a:cubicBezTo>
                              <a:pt x="934" y="16"/>
                              <a:pt x="934" y="16"/>
                              <a:pt x="934" y="16"/>
                            </a:cubicBezTo>
                            <a:cubicBezTo>
                              <a:pt x="972" y="16"/>
                              <a:pt x="972" y="16"/>
                              <a:pt x="972" y="16"/>
                            </a:cubicBezTo>
                            <a:lnTo>
                              <a:pt x="972" y="46"/>
                            </a:lnTo>
                            <a:close/>
                            <a:moveTo>
                              <a:pt x="934" y="60"/>
                            </a:moveTo>
                            <a:cubicBezTo>
                              <a:pt x="972" y="60"/>
                              <a:pt x="972" y="60"/>
                              <a:pt x="972" y="60"/>
                            </a:cubicBezTo>
                            <a:cubicBezTo>
                              <a:pt x="972" y="176"/>
                              <a:pt x="972" y="176"/>
                              <a:pt x="972" y="176"/>
                            </a:cubicBezTo>
                            <a:cubicBezTo>
                              <a:pt x="934" y="176"/>
                              <a:pt x="934" y="176"/>
                              <a:pt x="934" y="176"/>
                            </a:cubicBezTo>
                            <a:lnTo>
                              <a:pt x="934" y="60"/>
                            </a:lnTo>
                            <a:close/>
                            <a:moveTo>
                              <a:pt x="1069" y="103"/>
                            </a:moveTo>
                            <a:cubicBezTo>
                              <a:pt x="1069" y="100"/>
                              <a:pt x="1068" y="98"/>
                              <a:pt x="1067" y="96"/>
                            </a:cubicBezTo>
                            <a:cubicBezTo>
                              <a:pt x="1066" y="94"/>
                              <a:pt x="1065" y="92"/>
                              <a:pt x="1063" y="91"/>
                            </a:cubicBezTo>
                            <a:cubicBezTo>
                              <a:pt x="1061" y="89"/>
                              <a:pt x="1059" y="88"/>
                              <a:pt x="1057" y="87"/>
                            </a:cubicBezTo>
                            <a:cubicBezTo>
                              <a:pt x="1055" y="86"/>
                              <a:pt x="1052" y="86"/>
                              <a:pt x="1050" y="86"/>
                            </a:cubicBezTo>
                            <a:cubicBezTo>
                              <a:pt x="1045" y="86"/>
                              <a:pt x="1040" y="87"/>
                              <a:pt x="1037" y="89"/>
                            </a:cubicBezTo>
                            <a:cubicBezTo>
                              <a:pt x="1034" y="91"/>
                              <a:pt x="1031" y="94"/>
                              <a:pt x="1030" y="97"/>
                            </a:cubicBezTo>
                            <a:cubicBezTo>
                              <a:pt x="1028" y="100"/>
                              <a:pt x="1027" y="104"/>
                              <a:pt x="1026" y="108"/>
                            </a:cubicBezTo>
                            <a:cubicBezTo>
                              <a:pt x="1026" y="112"/>
                              <a:pt x="1025" y="116"/>
                              <a:pt x="1025" y="120"/>
                            </a:cubicBezTo>
                            <a:cubicBezTo>
                              <a:pt x="1025" y="124"/>
                              <a:pt x="1026" y="128"/>
                              <a:pt x="1027" y="131"/>
                            </a:cubicBezTo>
                            <a:cubicBezTo>
                              <a:pt x="1027" y="135"/>
                              <a:pt x="1029" y="138"/>
                              <a:pt x="1031" y="141"/>
                            </a:cubicBezTo>
                            <a:cubicBezTo>
                              <a:pt x="1032" y="144"/>
                              <a:pt x="1035" y="146"/>
                              <a:pt x="1038" y="148"/>
                            </a:cubicBezTo>
                            <a:cubicBezTo>
                              <a:pt x="1040" y="150"/>
                              <a:pt x="1044" y="151"/>
                              <a:pt x="1048" y="151"/>
                            </a:cubicBezTo>
                            <a:cubicBezTo>
                              <a:pt x="1055" y="151"/>
                              <a:pt x="1060" y="149"/>
                              <a:pt x="1063" y="145"/>
                            </a:cubicBezTo>
                            <a:cubicBezTo>
                              <a:pt x="1067" y="142"/>
                              <a:pt x="1069" y="137"/>
                              <a:pt x="1070" y="131"/>
                            </a:cubicBezTo>
                            <a:cubicBezTo>
                              <a:pt x="1107" y="131"/>
                              <a:pt x="1107" y="131"/>
                              <a:pt x="1107" y="131"/>
                            </a:cubicBezTo>
                            <a:cubicBezTo>
                              <a:pt x="1106" y="138"/>
                              <a:pt x="1104" y="145"/>
                              <a:pt x="1100" y="152"/>
                            </a:cubicBezTo>
                            <a:cubicBezTo>
                              <a:pt x="1097" y="158"/>
                              <a:pt x="1093" y="163"/>
                              <a:pt x="1088" y="167"/>
                            </a:cubicBezTo>
                            <a:cubicBezTo>
                              <a:pt x="1083" y="171"/>
                              <a:pt x="1077" y="174"/>
                              <a:pt x="1070" y="176"/>
                            </a:cubicBezTo>
                            <a:cubicBezTo>
                              <a:pt x="1063" y="179"/>
                              <a:pt x="1056" y="180"/>
                              <a:pt x="1048" y="180"/>
                            </a:cubicBezTo>
                            <a:cubicBezTo>
                              <a:pt x="1039" y="180"/>
                              <a:pt x="1031" y="178"/>
                              <a:pt x="1024" y="175"/>
                            </a:cubicBezTo>
                            <a:cubicBezTo>
                              <a:pt x="1016" y="173"/>
                              <a:pt x="1010" y="169"/>
                              <a:pt x="1005" y="163"/>
                            </a:cubicBezTo>
                            <a:cubicBezTo>
                              <a:pt x="999" y="158"/>
                              <a:pt x="995" y="152"/>
                              <a:pt x="992" y="145"/>
                            </a:cubicBezTo>
                            <a:cubicBezTo>
                              <a:pt x="989" y="137"/>
                              <a:pt x="987" y="129"/>
                              <a:pt x="987" y="120"/>
                            </a:cubicBezTo>
                            <a:cubicBezTo>
                              <a:pt x="987" y="111"/>
                              <a:pt x="989" y="102"/>
                              <a:pt x="992" y="95"/>
                            </a:cubicBezTo>
                            <a:cubicBezTo>
                              <a:pt x="994" y="87"/>
                              <a:pt x="998" y="80"/>
                              <a:pt x="1004" y="75"/>
                            </a:cubicBezTo>
                            <a:cubicBezTo>
                              <a:pt x="1009" y="69"/>
                              <a:pt x="1015" y="65"/>
                              <a:pt x="1023" y="61"/>
                            </a:cubicBezTo>
                            <a:cubicBezTo>
                              <a:pt x="1030" y="58"/>
                              <a:pt x="1039" y="57"/>
                              <a:pt x="1048" y="57"/>
                            </a:cubicBezTo>
                            <a:cubicBezTo>
                              <a:pt x="1055" y="57"/>
                              <a:pt x="1062" y="58"/>
                              <a:pt x="1069" y="60"/>
                            </a:cubicBezTo>
                            <a:cubicBezTo>
                              <a:pt x="1076" y="62"/>
                              <a:pt x="1081" y="64"/>
                              <a:pt x="1087" y="68"/>
                            </a:cubicBezTo>
                            <a:cubicBezTo>
                              <a:pt x="1092" y="72"/>
                              <a:pt x="1096" y="77"/>
                              <a:pt x="1099" y="83"/>
                            </a:cubicBezTo>
                            <a:cubicBezTo>
                              <a:pt x="1103" y="88"/>
                              <a:pt x="1105" y="95"/>
                              <a:pt x="1106" y="103"/>
                            </a:cubicBezTo>
                            <a:lnTo>
                              <a:pt x="1069" y="103"/>
                            </a:lnTo>
                            <a:close/>
                            <a:moveTo>
                              <a:pt x="1118" y="96"/>
                            </a:moveTo>
                            <a:cubicBezTo>
                              <a:pt x="1118" y="88"/>
                              <a:pt x="1120" y="82"/>
                              <a:pt x="1123" y="77"/>
                            </a:cubicBezTo>
                            <a:cubicBezTo>
                              <a:pt x="1126" y="72"/>
                              <a:pt x="1131" y="68"/>
                              <a:pt x="1136" y="65"/>
                            </a:cubicBezTo>
                            <a:cubicBezTo>
                              <a:pt x="1141" y="62"/>
                              <a:pt x="1147" y="60"/>
                              <a:pt x="1153" y="59"/>
                            </a:cubicBezTo>
                            <a:cubicBezTo>
                              <a:pt x="1159" y="57"/>
                              <a:pt x="1166" y="57"/>
                              <a:pt x="1173" y="57"/>
                            </a:cubicBezTo>
                            <a:cubicBezTo>
                              <a:pt x="1180" y="57"/>
                              <a:pt x="1186" y="57"/>
                              <a:pt x="1193" y="58"/>
                            </a:cubicBezTo>
                            <a:cubicBezTo>
                              <a:pt x="1199" y="59"/>
                              <a:pt x="1205" y="61"/>
                              <a:pt x="1210" y="64"/>
                            </a:cubicBezTo>
                            <a:cubicBezTo>
                              <a:pt x="1215" y="67"/>
                              <a:pt x="1219" y="71"/>
                              <a:pt x="1222" y="76"/>
                            </a:cubicBezTo>
                            <a:cubicBezTo>
                              <a:pt x="1225" y="81"/>
                              <a:pt x="1227" y="88"/>
                              <a:pt x="1227" y="96"/>
                            </a:cubicBezTo>
                            <a:cubicBezTo>
                              <a:pt x="1227" y="147"/>
                              <a:pt x="1227" y="147"/>
                              <a:pt x="1227" y="147"/>
                            </a:cubicBezTo>
                            <a:cubicBezTo>
                              <a:pt x="1227" y="152"/>
                              <a:pt x="1227" y="157"/>
                              <a:pt x="1227" y="162"/>
                            </a:cubicBezTo>
                            <a:cubicBezTo>
                              <a:pt x="1228" y="167"/>
                              <a:pt x="1229" y="172"/>
                              <a:pt x="1231" y="176"/>
                            </a:cubicBezTo>
                            <a:cubicBezTo>
                              <a:pt x="1193" y="176"/>
                              <a:pt x="1193" y="176"/>
                              <a:pt x="1193" y="176"/>
                            </a:cubicBezTo>
                            <a:cubicBezTo>
                              <a:pt x="1192" y="175"/>
                              <a:pt x="1192" y="173"/>
                              <a:pt x="1192" y="171"/>
                            </a:cubicBezTo>
                            <a:cubicBezTo>
                              <a:pt x="1191" y="169"/>
                              <a:pt x="1191" y="167"/>
                              <a:pt x="1191" y="165"/>
                            </a:cubicBezTo>
                            <a:cubicBezTo>
                              <a:pt x="1186" y="171"/>
                              <a:pt x="1180" y="174"/>
                              <a:pt x="1173" y="176"/>
                            </a:cubicBezTo>
                            <a:cubicBezTo>
                              <a:pt x="1166" y="179"/>
                              <a:pt x="1160" y="180"/>
                              <a:pt x="1153" y="180"/>
                            </a:cubicBezTo>
                            <a:cubicBezTo>
                              <a:pt x="1147" y="180"/>
                              <a:pt x="1142" y="179"/>
                              <a:pt x="1137" y="178"/>
                            </a:cubicBezTo>
                            <a:cubicBezTo>
                              <a:pt x="1132" y="176"/>
                              <a:pt x="1128" y="174"/>
                              <a:pt x="1124" y="171"/>
                            </a:cubicBezTo>
                            <a:cubicBezTo>
                              <a:pt x="1121" y="168"/>
                              <a:pt x="1118" y="165"/>
                              <a:pt x="1116" y="160"/>
                            </a:cubicBezTo>
                            <a:cubicBezTo>
                              <a:pt x="1114" y="156"/>
                              <a:pt x="1113" y="151"/>
                              <a:pt x="1113" y="145"/>
                            </a:cubicBezTo>
                            <a:cubicBezTo>
                              <a:pt x="1113" y="138"/>
                              <a:pt x="1114" y="133"/>
                              <a:pt x="1116" y="129"/>
                            </a:cubicBezTo>
                            <a:cubicBezTo>
                              <a:pt x="1118" y="125"/>
                              <a:pt x="1121" y="121"/>
                              <a:pt x="1125" y="119"/>
                            </a:cubicBezTo>
                            <a:cubicBezTo>
                              <a:pt x="1128" y="116"/>
                              <a:pt x="1132" y="114"/>
                              <a:pt x="1137" y="112"/>
                            </a:cubicBezTo>
                            <a:cubicBezTo>
                              <a:pt x="1142" y="111"/>
                              <a:pt x="1146" y="110"/>
                              <a:pt x="1151" y="109"/>
                            </a:cubicBezTo>
                            <a:cubicBezTo>
                              <a:pt x="1156" y="108"/>
                              <a:pt x="1161" y="107"/>
                              <a:pt x="1166" y="106"/>
                            </a:cubicBezTo>
                            <a:cubicBezTo>
                              <a:pt x="1171" y="106"/>
                              <a:pt x="1176" y="105"/>
                              <a:pt x="1181" y="104"/>
                            </a:cubicBezTo>
                            <a:cubicBezTo>
                              <a:pt x="1184" y="104"/>
                              <a:pt x="1186" y="102"/>
                              <a:pt x="1188" y="101"/>
                            </a:cubicBezTo>
                            <a:cubicBezTo>
                              <a:pt x="1190" y="100"/>
                              <a:pt x="1191" y="97"/>
                              <a:pt x="1191" y="94"/>
                            </a:cubicBezTo>
                            <a:cubicBezTo>
                              <a:pt x="1191" y="91"/>
                              <a:pt x="1190" y="89"/>
                              <a:pt x="1189" y="88"/>
                            </a:cubicBezTo>
                            <a:cubicBezTo>
                              <a:pt x="1188" y="86"/>
                              <a:pt x="1186" y="85"/>
                              <a:pt x="1184" y="84"/>
                            </a:cubicBezTo>
                            <a:cubicBezTo>
                              <a:pt x="1183" y="83"/>
                              <a:pt x="1181" y="83"/>
                              <a:pt x="1178" y="82"/>
                            </a:cubicBezTo>
                            <a:cubicBezTo>
                              <a:pt x="1176" y="82"/>
                              <a:pt x="1174" y="81"/>
                              <a:pt x="1172" y="81"/>
                            </a:cubicBezTo>
                            <a:cubicBezTo>
                              <a:pt x="1161" y="81"/>
                              <a:pt x="1155" y="86"/>
                              <a:pt x="1153" y="96"/>
                            </a:cubicBezTo>
                            <a:lnTo>
                              <a:pt x="1118" y="96"/>
                            </a:lnTo>
                            <a:close/>
                            <a:moveTo>
                              <a:pt x="1151" y="143"/>
                            </a:moveTo>
                            <a:cubicBezTo>
                              <a:pt x="1151" y="148"/>
                              <a:pt x="1153" y="151"/>
                              <a:pt x="1156" y="153"/>
                            </a:cubicBezTo>
                            <a:cubicBezTo>
                              <a:pt x="1159" y="155"/>
                              <a:pt x="1163" y="156"/>
                              <a:pt x="1167" y="156"/>
                            </a:cubicBezTo>
                            <a:cubicBezTo>
                              <a:pt x="1176" y="156"/>
                              <a:pt x="1182" y="154"/>
                              <a:pt x="1186" y="148"/>
                            </a:cubicBezTo>
                            <a:cubicBezTo>
                              <a:pt x="1189" y="143"/>
                              <a:pt x="1191" y="134"/>
                              <a:pt x="1190" y="122"/>
                            </a:cubicBezTo>
                            <a:cubicBezTo>
                              <a:pt x="1188" y="124"/>
                              <a:pt x="1184" y="125"/>
                              <a:pt x="1180" y="125"/>
                            </a:cubicBezTo>
                            <a:cubicBezTo>
                              <a:pt x="1175" y="126"/>
                              <a:pt x="1171" y="127"/>
                              <a:pt x="1167" y="128"/>
                            </a:cubicBezTo>
                            <a:cubicBezTo>
                              <a:pt x="1162" y="129"/>
                              <a:pt x="1159" y="131"/>
                              <a:pt x="1156" y="133"/>
                            </a:cubicBezTo>
                            <a:cubicBezTo>
                              <a:pt x="1153" y="135"/>
                              <a:pt x="1151" y="138"/>
                              <a:pt x="1151" y="143"/>
                            </a:cubicBezTo>
                            <a:close/>
                            <a:moveTo>
                              <a:pt x="1316" y="85"/>
                            </a:moveTo>
                            <a:cubicBezTo>
                              <a:pt x="1292" y="85"/>
                              <a:pt x="1292" y="85"/>
                              <a:pt x="1292" y="85"/>
                            </a:cubicBezTo>
                            <a:cubicBezTo>
                              <a:pt x="1292" y="138"/>
                              <a:pt x="1292" y="138"/>
                              <a:pt x="1292" y="138"/>
                            </a:cubicBezTo>
                            <a:cubicBezTo>
                              <a:pt x="1292" y="142"/>
                              <a:pt x="1293" y="145"/>
                              <a:pt x="1296" y="147"/>
                            </a:cubicBezTo>
                            <a:cubicBezTo>
                              <a:pt x="1298" y="148"/>
                              <a:pt x="1302" y="149"/>
                              <a:pt x="1306" y="149"/>
                            </a:cubicBezTo>
                            <a:cubicBezTo>
                              <a:pt x="1307" y="149"/>
                              <a:pt x="1309" y="149"/>
                              <a:pt x="1311" y="149"/>
                            </a:cubicBezTo>
                            <a:cubicBezTo>
                              <a:pt x="1312" y="148"/>
                              <a:pt x="1314" y="148"/>
                              <a:pt x="1316" y="148"/>
                            </a:cubicBezTo>
                            <a:cubicBezTo>
                              <a:pt x="1316" y="176"/>
                              <a:pt x="1316" y="176"/>
                              <a:pt x="1316" y="176"/>
                            </a:cubicBezTo>
                            <a:cubicBezTo>
                              <a:pt x="1312" y="177"/>
                              <a:pt x="1309" y="177"/>
                              <a:pt x="1305" y="177"/>
                            </a:cubicBezTo>
                            <a:cubicBezTo>
                              <a:pt x="1302" y="177"/>
                              <a:pt x="1298" y="178"/>
                              <a:pt x="1295" y="178"/>
                            </a:cubicBezTo>
                            <a:cubicBezTo>
                              <a:pt x="1287" y="178"/>
                              <a:pt x="1280" y="177"/>
                              <a:pt x="1275" y="175"/>
                            </a:cubicBezTo>
                            <a:cubicBezTo>
                              <a:pt x="1269" y="174"/>
                              <a:pt x="1265" y="172"/>
                              <a:pt x="1262" y="169"/>
                            </a:cubicBezTo>
                            <a:cubicBezTo>
                              <a:pt x="1259" y="166"/>
                              <a:pt x="1257" y="161"/>
                              <a:pt x="1256" y="156"/>
                            </a:cubicBezTo>
                            <a:cubicBezTo>
                              <a:pt x="1255" y="151"/>
                              <a:pt x="1254" y="144"/>
                              <a:pt x="1254" y="137"/>
                            </a:cubicBezTo>
                            <a:cubicBezTo>
                              <a:pt x="1254" y="85"/>
                              <a:pt x="1254" y="85"/>
                              <a:pt x="1254" y="85"/>
                            </a:cubicBezTo>
                            <a:cubicBezTo>
                              <a:pt x="1235" y="85"/>
                              <a:pt x="1235" y="85"/>
                              <a:pt x="1235" y="85"/>
                            </a:cubicBezTo>
                            <a:cubicBezTo>
                              <a:pt x="1235" y="60"/>
                              <a:pt x="1235" y="60"/>
                              <a:pt x="1235" y="60"/>
                            </a:cubicBezTo>
                            <a:cubicBezTo>
                              <a:pt x="1254" y="60"/>
                              <a:pt x="1254" y="60"/>
                              <a:pt x="1254" y="60"/>
                            </a:cubicBezTo>
                            <a:cubicBezTo>
                              <a:pt x="1254" y="25"/>
                              <a:pt x="1254" y="25"/>
                              <a:pt x="1254" y="25"/>
                            </a:cubicBezTo>
                            <a:cubicBezTo>
                              <a:pt x="1292" y="25"/>
                              <a:pt x="1292" y="25"/>
                              <a:pt x="1292" y="25"/>
                            </a:cubicBezTo>
                            <a:cubicBezTo>
                              <a:pt x="1292" y="60"/>
                              <a:pt x="1292" y="60"/>
                              <a:pt x="1292" y="60"/>
                            </a:cubicBezTo>
                            <a:cubicBezTo>
                              <a:pt x="1316" y="60"/>
                              <a:pt x="1316" y="60"/>
                              <a:pt x="1316" y="60"/>
                            </a:cubicBezTo>
                            <a:lnTo>
                              <a:pt x="1316" y="85"/>
                            </a:lnTo>
                            <a:close/>
                            <a:moveTo>
                              <a:pt x="1366" y="46"/>
                            </a:moveTo>
                            <a:cubicBezTo>
                              <a:pt x="1327" y="46"/>
                              <a:pt x="1327" y="46"/>
                              <a:pt x="1327" y="46"/>
                            </a:cubicBezTo>
                            <a:cubicBezTo>
                              <a:pt x="1327" y="16"/>
                              <a:pt x="1327" y="16"/>
                              <a:pt x="1327" y="16"/>
                            </a:cubicBezTo>
                            <a:cubicBezTo>
                              <a:pt x="1366" y="16"/>
                              <a:pt x="1366" y="16"/>
                              <a:pt x="1366" y="16"/>
                            </a:cubicBezTo>
                            <a:lnTo>
                              <a:pt x="1366" y="46"/>
                            </a:lnTo>
                            <a:close/>
                            <a:moveTo>
                              <a:pt x="1327" y="60"/>
                            </a:moveTo>
                            <a:cubicBezTo>
                              <a:pt x="1366" y="60"/>
                              <a:pt x="1366" y="60"/>
                              <a:pt x="1366" y="60"/>
                            </a:cubicBezTo>
                            <a:cubicBezTo>
                              <a:pt x="1366" y="176"/>
                              <a:pt x="1366" y="176"/>
                              <a:pt x="1366" y="176"/>
                            </a:cubicBezTo>
                            <a:cubicBezTo>
                              <a:pt x="1327" y="176"/>
                              <a:pt x="1327" y="176"/>
                              <a:pt x="1327" y="176"/>
                            </a:cubicBezTo>
                            <a:lnTo>
                              <a:pt x="1327" y="60"/>
                            </a:lnTo>
                            <a:close/>
                            <a:moveTo>
                              <a:pt x="1386" y="60"/>
                            </a:moveTo>
                            <a:cubicBezTo>
                              <a:pt x="1423" y="60"/>
                              <a:pt x="1423" y="60"/>
                              <a:pt x="1423" y="60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5" y="73"/>
                              <a:pt x="1427" y="70"/>
                              <a:pt x="1430" y="68"/>
                            </a:cubicBezTo>
                            <a:cubicBezTo>
                              <a:pt x="1433" y="66"/>
                              <a:pt x="1436" y="64"/>
                              <a:pt x="1439" y="62"/>
                            </a:cubicBezTo>
                            <a:cubicBezTo>
                              <a:pt x="1442" y="60"/>
                              <a:pt x="1446" y="59"/>
                              <a:pt x="1449" y="58"/>
                            </a:cubicBezTo>
                            <a:cubicBezTo>
                              <a:pt x="1453" y="57"/>
                              <a:pt x="1456" y="57"/>
                              <a:pt x="1460" y="57"/>
                            </a:cubicBezTo>
                            <a:cubicBezTo>
                              <a:pt x="1470" y="57"/>
                              <a:pt x="1477" y="58"/>
                              <a:pt x="1483" y="61"/>
                            </a:cubicBezTo>
                            <a:cubicBezTo>
                              <a:pt x="1488" y="65"/>
                              <a:pt x="1493" y="68"/>
                              <a:pt x="1495" y="73"/>
                            </a:cubicBezTo>
                            <a:cubicBezTo>
                              <a:pt x="1498" y="78"/>
                              <a:pt x="1500" y="82"/>
                              <a:pt x="1501" y="88"/>
                            </a:cubicBezTo>
                            <a:cubicBezTo>
                              <a:pt x="1501" y="93"/>
                              <a:pt x="1502" y="98"/>
                              <a:pt x="1502" y="102"/>
                            </a:cubicBezTo>
                            <a:cubicBezTo>
                              <a:pt x="1502" y="176"/>
                              <a:pt x="1502" y="176"/>
                              <a:pt x="1502" y="176"/>
                            </a:cubicBezTo>
                            <a:cubicBezTo>
                              <a:pt x="1464" y="176"/>
                              <a:pt x="1464" y="176"/>
                              <a:pt x="1464" y="176"/>
                            </a:cubicBezTo>
                            <a:cubicBezTo>
                              <a:pt x="1464" y="120"/>
                              <a:pt x="1464" y="120"/>
                              <a:pt x="1464" y="120"/>
                            </a:cubicBezTo>
                            <a:cubicBezTo>
                              <a:pt x="1464" y="116"/>
                              <a:pt x="1464" y="112"/>
                              <a:pt x="1464" y="109"/>
                            </a:cubicBezTo>
                            <a:cubicBezTo>
                              <a:pt x="1464" y="105"/>
                              <a:pt x="1463" y="101"/>
                              <a:pt x="1462" y="98"/>
                            </a:cubicBezTo>
                            <a:cubicBezTo>
                              <a:pt x="1461" y="95"/>
                              <a:pt x="1459" y="93"/>
                              <a:pt x="1456" y="91"/>
                            </a:cubicBezTo>
                            <a:cubicBezTo>
                              <a:pt x="1454" y="89"/>
                              <a:pt x="1450" y="88"/>
                              <a:pt x="1445" y="88"/>
                            </a:cubicBezTo>
                            <a:cubicBezTo>
                              <a:pt x="1441" y="88"/>
                              <a:pt x="1438" y="89"/>
                              <a:pt x="1435" y="90"/>
                            </a:cubicBezTo>
                            <a:cubicBezTo>
                              <a:pt x="1433" y="92"/>
                              <a:pt x="1431" y="94"/>
                              <a:pt x="1429" y="96"/>
                            </a:cubicBezTo>
                            <a:cubicBezTo>
                              <a:pt x="1427" y="98"/>
                              <a:pt x="1426" y="101"/>
                              <a:pt x="1425" y="104"/>
                            </a:cubicBezTo>
                            <a:cubicBezTo>
                              <a:pt x="1424" y="107"/>
                              <a:pt x="1424" y="110"/>
                              <a:pt x="1424" y="113"/>
                            </a:cubicBezTo>
                            <a:cubicBezTo>
                              <a:pt x="1424" y="176"/>
                              <a:pt x="1424" y="176"/>
                              <a:pt x="1424" y="176"/>
                            </a:cubicBezTo>
                            <a:cubicBezTo>
                              <a:pt x="1386" y="176"/>
                              <a:pt x="1386" y="176"/>
                              <a:pt x="1386" y="176"/>
                            </a:cubicBezTo>
                            <a:lnTo>
                              <a:pt x="1386" y="60"/>
                            </a:lnTo>
                            <a:close/>
                            <a:moveTo>
                              <a:pt x="1633" y="162"/>
                            </a:moveTo>
                            <a:cubicBezTo>
                              <a:pt x="1633" y="167"/>
                              <a:pt x="1633" y="173"/>
                              <a:pt x="1632" y="179"/>
                            </a:cubicBezTo>
                            <a:cubicBezTo>
                              <a:pt x="1631" y="185"/>
                              <a:pt x="1628" y="191"/>
                              <a:pt x="1624" y="197"/>
                            </a:cubicBezTo>
                            <a:cubicBezTo>
                              <a:pt x="1621" y="202"/>
                              <a:pt x="1615" y="207"/>
                              <a:pt x="1607" y="211"/>
                            </a:cubicBezTo>
                            <a:cubicBezTo>
                              <a:pt x="1599" y="215"/>
                              <a:pt x="1589" y="217"/>
                              <a:pt x="1575" y="217"/>
                            </a:cubicBezTo>
                            <a:cubicBezTo>
                              <a:pt x="1568" y="217"/>
                              <a:pt x="1562" y="217"/>
                              <a:pt x="1555" y="216"/>
                            </a:cubicBezTo>
                            <a:cubicBezTo>
                              <a:pt x="1549" y="215"/>
                              <a:pt x="1543" y="213"/>
                              <a:pt x="1538" y="210"/>
                            </a:cubicBezTo>
                            <a:cubicBezTo>
                              <a:pt x="1533" y="208"/>
                              <a:pt x="1528" y="204"/>
                              <a:pt x="1525" y="199"/>
                            </a:cubicBezTo>
                            <a:cubicBezTo>
                              <a:pt x="1521" y="194"/>
                              <a:pt x="1519" y="188"/>
                              <a:pt x="1518" y="180"/>
                            </a:cubicBezTo>
                            <a:cubicBezTo>
                              <a:pt x="1556" y="180"/>
                              <a:pt x="1556" y="180"/>
                              <a:pt x="1556" y="180"/>
                            </a:cubicBezTo>
                            <a:cubicBezTo>
                              <a:pt x="1557" y="185"/>
                              <a:pt x="1559" y="188"/>
                              <a:pt x="1562" y="190"/>
                            </a:cubicBezTo>
                            <a:cubicBezTo>
                              <a:pt x="1566" y="192"/>
                              <a:pt x="1570" y="193"/>
                              <a:pt x="1576" y="193"/>
                            </a:cubicBezTo>
                            <a:cubicBezTo>
                              <a:pt x="1581" y="193"/>
                              <a:pt x="1584" y="192"/>
                              <a:pt x="1587" y="190"/>
                            </a:cubicBezTo>
                            <a:cubicBezTo>
                              <a:pt x="1590" y="189"/>
                              <a:pt x="1592" y="187"/>
                              <a:pt x="1593" y="184"/>
                            </a:cubicBezTo>
                            <a:cubicBezTo>
                              <a:pt x="1595" y="182"/>
                              <a:pt x="1595" y="179"/>
                              <a:pt x="1596" y="176"/>
                            </a:cubicBezTo>
                            <a:cubicBezTo>
                              <a:pt x="1596" y="172"/>
                              <a:pt x="1596" y="169"/>
                              <a:pt x="1596" y="165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2" y="160"/>
                              <a:pt x="1588" y="164"/>
                              <a:pt x="1583" y="167"/>
                            </a:cubicBezTo>
                            <a:cubicBezTo>
                              <a:pt x="1577" y="170"/>
                              <a:pt x="1571" y="171"/>
                              <a:pt x="1565" y="171"/>
                            </a:cubicBezTo>
                            <a:cubicBezTo>
                              <a:pt x="1556" y="171"/>
                              <a:pt x="1549" y="170"/>
                              <a:pt x="1542" y="167"/>
                            </a:cubicBezTo>
                            <a:cubicBezTo>
                              <a:pt x="1536" y="164"/>
                              <a:pt x="1530" y="160"/>
                              <a:pt x="1526" y="155"/>
                            </a:cubicBezTo>
                            <a:cubicBezTo>
                              <a:pt x="1522" y="150"/>
                              <a:pt x="1519" y="144"/>
                              <a:pt x="1517" y="137"/>
                            </a:cubicBezTo>
                            <a:cubicBezTo>
                              <a:pt x="1515" y="129"/>
                              <a:pt x="1514" y="122"/>
                              <a:pt x="1514" y="114"/>
                            </a:cubicBezTo>
                            <a:cubicBezTo>
                              <a:pt x="1514" y="106"/>
                              <a:pt x="1515" y="99"/>
                              <a:pt x="1517" y="92"/>
                            </a:cubicBezTo>
                            <a:cubicBezTo>
                              <a:pt x="1519" y="85"/>
                              <a:pt x="1523" y="79"/>
                              <a:pt x="1527" y="74"/>
                            </a:cubicBezTo>
                            <a:cubicBezTo>
                              <a:pt x="1531" y="69"/>
                              <a:pt x="1537" y="64"/>
                              <a:pt x="1543" y="61"/>
                            </a:cubicBezTo>
                            <a:cubicBezTo>
                              <a:pt x="1549" y="58"/>
                              <a:pt x="1557" y="57"/>
                              <a:pt x="1565" y="57"/>
                            </a:cubicBezTo>
                            <a:cubicBezTo>
                              <a:pt x="1579" y="57"/>
                              <a:pt x="1589" y="63"/>
                              <a:pt x="1596" y="75"/>
                            </a:cubicBezTo>
                            <a:cubicBezTo>
                              <a:pt x="1597" y="75"/>
                              <a:pt x="1597" y="75"/>
                              <a:pt x="1597" y="75"/>
                            </a:cubicBezTo>
                            <a:cubicBezTo>
                              <a:pt x="1597" y="60"/>
                              <a:pt x="1597" y="60"/>
                              <a:pt x="1597" y="60"/>
                            </a:cubicBezTo>
                            <a:cubicBezTo>
                              <a:pt x="1633" y="60"/>
                              <a:pt x="1633" y="60"/>
                              <a:pt x="1633" y="60"/>
                            </a:cubicBezTo>
                            <a:lnTo>
                              <a:pt x="1633" y="162"/>
                            </a:lnTo>
                            <a:close/>
                            <a:moveTo>
                              <a:pt x="1597" y="115"/>
                            </a:moveTo>
                            <a:cubicBezTo>
                              <a:pt x="1597" y="111"/>
                              <a:pt x="1597" y="108"/>
                              <a:pt x="1596" y="104"/>
                            </a:cubicBezTo>
                            <a:cubicBezTo>
                              <a:pt x="1595" y="101"/>
                              <a:pt x="1594" y="98"/>
                              <a:pt x="1592" y="95"/>
                            </a:cubicBezTo>
                            <a:cubicBezTo>
                              <a:pt x="1590" y="92"/>
                              <a:pt x="1588" y="90"/>
                              <a:pt x="1585" y="88"/>
                            </a:cubicBezTo>
                            <a:cubicBezTo>
                              <a:pt x="1582" y="87"/>
                              <a:pt x="1578" y="86"/>
                              <a:pt x="1574" y="86"/>
                            </a:cubicBezTo>
                            <a:cubicBezTo>
                              <a:pt x="1570" y="86"/>
                              <a:pt x="1566" y="87"/>
                              <a:pt x="1564" y="88"/>
                            </a:cubicBezTo>
                            <a:cubicBezTo>
                              <a:pt x="1561" y="90"/>
                              <a:pt x="1558" y="92"/>
                              <a:pt x="1557" y="95"/>
                            </a:cubicBezTo>
                            <a:cubicBezTo>
                              <a:pt x="1555" y="98"/>
                              <a:pt x="1554" y="101"/>
                              <a:pt x="1553" y="104"/>
                            </a:cubicBezTo>
                            <a:cubicBezTo>
                              <a:pt x="1552" y="108"/>
                              <a:pt x="1552" y="111"/>
                              <a:pt x="1552" y="115"/>
                            </a:cubicBezTo>
                            <a:cubicBezTo>
                              <a:pt x="1552" y="118"/>
                              <a:pt x="1552" y="122"/>
                              <a:pt x="1553" y="125"/>
                            </a:cubicBezTo>
                            <a:cubicBezTo>
                              <a:pt x="1554" y="128"/>
                              <a:pt x="1555" y="131"/>
                              <a:pt x="1557" y="134"/>
                            </a:cubicBezTo>
                            <a:cubicBezTo>
                              <a:pt x="1559" y="136"/>
                              <a:pt x="1561" y="138"/>
                              <a:pt x="1564" y="140"/>
                            </a:cubicBezTo>
                            <a:cubicBezTo>
                              <a:pt x="1567" y="142"/>
                              <a:pt x="1570" y="142"/>
                              <a:pt x="1574" y="142"/>
                            </a:cubicBezTo>
                            <a:cubicBezTo>
                              <a:pt x="1578" y="142"/>
                              <a:pt x="1581" y="142"/>
                              <a:pt x="1584" y="140"/>
                            </a:cubicBezTo>
                            <a:cubicBezTo>
                              <a:pt x="1587" y="139"/>
                              <a:pt x="1590" y="137"/>
                              <a:pt x="1591" y="134"/>
                            </a:cubicBezTo>
                            <a:cubicBezTo>
                              <a:pt x="1593" y="132"/>
                              <a:pt x="1595" y="129"/>
                              <a:pt x="1596" y="126"/>
                            </a:cubicBezTo>
                            <a:cubicBezTo>
                              <a:pt x="1597" y="122"/>
                              <a:pt x="1597" y="119"/>
                              <a:pt x="1597" y="115"/>
                            </a:cubicBezTo>
                            <a:close/>
                            <a:moveTo>
                              <a:pt x="1782" y="0"/>
                            </a:moveTo>
                            <a:cubicBezTo>
                              <a:pt x="1794" y="0"/>
                              <a:pt x="1794" y="0"/>
                              <a:pt x="1794" y="0"/>
                            </a:cubicBezTo>
                            <a:cubicBezTo>
                              <a:pt x="1794" y="224"/>
                              <a:pt x="1794" y="224"/>
                              <a:pt x="1794" y="224"/>
                            </a:cubicBezTo>
                            <a:cubicBezTo>
                              <a:pt x="1782" y="224"/>
                              <a:pt x="1782" y="224"/>
                              <a:pt x="1782" y="224"/>
                            </a:cubicBezTo>
                            <a:lnTo>
                              <a:pt x="1782" y="0"/>
                            </a:lnTo>
                            <a:close/>
                            <a:moveTo>
                              <a:pt x="1955" y="85"/>
                            </a:moveTo>
                            <a:cubicBezTo>
                              <a:pt x="1937" y="85"/>
                              <a:pt x="1937" y="85"/>
                              <a:pt x="1937" y="85"/>
                            </a:cubicBezTo>
                            <a:cubicBezTo>
                              <a:pt x="1937" y="60"/>
                              <a:pt x="1937" y="60"/>
                              <a:pt x="1937" y="60"/>
                            </a:cubicBezTo>
                            <a:cubicBezTo>
                              <a:pt x="1955" y="60"/>
                              <a:pt x="1955" y="60"/>
                              <a:pt x="1955" y="60"/>
                            </a:cubicBezTo>
                            <a:cubicBezTo>
                              <a:pt x="1955" y="52"/>
                              <a:pt x="1956" y="45"/>
                              <a:pt x="1958" y="39"/>
                            </a:cubicBezTo>
                            <a:cubicBezTo>
                              <a:pt x="1959" y="34"/>
                              <a:pt x="1962" y="29"/>
                              <a:pt x="1965" y="26"/>
                            </a:cubicBezTo>
                            <a:cubicBezTo>
                              <a:pt x="1969" y="22"/>
                              <a:pt x="1973" y="20"/>
                              <a:pt x="1979" y="19"/>
                            </a:cubicBezTo>
                            <a:cubicBezTo>
                              <a:pt x="1985" y="17"/>
                              <a:pt x="1991" y="16"/>
                              <a:pt x="2000" y="16"/>
                            </a:cubicBezTo>
                            <a:cubicBezTo>
                              <a:pt x="2003" y="16"/>
                              <a:pt x="2006" y="17"/>
                              <a:pt x="2009" y="17"/>
                            </a:cubicBezTo>
                            <a:cubicBezTo>
                              <a:pt x="2012" y="17"/>
                              <a:pt x="2015" y="17"/>
                              <a:pt x="2018" y="17"/>
                            </a:cubicBezTo>
                            <a:cubicBezTo>
                              <a:pt x="2018" y="44"/>
                              <a:pt x="2018" y="44"/>
                              <a:pt x="2018" y="44"/>
                            </a:cubicBezTo>
                            <a:cubicBezTo>
                              <a:pt x="2014" y="44"/>
                              <a:pt x="2011" y="43"/>
                              <a:pt x="2008" y="43"/>
                            </a:cubicBezTo>
                            <a:cubicBezTo>
                              <a:pt x="2003" y="43"/>
                              <a:pt x="2000" y="44"/>
                              <a:pt x="1997" y="45"/>
                            </a:cubicBezTo>
                            <a:cubicBezTo>
                              <a:pt x="1995" y="47"/>
                              <a:pt x="1993" y="50"/>
                              <a:pt x="1993" y="55"/>
                            </a:cubicBezTo>
                            <a:cubicBezTo>
                              <a:pt x="1993" y="60"/>
                              <a:pt x="1993" y="60"/>
                              <a:pt x="1993" y="60"/>
                            </a:cubicBezTo>
                            <a:cubicBezTo>
                              <a:pt x="2016" y="60"/>
                              <a:pt x="2016" y="60"/>
                              <a:pt x="2016" y="60"/>
                            </a:cubicBezTo>
                            <a:cubicBezTo>
                              <a:pt x="2016" y="85"/>
                              <a:pt x="2016" y="85"/>
                              <a:pt x="2016" y="85"/>
                            </a:cubicBezTo>
                            <a:cubicBezTo>
                              <a:pt x="1993" y="85"/>
                              <a:pt x="1993" y="85"/>
                              <a:pt x="1993" y="85"/>
                            </a:cubicBezTo>
                            <a:cubicBezTo>
                              <a:pt x="1993" y="176"/>
                              <a:pt x="1993" y="176"/>
                              <a:pt x="1993" y="176"/>
                            </a:cubicBezTo>
                            <a:cubicBezTo>
                              <a:pt x="1955" y="176"/>
                              <a:pt x="1955" y="176"/>
                              <a:pt x="1955" y="176"/>
                            </a:cubicBezTo>
                            <a:lnTo>
                              <a:pt x="1955" y="85"/>
                            </a:lnTo>
                            <a:close/>
                            <a:moveTo>
                              <a:pt x="2022" y="96"/>
                            </a:moveTo>
                            <a:cubicBezTo>
                              <a:pt x="2022" y="88"/>
                              <a:pt x="2024" y="82"/>
                              <a:pt x="2027" y="77"/>
                            </a:cubicBezTo>
                            <a:cubicBezTo>
                              <a:pt x="2031" y="72"/>
                              <a:pt x="2035" y="68"/>
                              <a:pt x="2040" y="65"/>
                            </a:cubicBezTo>
                            <a:cubicBezTo>
                              <a:pt x="2045" y="62"/>
                              <a:pt x="2051" y="60"/>
                              <a:pt x="2057" y="59"/>
                            </a:cubicBezTo>
                            <a:cubicBezTo>
                              <a:pt x="2064" y="57"/>
                              <a:pt x="2070" y="57"/>
                              <a:pt x="2077" y="57"/>
                            </a:cubicBezTo>
                            <a:cubicBezTo>
                              <a:pt x="2084" y="57"/>
                              <a:pt x="2091" y="57"/>
                              <a:pt x="2097" y="58"/>
                            </a:cubicBezTo>
                            <a:cubicBezTo>
                              <a:pt x="2104" y="59"/>
                              <a:pt x="2109" y="61"/>
                              <a:pt x="2114" y="64"/>
                            </a:cubicBezTo>
                            <a:cubicBezTo>
                              <a:pt x="2120" y="67"/>
                              <a:pt x="2124" y="71"/>
                              <a:pt x="2127" y="76"/>
                            </a:cubicBezTo>
                            <a:cubicBezTo>
                              <a:pt x="2130" y="81"/>
                              <a:pt x="2131" y="88"/>
                              <a:pt x="2131" y="96"/>
                            </a:cubicBezTo>
                            <a:cubicBezTo>
                              <a:pt x="2131" y="147"/>
                              <a:pt x="2131" y="147"/>
                              <a:pt x="2131" y="147"/>
                            </a:cubicBezTo>
                            <a:cubicBezTo>
                              <a:pt x="2131" y="152"/>
                              <a:pt x="2131" y="157"/>
                              <a:pt x="2132" y="162"/>
                            </a:cubicBezTo>
                            <a:cubicBezTo>
                              <a:pt x="2132" y="167"/>
                              <a:pt x="2133" y="172"/>
                              <a:pt x="2136" y="176"/>
                            </a:cubicBezTo>
                            <a:cubicBezTo>
                              <a:pt x="2097" y="176"/>
                              <a:pt x="2097" y="176"/>
                              <a:pt x="2097" y="176"/>
                            </a:cubicBezTo>
                            <a:cubicBezTo>
                              <a:pt x="2097" y="175"/>
                              <a:pt x="2096" y="173"/>
                              <a:pt x="2096" y="171"/>
                            </a:cubicBezTo>
                            <a:cubicBezTo>
                              <a:pt x="2096" y="169"/>
                              <a:pt x="2095" y="167"/>
                              <a:pt x="2095" y="165"/>
                            </a:cubicBezTo>
                            <a:cubicBezTo>
                              <a:pt x="2090" y="171"/>
                              <a:pt x="2084" y="174"/>
                              <a:pt x="2078" y="176"/>
                            </a:cubicBezTo>
                            <a:cubicBezTo>
                              <a:pt x="2071" y="179"/>
                              <a:pt x="2064" y="180"/>
                              <a:pt x="2057" y="180"/>
                            </a:cubicBezTo>
                            <a:cubicBezTo>
                              <a:pt x="2051" y="180"/>
                              <a:pt x="2046" y="179"/>
                              <a:pt x="2041" y="178"/>
                            </a:cubicBezTo>
                            <a:cubicBezTo>
                              <a:pt x="2036" y="176"/>
                              <a:pt x="2032" y="174"/>
                              <a:pt x="2029" y="171"/>
                            </a:cubicBezTo>
                            <a:cubicBezTo>
                              <a:pt x="2025" y="168"/>
                              <a:pt x="2022" y="165"/>
                              <a:pt x="2020" y="160"/>
                            </a:cubicBezTo>
                            <a:cubicBezTo>
                              <a:pt x="2018" y="156"/>
                              <a:pt x="2017" y="151"/>
                              <a:pt x="2017" y="145"/>
                            </a:cubicBezTo>
                            <a:cubicBezTo>
                              <a:pt x="2017" y="138"/>
                              <a:pt x="2018" y="133"/>
                              <a:pt x="2020" y="129"/>
                            </a:cubicBezTo>
                            <a:cubicBezTo>
                              <a:pt x="2022" y="125"/>
                              <a:pt x="2025" y="121"/>
                              <a:pt x="2029" y="119"/>
                            </a:cubicBezTo>
                            <a:cubicBezTo>
                              <a:pt x="2032" y="116"/>
                              <a:pt x="2037" y="114"/>
                              <a:pt x="2041" y="112"/>
                            </a:cubicBezTo>
                            <a:cubicBezTo>
                              <a:pt x="2046" y="111"/>
                              <a:pt x="2051" y="110"/>
                              <a:pt x="2056" y="109"/>
                            </a:cubicBezTo>
                            <a:cubicBezTo>
                              <a:pt x="2061" y="108"/>
                              <a:pt x="2066" y="107"/>
                              <a:pt x="2071" y="106"/>
                            </a:cubicBezTo>
                            <a:cubicBezTo>
                              <a:pt x="2076" y="106"/>
                              <a:pt x="2080" y="105"/>
                              <a:pt x="2085" y="104"/>
                            </a:cubicBezTo>
                            <a:cubicBezTo>
                              <a:pt x="2088" y="104"/>
                              <a:pt x="2091" y="102"/>
                              <a:pt x="2092" y="101"/>
                            </a:cubicBezTo>
                            <a:cubicBezTo>
                              <a:pt x="2094" y="100"/>
                              <a:pt x="2095" y="97"/>
                              <a:pt x="2095" y="94"/>
                            </a:cubicBezTo>
                            <a:cubicBezTo>
                              <a:pt x="2095" y="91"/>
                              <a:pt x="2094" y="89"/>
                              <a:pt x="2093" y="88"/>
                            </a:cubicBezTo>
                            <a:cubicBezTo>
                              <a:pt x="2092" y="86"/>
                              <a:pt x="2090" y="85"/>
                              <a:pt x="2089" y="84"/>
                            </a:cubicBezTo>
                            <a:cubicBezTo>
                              <a:pt x="2087" y="83"/>
                              <a:pt x="2085" y="83"/>
                              <a:pt x="2083" y="82"/>
                            </a:cubicBezTo>
                            <a:cubicBezTo>
                              <a:pt x="2081" y="82"/>
                              <a:pt x="2079" y="81"/>
                              <a:pt x="2077" y="81"/>
                            </a:cubicBezTo>
                            <a:cubicBezTo>
                              <a:pt x="2066" y="81"/>
                              <a:pt x="2059" y="86"/>
                              <a:pt x="2058" y="96"/>
                            </a:cubicBezTo>
                            <a:lnTo>
                              <a:pt x="2022" y="96"/>
                            </a:lnTo>
                            <a:close/>
                            <a:moveTo>
                              <a:pt x="2055" y="143"/>
                            </a:moveTo>
                            <a:cubicBezTo>
                              <a:pt x="2055" y="148"/>
                              <a:pt x="2057" y="151"/>
                              <a:pt x="2060" y="153"/>
                            </a:cubicBezTo>
                            <a:cubicBezTo>
                              <a:pt x="2063" y="155"/>
                              <a:pt x="2067" y="156"/>
                              <a:pt x="2071" y="156"/>
                            </a:cubicBezTo>
                            <a:cubicBezTo>
                              <a:pt x="2080" y="156"/>
                              <a:pt x="2087" y="154"/>
                              <a:pt x="2090" y="148"/>
                            </a:cubicBezTo>
                            <a:cubicBezTo>
                              <a:pt x="2093" y="143"/>
                              <a:pt x="2095" y="134"/>
                              <a:pt x="2094" y="122"/>
                            </a:cubicBezTo>
                            <a:cubicBezTo>
                              <a:pt x="2092" y="124"/>
                              <a:pt x="2088" y="125"/>
                              <a:pt x="2084" y="125"/>
                            </a:cubicBezTo>
                            <a:cubicBezTo>
                              <a:pt x="2079" y="126"/>
                              <a:pt x="2075" y="127"/>
                              <a:pt x="2071" y="128"/>
                            </a:cubicBezTo>
                            <a:cubicBezTo>
                              <a:pt x="2067" y="129"/>
                              <a:pt x="2063" y="131"/>
                              <a:pt x="2060" y="133"/>
                            </a:cubicBezTo>
                            <a:cubicBezTo>
                              <a:pt x="2057" y="135"/>
                              <a:pt x="2055" y="138"/>
                              <a:pt x="2055" y="143"/>
                            </a:cubicBezTo>
                            <a:close/>
                            <a:moveTo>
                              <a:pt x="2226" y="103"/>
                            </a:moveTo>
                            <a:cubicBezTo>
                              <a:pt x="2226" y="100"/>
                              <a:pt x="2225" y="98"/>
                              <a:pt x="2224" y="96"/>
                            </a:cubicBezTo>
                            <a:cubicBezTo>
                              <a:pt x="2223" y="94"/>
                              <a:pt x="2222" y="92"/>
                              <a:pt x="2220" y="91"/>
                            </a:cubicBezTo>
                            <a:cubicBezTo>
                              <a:pt x="2218" y="89"/>
                              <a:pt x="2216" y="88"/>
                              <a:pt x="2214" y="87"/>
                            </a:cubicBezTo>
                            <a:cubicBezTo>
                              <a:pt x="2212" y="86"/>
                              <a:pt x="2209" y="86"/>
                              <a:pt x="2207" y="86"/>
                            </a:cubicBezTo>
                            <a:cubicBezTo>
                              <a:pt x="2202" y="86"/>
                              <a:pt x="2197" y="87"/>
                              <a:pt x="2194" y="89"/>
                            </a:cubicBezTo>
                            <a:cubicBezTo>
                              <a:pt x="2191" y="91"/>
                              <a:pt x="2188" y="94"/>
                              <a:pt x="2187" y="97"/>
                            </a:cubicBezTo>
                            <a:cubicBezTo>
                              <a:pt x="2185" y="100"/>
                              <a:pt x="2184" y="104"/>
                              <a:pt x="2183" y="108"/>
                            </a:cubicBezTo>
                            <a:cubicBezTo>
                              <a:pt x="2183" y="112"/>
                              <a:pt x="2182" y="116"/>
                              <a:pt x="2182" y="120"/>
                            </a:cubicBezTo>
                            <a:cubicBezTo>
                              <a:pt x="2182" y="124"/>
                              <a:pt x="2183" y="128"/>
                              <a:pt x="2184" y="131"/>
                            </a:cubicBezTo>
                            <a:cubicBezTo>
                              <a:pt x="2184" y="135"/>
                              <a:pt x="2186" y="138"/>
                              <a:pt x="2188" y="141"/>
                            </a:cubicBezTo>
                            <a:cubicBezTo>
                              <a:pt x="2189" y="144"/>
                              <a:pt x="2192" y="146"/>
                              <a:pt x="2195" y="148"/>
                            </a:cubicBezTo>
                            <a:cubicBezTo>
                              <a:pt x="2197" y="150"/>
                              <a:pt x="2201" y="151"/>
                              <a:pt x="2205" y="151"/>
                            </a:cubicBezTo>
                            <a:cubicBezTo>
                              <a:pt x="2212" y="151"/>
                              <a:pt x="2217" y="149"/>
                              <a:pt x="2220" y="145"/>
                            </a:cubicBezTo>
                            <a:cubicBezTo>
                              <a:pt x="2224" y="142"/>
                              <a:pt x="2226" y="137"/>
                              <a:pt x="2227" y="131"/>
                            </a:cubicBezTo>
                            <a:cubicBezTo>
                              <a:pt x="2264" y="131"/>
                              <a:pt x="2264" y="131"/>
                              <a:pt x="2264" y="131"/>
                            </a:cubicBezTo>
                            <a:cubicBezTo>
                              <a:pt x="2263" y="138"/>
                              <a:pt x="2261" y="145"/>
                              <a:pt x="2257" y="152"/>
                            </a:cubicBezTo>
                            <a:cubicBezTo>
                              <a:pt x="2254" y="158"/>
                              <a:pt x="2250" y="163"/>
                              <a:pt x="2245" y="167"/>
                            </a:cubicBezTo>
                            <a:cubicBezTo>
                              <a:pt x="2240" y="171"/>
                              <a:pt x="2234" y="174"/>
                              <a:pt x="2227" y="176"/>
                            </a:cubicBezTo>
                            <a:cubicBezTo>
                              <a:pt x="2220" y="179"/>
                              <a:pt x="2213" y="180"/>
                              <a:pt x="2205" y="180"/>
                            </a:cubicBezTo>
                            <a:cubicBezTo>
                              <a:pt x="2196" y="180"/>
                              <a:pt x="2188" y="178"/>
                              <a:pt x="2181" y="175"/>
                            </a:cubicBezTo>
                            <a:cubicBezTo>
                              <a:pt x="2173" y="173"/>
                              <a:pt x="2167" y="169"/>
                              <a:pt x="2162" y="163"/>
                            </a:cubicBezTo>
                            <a:cubicBezTo>
                              <a:pt x="2156" y="158"/>
                              <a:pt x="2152" y="152"/>
                              <a:pt x="2149" y="145"/>
                            </a:cubicBezTo>
                            <a:cubicBezTo>
                              <a:pt x="2146" y="137"/>
                              <a:pt x="2144" y="129"/>
                              <a:pt x="2144" y="120"/>
                            </a:cubicBezTo>
                            <a:cubicBezTo>
                              <a:pt x="2144" y="111"/>
                              <a:pt x="2146" y="102"/>
                              <a:pt x="2148" y="95"/>
                            </a:cubicBezTo>
                            <a:cubicBezTo>
                              <a:pt x="2151" y="87"/>
                              <a:pt x="2155" y="80"/>
                              <a:pt x="2161" y="75"/>
                            </a:cubicBezTo>
                            <a:cubicBezTo>
                              <a:pt x="2166" y="69"/>
                              <a:pt x="2172" y="65"/>
                              <a:pt x="2180" y="61"/>
                            </a:cubicBezTo>
                            <a:cubicBezTo>
                              <a:pt x="2187" y="58"/>
                              <a:pt x="2196" y="57"/>
                              <a:pt x="2205" y="57"/>
                            </a:cubicBezTo>
                            <a:cubicBezTo>
                              <a:pt x="2212" y="57"/>
                              <a:pt x="2219" y="58"/>
                              <a:pt x="2226" y="60"/>
                            </a:cubicBezTo>
                            <a:cubicBezTo>
                              <a:pt x="2233" y="62"/>
                              <a:pt x="2238" y="64"/>
                              <a:pt x="2244" y="68"/>
                            </a:cubicBezTo>
                            <a:cubicBezTo>
                              <a:pt x="2249" y="72"/>
                              <a:pt x="2253" y="77"/>
                              <a:pt x="2256" y="83"/>
                            </a:cubicBezTo>
                            <a:cubicBezTo>
                              <a:pt x="2260" y="88"/>
                              <a:pt x="2262" y="95"/>
                              <a:pt x="2262" y="103"/>
                            </a:cubicBezTo>
                            <a:lnTo>
                              <a:pt x="2226" y="103"/>
                            </a:lnTo>
                            <a:close/>
                            <a:moveTo>
                              <a:pt x="2316" y="46"/>
                            </a:moveTo>
                            <a:cubicBezTo>
                              <a:pt x="2277" y="46"/>
                              <a:pt x="2277" y="46"/>
                              <a:pt x="2277" y="46"/>
                            </a:cubicBezTo>
                            <a:cubicBezTo>
                              <a:pt x="2277" y="16"/>
                              <a:pt x="2277" y="16"/>
                              <a:pt x="2277" y="16"/>
                            </a:cubicBezTo>
                            <a:cubicBezTo>
                              <a:pt x="2316" y="16"/>
                              <a:pt x="2316" y="16"/>
                              <a:pt x="2316" y="16"/>
                            </a:cubicBezTo>
                            <a:lnTo>
                              <a:pt x="2316" y="46"/>
                            </a:lnTo>
                            <a:close/>
                            <a:moveTo>
                              <a:pt x="2277" y="60"/>
                            </a:moveTo>
                            <a:cubicBezTo>
                              <a:pt x="2316" y="60"/>
                              <a:pt x="2316" y="60"/>
                              <a:pt x="2316" y="60"/>
                            </a:cubicBezTo>
                            <a:cubicBezTo>
                              <a:pt x="2316" y="176"/>
                              <a:pt x="2316" y="176"/>
                              <a:pt x="2316" y="176"/>
                            </a:cubicBezTo>
                            <a:cubicBezTo>
                              <a:pt x="2277" y="176"/>
                              <a:pt x="2277" y="176"/>
                              <a:pt x="2277" y="176"/>
                            </a:cubicBezTo>
                            <a:lnTo>
                              <a:pt x="2277" y="60"/>
                            </a:lnTo>
                            <a:close/>
                            <a:moveTo>
                              <a:pt x="2337" y="16"/>
                            </a:moveTo>
                            <a:cubicBezTo>
                              <a:pt x="2375" y="16"/>
                              <a:pt x="2375" y="16"/>
                              <a:pt x="2375" y="16"/>
                            </a:cubicBezTo>
                            <a:cubicBezTo>
                              <a:pt x="2375" y="176"/>
                              <a:pt x="2375" y="176"/>
                              <a:pt x="2375" y="176"/>
                            </a:cubicBezTo>
                            <a:cubicBezTo>
                              <a:pt x="2337" y="176"/>
                              <a:pt x="2337" y="176"/>
                              <a:pt x="2337" y="176"/>
                            </a:cubicBezTo>
                            <a:lnTo>
                              <a:pt x="2337" y="16"/>
                            </a:lnTo>
                            <a:close/>
                            <a:moveTo>
                              <a:pt x="2435" y="46"/>
                            </a:moveTo>
                            <a:cubicBezTo>
                              <a:pt x="2397" y="46"/>
                              <a:pt x="2397" y="46"/>
                              <a:pt x="2397" y="46"/>
                            </a:cubicBezTo>
                            <a:cubicBezTo>
                              <a:pt x="2397" y="16"/>
                              <a:pt x="2397" y="16"/>
                              <a:pt x="2397" y="16"/>
                            </a:cubicBezTo>
                            <a:cubicBezTo>
                              <a:pt x="2435" y="16"/>
                              <a:pt x="2435" y="16"/>
                              <a:pt x="2435" y="16"/>
                            </a:cubicBezTo>
                            <a:lnTo>
                              <a:pt x="2435" y="46"/>
                            </a:lnTo>
                            <a:close/>
                            <a:moveTo>
                              <a:pt x="2397" y="60"/>
                            </a:moveTo>
                            <a:cubicBezTo>
                              <a:pt x="2435" y="60"/>
                              <a:pt x="2435" y="60"/>
                              <a:pt x="2435" y="60"/>
                            </a:cubicBezTo>
                            <a:cubicBezTo>
                              <a:pt x="2435" y="176"/>
                              <a:pt x="2435" y="176"/>
                              <a:pt x="2435" y="176"/>
                            </a:cubicBezTo>
                            <a:cubicBezTo>
                              <a:pt x="2397" y="176"/>
                              <a:pt x="2397" y="176"/>
                              <a:pt x="2397" y="176"/>
                            </a:cubicBezTo>
                            <a:lnTo>
                              <a:pt x="2397" y="60"/>
                            </a:lnTo>
                            <a:close/>
                            <a:moveTo>
                              <a:pt x="2526" y="85"/>
                            </a:moveTo>
                            <a:cubicBezTo>
                              <a:pt x="2502" y="85"/>
                              <a:pt x="2502" y="85"/>
                              <a:pt x="2502" y="85"/>
                            </a:cubicBezTo>
                            <a:cubicBezTo>
                              <a:pt x="2502" y="138"/>
                              <a:pt x="2502" y="138"/>
                              <a:pt x="2502" y="138"/>
                            </a:cubicBezTo>
                            <a:cubicBezTo>
                              <a:pt x="2502" y="142"/>
                              <a:pt x="2503" y="145"/>
                              <a:pt x="2506" y="147"/>
                            </a:cubicBezTo>
                            <a:cubicBezTo>
                              <a:pt x="2508" y="148"/>
                              <a:pt x="2512" y="149"/>
                              <a:pt x="2516" y="149"/>
                            </a:cubicBezTo>
                            <a:cubicBezTo>
                              <a:pt x="2517" y="149"/>
                              <a:pt x="2519" y="149"/>
                              <a:pt x="2521" y="149"/>
                            </a:cubicBezTo>
                            <a:cubicBezTo>
                              <a:pt x="2522" y="148"/>
                              <a:pt x="2524" y="148"/>
                              <a:pt x="2526" y="148"/>
                            </a:cubicBezTo>
                            <a:cubicBezTo>
                              <a:pt x="2526" y="176"/>
                              <a:pt x="2526" y="176"/>
                              <a:pt x="2526" y="176"/>
                            </a:cubicBezTo>
                            <a:cubicBezTo>
                              <a:pt x="2522" y="177"/>
                              <a:pt x="2519" y="177"/>
                              <a:pt x="2515" y="177"/>
                            </a:cubicBezTo>
                            <a:cubicBezTo>
                              <a:pt x="2512" y="177"/>
                              <a:pt x="2508" y="178"/>
                              <a:pt x="2505" y="178"/>
                            </a:cubicBezTo>
                            <a:cubicBezTo>
                              <a:pt x="2497" y="178"/>
                              <a:pt x="2490" y="177"/>
                              <a:pt x="2485" y="175"/>
                            </a:cubicBezTo>
                            <a:cubicBezTo>
                              <a:pt x="2479" y="174"/>
                              <a:pt x="2475" y="172"/>
                              <a:pt x="2472" y="169"/>
                            </a:cubicBezTo>
                            <a:cubicBezTo>
                              <a:pt x="2469" y="166"/>
                              <a:pt x="2467" y="161"/>
                              <a:pt x="2466" y="156"/>
                            </a:cubicBezTo>
                            <a:cubicBezTo>
                              <a:pt x="2465" y="151"/>
                              <a:pt x="2464" y="144"/>
                              <a:pt x="2464" y="137"/>
                            </a:cubicBezTo>
                            <a:cubicBezTo>
                              <a:pt x="2464" y="85"/>
                              <a:pt x="2464" y="85"/>
                              <a:pt x="2464" y="85"/>
                            </a:cubicBezTo>
                            <a:cubicBezTo>
                              <a:pt x="2445" y="85"/>
                              <a:pt x="2445" y="85"/>
                              <a:pt x="2445" y="85"/>
                            </a:cubicBezTo>
                            <a:cubicBezTo>
                              <a:pt x="2445" y="60"/>
                              <a:pt x="2445" y="60"/>
                              <a:pt x="2445" y="60"/>
                            </a:cubicBezTo>
                            <a:cubicBezTo>
                              <a:pt x="2464" y="60"/>
                              <a:pt x="2464" y="60"/>
                              <a:pt x="2464" y="60"/>
                            </a:cubicBezTo>
                            <a:cubicBezTo>
                              <a:pt x="2464" y="25"/>
                              <a:pt x="2464" y="25"/>
                              <a:pt x="2464" y="25"/>
                            </a:cubicBezTo>
                            <a:cubicBezTo>
                              <a:pt x="2502" y="25"/>
                              <a:pt x="2502" y="25"/>
                              <a:pt x="2502" y="25"/>
                            </a:cubicBezTo>
                            <a:cubicBezTo>
                              <a:pt x="2502" y="60"/>
                              <a:pt x="2502" y="60"/>
                              <a:pt x="2502" y="60"/>
                            </a:cubicBezTo>
                            <a:cubicBezTo>
                              <a:pt x="2526" y="60"/>
                              <a:pt x="2526" y="60"/>
                              <a:pt x="2526" y="60"/>
                            </a:cubicBezTo>
                            <a:lnTo>
                              <a:pt x="2526" y="85"/>
                            </a:lnTo>
                            <a:close/>
                            <a:moveTo>
                              <a:pt x="2535" y="96"/>
                            </a:moveTo>
                            <a:cubicBezTo>
                              <a:pt x="2535" y="88"/>
                              <a:pt x="2537" y="82"/>
                              <a:pt x="2540" y="77"/>
                            </a:cubicBezTo>
                            <a:cubicBezTo>
                              <a:pt x="2543" y="72"/>
                              <a:pt x="2548" y="68"/>
                              <a:pt x="2553" y="65"/>
                            </a:cubicBezTo>
                            <a:cubicBezTo>
                              <a:pt x="2558" y="62"/>
                              <a:pt x="2564" y="60"/>
                              <a:pt x="2570" y="59"/>
                            </a:cubicBezTo>
                            <a:cubicBezTo>
                              <a:pt x="2576" y="57"/>
                              <a:pt x="2583" y="57"/>
                              <a:pt x="2590" y="57"/>
                            </a:cubicBezTo>
                            <a:cubicBezTo>
                              <a:pt x="2597" y="57"/>
                              <a:pt x="2603" y="57"/>
                              <a:pt x="2610" y="58"/>
                            </a:cubicBezTo>
                            <a:cubicBezTo>
                              <a:pt x="2616" y="59"/>
                              <a:pt x="2622" y="61"/>
                              <a:pt x="2627" y="64"/>
                            </a:cubicBezTo>
                            <a:cubicBezTo>
                              <a:pt x="2632" y="67"/>
                              <a:pt x="2636" y="71"/>
                              <a:pt x="2639" y="76"/>
                            </a:cubicBezTo>
                            <a:cubicBezTo>
                              <a:pt x="2642" y="81"/>
                              <a:pt x="2644" y="88"/>
                              <a:pt x="2644" y="96"/>
                            </a:cubicBezTo>
                            <a:cubicBezTo>
                              <a:pt x="2644" y="147"/>
                              <a:pt x="2644" y="147"/>
                              <a:pt x="2644" y="147"/>
                            </a:cubicBezTo>
                            <a:cubicBezTo>
                              <a:pt x="2644" y="152"/>
                              <a:pt x="2644" y="157"/>
                              <a:pt x="2645" y="162"/>
                            </a:cubicBezTo>
                            <a:cubicBezTo>
                              <a:pt x="2645" y="167"/>
                              <a:pt x="2646" y="172"/>
                              <a:pt x="2648" y="176"/>
                            </a:cubicBezTo>
                            <a:cubicBezTo>
                              <a:pt x="2610" y="176"/>
                              <a:pt x="2610" y="176"/>
                              <a:pt x="2610" y="176"/>
                            </a:cubicBezTo>
                            <a:cubicBezTo>
                              <a:pt x="2609" y="175"/>
                              <a:pt x="2609" y="173"/>
                              <a:pt x="2609" y="171"/>
                            </a:cubicBezTo>
                            <a:cubicBezTo>
                              <a:pt x="2608" y="169"/>
                              <a:pt x="2608" y="167"/>
                              <a:pt x="2608" y="165"/>
                            </a:cubicBezTo>
                            <a:cubicBezTo>
                              <a:pt x="2603" y="171"/>
                              <a:pt x="2597" y="174"/>
                              <a:pt x="2590" y="176"/>
                            </a:cubicBezTo>
                            <a:cubicBezTo>
                              <a:pt x="2584" y="179"/>
                              <a:pt x="2577" y="180"/>
                              <a:pt x="2570" y="180"/>
                            </a:cubicBezTo>
                            <a:cubicBezTo>
                              <a:pt x="2564" y="180"/>
                              <a:pt x="2559" y="179"/>
                              <a:pt x="2554" y="178"/>
                            </a:cubicBezTo>
                            <a:cubicBezTo>
                              <a:pt x="2549" y="176"/>
                              <a:pt x="2545" y="174"/>
                              <a:pt x="2541" y="171"/>
                            </a:cubicBezTo>
                            <a:cubicBezTo>
                              <a:pt x="2538" y="168"/>
                              <a:pt x="2535" y="165"/>
                              <a:pt x="2533" y="160"/>
                            </a:cubicBezTo>
                            <a:cubicBezTo>
                              <a:pt x="2531" y="156"/>
                              <a:pt x="2530" y="151"/>
                              <a:pt x="2530" y="145"/>
                            </a:cubicBezTo>
                            <a:cubicBezTo>
                              <a:pt x="2530" y="138"/>
                              <a:pt x="2531" y="133"/>
                              <a:pt x="2533" y="129"/>
                            </a:cubicBezTo>
                            <a:cubicBezTo>
                              <a:pt x="2535" y="125"/>
                              <a:pt x="2538" y="121"/>
                              <a:pt x="2542" y="119"/>
                            </a:cubicBezTo>
                            <a:cubicBezTo>
                              <a:pt x="2545" y="116"/>
                              <a:pt x="2549" y="114"/>
                              <a:pt x="2554" y="112"/>
                            </a:cubicBezTo>
                            <a:cubicBezTo>
                              <a:pt x="2559" y="111"/>
                              <a:pt x="2563" y="110"/>
                              <a:pt x="2568" y="109"/>
                            </a:cubicBezTo>
                            <a:cubicBezTo>
                              <a:pt x="2573" y="108"/>
                              <a:pt x="2578" y="107"/>
                              <a:pt x="2583" y="106"/>
                            </a:cubicBezTo>
                            <a:cubicBezTo>
                              <a:pt x="2588" y="106"/>
                              <a:pt x="2593" y="105"/>
                              <a:pt x="2598" y="104"/>
                            </a:cubicBezTo>
                            <a:cubicBezTo>
                              <a:pt x="2601" y="104"/>
                              <a:pt x="2603" y="102"/>
                              <a:pt x="2605" y="101"/>
                            </a:cubicBezTo>
                            <a:cubicBezTo>
                              <a:pt x="2607" y="100"/>
                              <a:pt x="2608" y="97"/>
                              <a:pt x="2608" y="94"/>
                            </a:cubicBezTo>
                            <a:cubicBezTo>
                              <a:pt x="2608" y="91"/>
                              <a:pt x="2607" y="89"/>
                              <a:pt x="2606" y="88"/>
                            </a:cubicBezTo>
                            <a:cubicBezTo>
                              <a:pt x="2605" y="86"/>
                              <a:pt x="2603" y="85"/>
                              <a:pt x="2601" y="84"/>
                            </a:cubicBezTo>
                            <a:cubicBezTo>
                              <a:pt x="2600" y="83"/>
                              <a:pt x="2598" y="83"/>
                              <a:pt x="2595" y="82"/>
                            </a:cubicBezTo>
                            <a:cubicBezTo>
                              <a:pt x="2593" y="82"/>
                              <a:pt x="2591" y="81"/>
                              <a:pt x="2589" y="81"/>
                            </a:cubicBezTo>
                            <a:cubicBezTo>
                              <a:pt x="2578" y="81"/>
                              <a:pt x="2572" y="86"/>
                              <a:pt x="2570" y="96"/>
                            </a:cubicBezTo>
                            <a:lnTo>
                              <a:pt x="2535" y="96"/>
                            </a:lnTo>
                            <a:close/>
                            <a:moveTo>
                              <a:pt x="2568" y="143"/>
                            </a:moveTo>
                            <a:cubicBezTo>
                              <a:pt x="2568" y="148"/>
                              <a:pt x="2570" y="151"/>
                              <a:pt x="2573" y="153"/>
                            </a:cubicBezTo>
                            <a:cubicBezTo>
                              <a:pt x="2576" y="155"/>
                              <a:pt x="2580" y="156"/>
                              <a:pt x="2584" y="156"/>
                            </a:cubicBezTo>
                            <a:cubicBezTo>
                              <a:pt x="2593" y="156"/>
                              <a:pt x="2599" y="154"/>
                              <a:pt x="2603" y="148"/>
                            </a:cubicBezTo>
                            <a:cubicBezTo>
                              <a:pt x="2606" y="143"/>
                              <a:pt x="2608" y="134"/>
                              <a:pt x="2607" y="122"/>
                            </a:cubicBezTo>
                            <a:cubicBezTo>
                              <a:pt x="2605" y="124"/>
                              <a:pt x="2601" y="125"/>
                              <a:pt x="2597" y="125"/>
                            </a:cubicBezTo>
                            <a:cubicBezTo>
                              <a:pt x="2592" y="126"/>
                              <a:pt x="2588" y="127"/>
                              <a:pt x="2584" y="128"/>
                            </a:cubicBezTo>
                            <a:cubicBezTo>
                              <a:pt x="2579" y="129"/>
                              <a:pt x="2576" y="131"/>
                              <a:pt x="2573" y="133"/>
                            </a:cubicBezTo>
                            <a:cubicBezTo>
                              <a:pt x="2570" y="135"/>
                              <a:pt x="2568" y="138"/>
                              <a:pt x="2568" y="143"/>
                            </a:cubicBezTo>
                            <a:close/>
                            <a:moveTo>
                              <a:pt x="2733" y="85"/>
                            </a:moveTo>
                            <a:cubicBezTo>
                              <a:pt x="2709" y="85"/>
                              <a:pt x="2709" y="85"/>
                              <a:pt x="2709" y="85"/>
                            </a:cubicBezTo>
                            <a:cubicBezTo>
                              <a:pt x="2709" y="138"/>
                              <a:pt x="2709" y="138"/>
                              <a:pt x="2709" y="138"/>
                            </a:cubicBezTo>
                            <a:cubicBezTo>
                              <a:pt x="2709" y="142"/>
                              <a:pt x="2710" y="145"/>
                              <a:pt x="2713" y="147"/>
                            </a:cubicBezTo>
                            <a:cubicBezTo>
                              <a:pt x="2715" y="148"/>
                              <a:pt x="2719" y="149"/>
                              <a:pt x="2723" y="149"/>
                            </a:cubicBezTo>
                            <a:cubicBezTo>
                              <a:pt x="2724" y="149"/>
                              <a:pt x="2726" y="149"/>
                              <a:pt x="2728" y="149"/>
                            </a:cubicBezTo>
                            <a:cubicBezTo>
                              <a:pt x="2729" y="148"/>
                              <a:pt x="2731" y="148"/>
                              <a:pt x="2733" y="148"/>
                            </a:cubicBezTo>
                            <a:cubicBezTo>
                              <a:pt x="2733" y="176"/>
                              <a:pt x="2733" y="176"/>
                              <a:pt x="2733" y="176"/>
                            </a:cubicBezTo>
                            <a:cubicBezTo>
                              <a:pt x="2729" y="177"/>
                              <a:pt x="2726" y="177"/>
                              <a:pt x="2722" y="177"/>
                            </a:cubicBezTo>
                            <a:cubicBezTo>
                              <a:pt x="2719" y="177"/>
                              <a:pt x="2715" y="178"/>
                              <a:pt x="2712" y="178"/>
                            </a:cubicBezTo>
                            <a:cubicBezTo>
                              <a:pt x="2704" y="178"/>
                              <a:pt x="2697" y="177"/>
                              <a:pt x="2692" y="175"/>
                            </a:cubicBezTo>
                            <a:cubicBezTo>
                              <a:pt x="2686" y="174"/>
                              <a:pt x="2682" y="172"/>
                              <a:pt x="2679" y="169"/>
                            </a:cubicBezTo>
                            <a:cubicBezTo>
                              <a:pt x="2676" y="166"/>
                              <a:pt x="2674" y="161"/>
                              <a:pt x="2673" y="156"/>
                            </a:cubicBezTo>
                            <a:cubicBezTo>
                              <a:pt x="2672" y="151"/>
                              <a:pt x="2671" y="144"/>
                              <a:pt x="2671" y="137"/>
                            </a:cubicBezTo>
                            <a:cubicBezTo>
                              <a:pt x="2671" y="85"/>
                              <a:pt x="2671" y="85"/>
                              <a:pt x="2671" y="85"/>
                            </a:cubicBezTo>
                            <a:cubicBezTo>
                              <a:pt x="2652" y="85"/>
                              <a:pt x="2652" y="85"/>
                              <a:pt x="2652" y="85"/>
                            </a:cubicBezTo>
                            <a:cubicBezTo>
                              <a:pt x="2652" y="60"/>
                              <a:pt x="2652" y="60"/>
                              <a:pt x="2652" y="60"/>
                            </a:cubicBezTo>
                            <a:cubicBezTo>
                              <a:pt x="2671" y="60"/>
                              <a:pt x="2671" y="60"/>
                              <a:pt x="2671" y="60"/>
                            </a:cubicBezTo>
                            <a:cubicBezTo>
                              <a:pt x="2671" y="25"/>
                              <a:pt x="2671" y="25"/>
                              <a:pt x="2671" y="25"/>
                            </a:cubicBezTo>
                            <a:cubicBezTo>
                              <a:pt x="2709" y="25"/>
                              <a:pt x="2709" y="25"/>
                              <a:pt x="2709" y="25"/>
                            </a:cubicBezTo>
                            <a:cubicBezTo>
                              <a:pt x="2709" y="60"/>
                              <a:pt x="2709" y="60"/>
                              <a:pt x="2709" y="60"/>
                            </a:cubicBezTo>
                            <a:cubicBezTo>
                              <a:pt x="2733" y="60"/>
                              <a:pt x="2733" y="60"/>
                              <a:pt x="2733" y="60"/>
                            </a:cubicBezTo>
                            <a:lnTo>
                              <a:pt x="2733" y="85"/>
                            </a:lnTo>
                            <a:close/>
                            <a:moveTo>
                              <a:pt x="2783" y="46"/>
                            </a:moveTo>
                            <a:cubicBezTo>
                              <a:pt x="2745" y="46"/>
                              <a:pt x="2745" y="46"/>
                              <a:pt x="2745" y="46"/>
                            </a:cubicBezTo>
                            <a:cubicBezTo>
                              <a:pt x="2745" y="16"/>
                              <a:pt x="2745" y="16"/>
                              <a:pt x="2745" y="16"/>
                            </a:cubicBezTo>
                            <a:cubicBezTo>
                              <a:pt x="2783" y="16"/>
                              <a:pt x="2783" y="16"/>
                              <a:pt x="2783" y="16"/>
                            </a:cubicBezTo>
                            <a:lnTo>
                              <a:pt x="2783" y="46"/>
                            </a:lnTo>
                            <a:close/>
                            <a:moveTo>
                              <a:pt x="2745" y="60"/>
                            </a:moveTo>
                            <a:cubicBezTo>
                              <a:pt x="2783" y="60"/>
                              <a:pt x="2783" y="60"/>
                              <a:pt x="2783" y="60"/>
                            </a:cubicBezTo>
                            <a:cubicBezTo>
                              <a:pt x="2783" y="176"/>
                              <a:pt x="2783" y="176"/>
                              <a:pt x="2783" y="176"/>
                            </a:cubicBezTo>
                            <a:cubicBezTo>
                              <a:pt x="2745" y="176"/>
                              <a:pt x="2745" y="176"/>
                              <a:pt x="2745" y="176"/>
                            </a:cubicBezTo>
                            <a:lnTo>
                              <a:pt x="2745" y="60"/>
                            </a:lnTo>
                            <a:close/>
                            <a:moveTo>
                              <a:pt x="2803" y="60"/>
                            </a:moveTo>
                            <a:cubicBezTo>
                              <a:pt x="2840" y="60"/>
                              <a:pt x="2840" y="60"/>
                              <a:pt x="2840" y="60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2" y="73"/>
                              <a:pt x="2844" y="70"/>
                              <a:pt x="2847" y="68"/>
                            </a:cubicBezTo>
                            <a:cubicBezTo>
                              <a:pt x="2850" y="66"/>
                              <a:pt x="2853" y="64"/>
                              <a:pt x="2856" y="62"/>
                            </a:cubicBezTo>
                            <a:cubicBezTo>
                              <a:pt x="2859" y="60"/>
                              <a:pt x="2863" y="59"/>
                              <a:pt x="2866" y="58"/>
                            </a:cubicBezTo>
                            <a:cubicBezTo>
                              <a:pt x="2870" y="57"/>
                              <a:pt x="2873" y="57"/>
                              <a:pt x="2877" y="57"/>
                            </a:cubicBezTo>
                            <a:cubicBezTo>
                              <a:pt x="2887" y="57"/>
                              <a:pt x="2894" y="58"/>
                              <a:pt x="2900" y="61"/>
                            </a:cubicBezTo>
                            <a:cubicBezTo>
                              <a:pt x="2905" y="65"/>
                              <a:pt x="2910" y="68"/>
                              <a:pt x="2912" y="73"/>
                            </a:cubicBezTo>
                            <a:cubicBezTo>
                              <a:pt x="2915" y="78"/>
                              <a:pt x="2917" y="82"/>
                              <a:pt x="2918" y="88"/>
                            </a:cubicBezTo>
                            <a:cubicBezTo>
                              <a:pt x="2918" y="93"/>
                              <a:pt x="2919" y="98"/>
                              <a:pt x="2919" y="102"/>
                            </a:cubicBezTo>
                            <a:cubicBezTo>
                              <a:pt x="2919" y="176"/>
                              <a:pt x="2919" y="176"/>
                              <a:pt x="2919" y="176"/>
                            </a:cubicBezTo>
                            <a:cubicBezTo>
                              <a:pt x="2881" y="176"/>
                              <a:pt x="2881" y="176"/>
                              <a:pt x="2881" y="176"/>
                            </a:cubicBezTo>
                            <a:cubicBezTo>
                              <a:pt x="2881" y="120"/>
                              <a:pt x="2881" y="120"/>
                              <a:pt x="2881" y="120"/>
                            </a:cubicBezTo>
                            <a:cubicBezTo>
                              <a:pt x="2881" y="116"/>
                              <a:pt x="2881" y="112"/>
                              <a:pt x="2881" y="109"/>
                            </a:cubicBezTo>
                            <a:cubicBezTo>
                              <a:pt x="2881" y="105"/>
                              <a:pt x="2880" y="101"/>
                              <a:pt x="2879" y="98"/>
                            </a:cubicBezTo>
                            <a:cubicBezTo>
                              <a:pt x="2878" y="95"/>
                              <a:pt x="2876" y="93"/>
                              <a:pt x="2873" y="91"/>
                            </a:cubicBezTo>
                            <a:cubicBezTo>
                              <a:pt x="2871" y="89"/>
                              <a:pt x="2867" y="88"/>
                              <a:pt x="2862" y="88"/>
                            </a:cubicBezTo>
                            <a:cubicBezTo>
                              <a:pt x="2858" y="88"/>
                              <a:pt x="2855" y="89"/>
                              <a:pt x="2852" y="90"/>
                            </a:cubicBezTo>
                            <a:cubicBezTo>
                              <a:pt x="2850" y="92"/>
                              <a:pt x="2848" y="94"/>
                              <a:pt x="2846" y="96"/>
                            </a:cubicBezTo>
                            <a:cubicBezTo>
                              <a:pt x="2844" y="98"/>
                              <a:pt x="2843" y="101"/>
                              <a:pt x="2842" y="104"/>
                            </a:cubicBezTo>
                            <a:cubicBezTo>
                              <a:pt x="2841" y="107"/>
                              <a:pt x="2841" y="110"/>
                              <a:pt x="2841" y="113"/>
                            </a:cubicBezTo>
                            <a:cubicBezTo>
                              <a:pt x="2841" y="176"/>
                              <a:pt x="2841" y="176"/>
                              <a:pt x="2841" y="176"/>
                            </a:cubicBezTo>
                            <a:cubicBezTo>
                              <a:pt x="2803" y="176"/>
                              <a:pt x="2803" y="176"/>
                              <a:pt x="2803" y="176"/>
                            </a:cubicBezTo>
                            <a:lnTo>
                              <a:pt x="2803" y="60"/>
                            </a:lnTo>
                            <a:close/>
                            <a:moveTo>
                              <a:pt x="3050" y="162"/>
                            </a:moveTo>
                            <a:cubicBezTo>
                              <a:pt x="3050" y="167"/>
                              <a:pt x="3050" y="173"/>
                              <a:pt x="3049" y="179"/>
                            </a:cubicBezTo>
                            <a:cubicBezTo>
                              <a:pt x="3048" y="185"/>
                              <a:pt x="3045" y="191"/>
                              <a:pt x="3041" y="197"/>
                            </a:cubicBezTo>
                            <a:cubicBezTo>
                              <a:pt x="3038" y="202"/>
                              <a:pt x="3032" y="207"/>
                              <a:pt x="3024" y="211"/>
                            </a:cubicBezTo>
                            <a:cubicBezTo>
                              <a:pt x="3016" y="215"/>
                              <a:pt x="3006" y="217"/>
                              <a:pt x="2992" y="217"/>
                            </a:cubicBezTo>
                            <a:cubicBezTo>
                              <a:pt x="2985" y="217"/>
                              <a:pt x="2979" y="217"/>
                              <a:pt x="2972" y="216"/>
                            </a:cubicBezTo>
                            <a:cubicBezTo>
                              <a:pt x="2966" y="215"/>
                              <a:pt x="2960" y="213"/>
                              <a:pt x="2955" y="210"/>
                            </a:cubicBezTo>
                            <a:cubicBezTo>
                              <a:pt x="2950" y="208"/>
                              <a:pt x="2945" y="204"/>
                              <a:pt x="2942" y="199"/>
                            </a:cubicBezTo>
                            <a:cubicBezTo>
                              <a:pt x="2938" y="194"/>
                              <a:pt x="2936" y="188"/>
                              <a:pt x="2935" y="180"/>
                            </a:cubicBezTo>
                            <a:cubicBezTo>
                              <a:pt x="2973" y="180"/>
                              <a:pt x="2973" y="180"/>
                              <a:pt x="2973" y="180"/>
                            </a:cubicBezTo>
                            <a:cubicBezTo>
                              <a:pt x="2974" y="185"/>
                              <a:pt x="2976" y="188"/>
                              <a:pt x="2979" y="190"/>
                            </a:cubicBezTo>
                            <a:cubicBezTo>
                              <a:pt x="2983" y="192"/>
                              <a:pt x="2987" y="193"/>
                              <a:pt x="2993" y="193"/>
                            </a:cubicBezTo>
                            <a:cubicBezTo>
                              <a:pt x="2998" y="193"/>
                              <a:pt x="3001" y="192"/>
                              <a:pt x="3004" y="190"/>
                            </a:cubicBezTo>
                            <a:cubicBezTo>
                              <a:pt x="3007" y="189"/>
                              <a:pt x="3009" y="187"/>
                              <a:pt x="3010" y="184"/>
                            </a:cubicBezTo>
                            <a:cubicBezTo>
                              <a:pt x="3012" y="182"/>
                              <a:pt x="3012" y="179"/>
                              <a:pt x="3013" y="176"/>
                            </a:cubicBezTo>
                            <a:cubicBezTo>
                              <a:pt x="3013" y="172"/>
                              <a:pt x="3013" y="169"/>
                              <a:pt x="3013" y="165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09" y="160"/>
                              <a:pt x="3005" y="164"/>
                              <a:pt x="3000" y="167"/>
                            </a:cubicBezTo>
                            <a:cubicBezTo>
                              <a:pt x="2994" y="170"/>
                              <a:pt x="2988" y="171"/>
                              <a:pt x="2982" y="171"/>
                            </a:cubicBezTo>
                            <a:cubicBezTo>
                              <a:pt x="2973" y="171"/>
                              <a:pt x="2966" y="170"/>
                              <a:pt x="2959" y="167"/>
                            </a:cubicBezTo>
                            <a:cubicBezTo>
                              <a:pt x="2953" y="164"/>
                              <a:pt x="2947" y="160"/>
                              <a:pt x="2943" y="155"/>
                            </a:cubicBezTo>
                            <a:cubicBezTo>
                              <a:pt x="2939" y="150"/>
                              <a:pt x="2936" y="144"/>
                              <a:pt x="2934" y="137"/>
                            </a:cubicBezTo>
                            <a:cubicBezTo>
                              <a:pt x="2932" y="129"/>
                              <a:pt x="2931" y="122"/>
                              <a:pt x="2931" y="114"/>
                            </a:cubicBezTo>
                            <a:cubicBezTo>
                              <a:pt x="2931" y="106"/>
                              <a:pt x="2932" y="99"/>
                              <a:pt x="2934" y="92"/>
                            </a:cubicBezTo>
                            <a:cubicBezTo>
                              <a:pt x="2936" y="85"/>
                              <a:pt x="2940" y="79"/>
                              <a:pt x="2944" y="74"/>
                            </a:cubicBezTo>
                            <a:cubicBezTo>
                              <a:pt x="2948" y="69"/>
                              <a:pt x="2954" y="64"/>
                              <a:pt x="2960" y="61"/>
                            </a:cubicBezTo>
                            <a:cubicBezTo>
                              <a:pt x="2966" y="58"/>
                              <a:pt x="2974" y="57"/>
                              <a:pt x="2982" y="57"/>
                            </a:cubicBezTo>
                            <a:cubicBezTo>
                              <a:pt x="2996" y="57"/>
                              <a:pt x="3006" y="63"/>
                              <a:pt x="3013" y="75"/>
                            </a:cubicBezTo>
                            <a:cubicBezTo>
                              <a:pt x="3014" y="75"/>
                              <a:pt x="3014" y="75"/>
                              <a:pt x="3014" y="75"/>
                            </a:cubicBezTo>
                            <a:cubicBezTo>
                              <a:pt x="3014" y="60"/>
                              <a:pt x="3014" y="60"/>
                              <a:pt x="3014" y="60"/>
                            </a:cubicBezTo>
                            <a:cubicBezTo>
                              <a:pt x="3050" y="60"/>
                              <a:pt x="3050" y="60"/>
                              <a:pt x="3050" y="60"/>
                            </a:cubicBezTo>
                            <a:lnTo>
                              <a:pt x="3050" y="162"/>
                            </a:lnTo>
                            <a:close/>
                            <a:moveTo>
                              <a:pt x="3014" y="115"/>
                            </a:moveTo>
                            <a:cubicBezTo>
                              <a:pt x="3014" y="111"/>
                              <a:pt x="3014" y="108"/>
                              <a:pt x="3013" y="104"/>
                            </a:cubicBezTo>
                            <a:cubicBezTo>
                              <a:pt x="3012" y="101"/>
                              <a:pt x="3011" y="98"/>
                              <a:pt x="3009" y="95"/>
                            </a:cubicBezTo>
                            <a:cubicBezTo>
                              <a:pt x="3007" y="92"/>
                              <a:pt x="3005" y="90"/>
                              <a:pt x="3002" y="88"/>
                            </a:cubicBezTo>
                            <a:cubicBezTo>
                              <a:pt x="2999" y="87"/>
                              <a:pt x="2995" y="86"/>
                              <a:pt x="2991" y="86"/>
                            </a:cubicBezTo>
                            <a:cubicBezTo>
                              <a:pt x="2987" y="86"/>
                              <a:pt x="2983" y="87"/>
                              <a:pt x="2981" y="88"/>
                            </a:cubicBezTo>
                            <a:cubicBezTo>
                              <a:pt x="2978" y="90"/>
                              <a:pt x="2975" y="92"/>
                              <a:pt x="2974" y="95"/>
                            </a:cubicBezTo>
                            <a:cubicBezTo>
                              <a:pt x="2972" y="98"/>
                              <a:pt x="2971" y="101"/>
                              <a:pt x="2970" y="104"/>
                            </a:cubicBezTo>
                            <a:cubicBezTo>
                              <a:pt x="2969" y="108"/>
                              <a:pt x="2969" y="111"/>
                              <a:pt x="2969" y="115"/>
                            </a:cubicBezTo>
                            <a:cubicBezTo>
                              <a:pt x="2969" y="118"/>
                              <a:pt x="2969" y="122"/>
                              <a:pt x="2970" y="125"/>
                            </a:cubicBezTo>
                            <a:cubicBezTo>
                              <a:pt x="2971" y="128"/>
                              <a:pt x="2972" y="131"/>
                              <a:pt x="2974" y="134"/>
                            </a:cubicBezTo>
                            <a:cubicBezTo>
                              <a:pt x="2976" y="136"/>
                              <a:pt x="2978" y="138"/>
                              <a:pt x="2981" y="140"/>
                            </a:cubicBezTo>
                            <a:cubicBezTo>
                              <a:pt x="2984" y="142"/>
                              <a:pt x="2987" y="142"/>
                              <a:pt x="2991" y="142"/>
                            </a:cubicBezTo>
                            <a:cubicBezTo>
                              <a:pt x="2995" y="142"/>
                              <a:pt x="2998" y="142"/>
                              <a:pt x="3001" y="140"/>
                            </a:cubicBezTo>
                            <a:cubicBezTo>
                              <a:pt x="3004" y="139"/>
                              <a:pt x="3007" y="137"/>
                              <a:pt x="3008" y="134"/>
                            </a:cubicBezTo>
                            <a:cubicBezTo>
                              <a:pt x="3010" y="132"/>
                              <a:pt x="3012" y="129"/>
                              <a:pt x="3013" y="126"/>
                            </a:cubicBezTo>
                            <a:cubicBezTo>
                              <a:pt x="3014" y="122"/>
                              <a:pt x="3014" y="119"/>
                              <a:pt x="3014" y="115"/>
                            </a:cubicBezTo>
                            <a:close/>
                            <a:moveTo>
                              <a:pt x="3199" y="0"/>
                            </a:moveTo>
                            <a:cubicBezTo>
                              <a:pt x="3211" y="0"/>
                              <a:pt x="3211" y="0"/>
                              <a:pt x="3211" y="0"/>
                            </a:cubicBezTo>
                            <a:cubicBezTo>
                              <a:pt x="3211" y="224"/>
                              <a:pt x="3211" y="224"/>
                              <a:pt x="3211" y="224"/>
                            </a:cubicBezTo>
                            <a:cubicBezTo>
                              <a:pt x="3199" y="224"/>
                              <a:pt x="3199" y="224"/>
                              <a:pt x="3199" y="224"/>
                            </a:cubicBezTo>
                            <a:lnTo>
                              <a:pt x="3199" y="0"/>
                            </a:lnTo>
                            <a:close/>
                            <a:moveTo>
                              <a:pt x="3365" y="60"/>
                            </a:moveTo>
                            <a:cubicBezTo>
                              <a:pt x="3402" y="60"/>
                              <a:pt x="3402" y="60"/>
                              <a:pt x="3402" y="60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5" y="73"/>
                              <a:pt x="3410" y="67"/>
                              <a:pt x="3416" y="64"/>
                            </a:cubicBezTo>
                            <a:cubicBezTo>
                              <a:pt x="3422" y="60"/>
                              <a:pt x="3429" y="58"/>
                              <a:pt x="3437" y="58"/>
                            </a:cubicBezTo>
                            <a:cubicBezTo>
                              <a:pt x="3439" y="58"/>
                              <a:pt x="3440" y="58"/>
                              <a:pt x="3442" y="58"/>
                            </a:cubicBezTo>
                            <a:cubicBezTo>
                              <a:pt x="3443" y="58"/>
                              <a:pt x="3445" y="58"/>
                              <a:pt x="3446" y="59"/>
                            </a:cubicBezTo>
                            <a:cubicBezTo>
                              <a:pt x="3446" y="94"/>
                              <a:pt x="3446" y="94"/>
                              <a:pt x="3446" y="94"/>
                            </a:cubicBezTo>
                            <a:cubicBezTo>
                              <a:pt x="3444" y="93"/>
                              <a:pt x="3441" y="92"/>
                              <a:pt x="3439" y="92"/>
                            </a:cubicBezTo>
                            <a:cubicBezTo>
                              <a:pt x="3437" y="91"/>
                              <a:pt x="3434" y="91"/>
                              <a:pt x="3432" y="91"/>
                            </a:cubicBezTo>
                            <a:cubicBezTo>
                              <a:pt x="3427" y="91"/>
                              <a:pt x="3423" y="92"/>
                              <a:pt x="3419" y="94"/>
                            </a:cubicBezTo>
                            <a:cubicBezTo>
                              <a:pt x="3416" y="95"/>
                              <a:pt x="3413" y="97"/>
                              <a:pt x="3410" y="100"/>
                            </a:cubicBezTo>
                            <a:cubicBezTo>
                              <a:pt x="3408" y="102"/>
                              <a:pt x="3406" y="105"/>
                              <a:pt x="3405" y="108"/>
                            </a:cubicBezTo>
                            <a:cubicBezTo>
                              <a:pt x="3404" y="112"/>
                              <a:pt x="3403" y="115"/>
                              <a:pt x="3403" y="119"/>
                            </a:cubicBezTo>
                            <a:cubicBezTo>
                              <a:pt x="3403" y="176"/>
                              <a:pt x="3403" y="176"/>
                              <a:pt x="3403" y="176"/>
                            </a:cubicBezTo>
                            <a:cubicBezTo>
                              <a:pt x="3365" y="176"/>
                              <a:pt x="3365" y="176"/>
                              <a:pt x="3365" y="176"/>
                            </a:cubicBezTo>
                            <a:lnTo>
                              <a:pt x="3365" y="60"/>
                            </a:lnTo>
                            <a:close/>
                            <a:moveTo>
                              <a:pt x="3481" y="128"/>
                            </a:moveTo>
                            <a:cubicBezTo>
                              <a:pt x="3481" y="136"/>
                              <a:pt x="3484" y="142"/>
                              <a:pt x="3488" y="147"/>
                            </a:cubicBezTo>
                            <a:cubicBezTo>
                              <a:pt x="3493" y="152"/>
                              <a:pt x="3499" y="154"/>
                              <a:pt x="3507" y="154"/>
                            </a:cubicBezTo>
                            <a:cubicBezTo>
                              <a:pt x="3512" y="154"/>
                              <a:pt x="3516" y="153"/>
                              <a:pt x="3520" y="151"/>
                            </a:cubicBezTo>
                            <a:cubicBezTo>
                              <a:pt x="3524" y="149"/>
                              <a:pt x="3527" y="146"/>
                              <a:pt x="3529" y="141"/>
                            </a:cubicBezTo>
                            <a:cubicBezTo>
                              <a:pt x="3564" y="141"/>
                              <a:pt x="3564" y="141"/>
                              <a:pt x="3564" y="141"/>
                            </a:cubicBezTo>
                            <a:cubicBezTo>
                              <a:pt x="3563" y="148"/>
                              <a:pt x="3560" y="154"/>
                              <a:pt x="3556" y="159"/>
                            </a:cubicBezTo>
                            <a:cubicBezTo>
                              <a:pt x="3552" y="163"/>
                              <a:pt x="3548" y="167"/>
                              <a:pt x="3543" y="171"/>
                            </a:cubicBezTo>
                            <a:cubicBezTo>
                              <a:pt x="3537" y="174"/>
                              <a:pt x="3532" y="176"/>
                              <a:pt x="3526" y="178"/>
                            </a:cubicBezTo>
                            <a:cubicBezTo>
                              <a:pt x="3519" y="179"/>
                              <a:pt x="3513" y="180"/>
                              <a:pt x="3507" y="180"/>
                            </a:cubicBezTo>
                            <a:cubicBezTo>
                              <a:pt x="3497" y="180"/>
                              <a:pt x="3489" y="178"/>
                              <a:pt x="3481" y="176"/>
                            </a:cubicBezTo>
                            <a:cubicBezTo>
                              <a:pt x="3473" y="173"/>
                              <a:pt x="3466" y="169"/>
                              <a:pt x="3461" y="164"/>
                            </a:cubicBezTo>
                            <a:cubicBezTo>
                              <a:pt x="3455" y="158"/>
                              <a:pt x="3451" y="152"/>
                              <a:pt x="3448" y="144"/>
                            </a:cubicBezTo>
                            <a:cubicBezTo>
                              <a:pt x="3445" y="136"/>
                              <a:pt x="3443" y="128"/>
                              <a:pt x="3443" y="118"/>
                            </a:cubicBezTo>
                            <a:cubicBezTo>
                              <a:pt x="3443" y="109"/>
                              <a:pt x="3445" y="101"/>
                              <a:pt x="3448" y="93"/>
                            </a:cubicBezTo>
                            <a:cubicBezTo>
                              <a:pt x="3451" y="86"/>
                              <a:pt x="3456" y="79"/>
                              <a:pt x="3461" y="74"/>
                            </a:cubicBezTo>
                            <a:cubicBezTo>
                              <a:pt x="3467" y="69"/>
                              <a:pt x="3474" y="64"/>
                              <a:pt x="3482" y="61"/>
                            </a:cubicBezTo>
                            <a:cubicBezTo>
                              <a:pt x="3489" y="58"/>
                              <a:pt x="3497" y="57"/>
                              <a:pt x="3506" y="57"/>
                            </a:cubicBezTo>
                            <a:cubicBezTo>
                              <a:pt x="3516" y="57"/>
                              <a:pt x="3525" y="59"/>
                              <a:pt x="3533" y="62"/>
                            </a:cubicBezTo>
                            <a:cubicBezTo>
                              <a:pt x="3541" y="66"/>
                              <a:pt x="3547" y="71"/>
                              <a:pt x="3552" y="77"/>
                            </a:cubicBezTo>
                            <a:cubicBezTo>
                              <a:pt x="3557" y="84"/>
                              <a:pt x="3561" y="91"/>
                              <a:pt x="3563" y="100"/>
                            </a:cubicBezTo>
                            <a:cubicBezTo>
                              <a:pt x="3566" y="108"/>
                              <a:pt x="3567" y="118"/>
                              <a:pt x="3566" y="128"/>
                            </a:cubicBezTo>
                            <a:lnTo>
                              <a:pt x="3481" y="128"/>
                            </a:lnTo>
                            <a:close/>
                            <a:moveTo>
                              <a:pt x="3528" y="106"/>
                            </a:moveTo>
                            <a:cubicBezTo>
                              <a:pt x="3528" y="100"/>
                              <a:pt x="3526" y="94"/>
                              <a:pt x="3522" y="89"/>
                            </a:cubicBezTo>
                            <a:cubicBezTo>
                              <a:pt x="3517" y="85"/>
                              <a:pt x="3512" y="83"/>
                              <a:pt x="3506" y="83"/>
                            </a:cubicBezTo>
                            <a:cubicBezTo>
                              <a:pt x="3499" y="83"/>
                              <a:pt x="3493" y="85"/>
                              <a:pt x="3489" y="89"/>
                            </a:cubicBezTo>
                            <a:cubicBezTo>
                              <a:pt x="3485" y="93"/>
                              <a:pt x="3482" y="99"/>
                              <a:pt x="3481" y="106"/>
                            </a:cubicBezTo>
                            <a:lnTo>
                              <a:pt x="3528" y="106"/>
                            </a:lnTo>
                            <a:close/>
                            <a:moveTo>
                              <a:pt x="3691" y="162"/>
                            </a:moveTo>
                            <a:cubicBezTo>
                              <a:pt x="3691" y="167"/>
                              <a:pt x="3691" y="173"/>
                              <a:pt x="3690" y="179"/>
                            </a:cubicBezTo>
                            <a:cubicBezTo>
                              <a:pt x="3689" y="185"/>
                              <a:pt x="3686" y="191"/>
                              <a:pt x="3683" y="197"/>
                            </a:cubicBezTo>
                            <a:cubicBezTo>
                              <a:pt x="3679" y="202"/>
                              <a:pt x="3673" y="207"/>
                              <a:pt x="3665" y="211"/>
                            </a:cubicBezTo>
                            <a:cubicBezTo>
                              <a:pt x="3657" y="215"/>
                              <a:pt x="3647" y="217"/>
                              <a:pt x="3633" y="217"/>
                            </a:cubicBezTo>
                            <a:cubicBezTo>
                              <a:pt x="3626" y="217"/>
                              <a:pt x="3620" y="217"/>
                              <a:pt x="3613" y="216"/>
                            </a:cubicBezTo>
                            <a:cubicBezTo>
                              <a:pt x="3607" y="215"/>
                              <a:pt x="3601" y="213"/>
                              <a:pt x="3596" y="210"/>
                            </a:cubicBezTo>
                            <a:cubicBezTo>
                              <a:pt x="3591" y="208"/>
                              <a:pt x="3587" y="204"/>
                              <a:pt x="3583" y="199"/>
                            </a:cubicBezTo>
                            <a:cubicBezTo>
                              <a:pt x="3579" y="194"/>
                              <a:pt x="3577" y="188"/>
                              <a:pt x="3576" y="180"/>
                            </a:cubicBezTo>
                            <a:cubicBezTo>
                              <a:pt x="3614" y="180"/>
                              <a:pt x="3614" y="180"/>
                              <a:pt x="3614" y="180"/>
                            </a:cubicBezTo>
                            <a:cubicBezTo>
                              <a:pt x="3615" y="185"/>
                              <a:pt x="3617" y="188"/>
                              <a:pt x="3621" y="190"/>
                            </a:cubicBezTo>
                            <a:cubicBezTo>
                              <a:pt x="3624" y="192"/>
                              <a:pt x="3628" y="193"/>
                              <a:pt x="3634" y="193"/>
                            </a:cubicBezTo>
                            <a:cubicBezTo>
                              <a:pt x="3639" y="193"/>
                              <a:pt x="3643" y="192"/>
                              <a:pt x="3645" y="190"/>
                            </a:cubicBezTo>
                            <a:cubicBezTo>
                              <a:pt x="3648" y="189"/>
                              <a:pt x="3650" y="187"/>
                              <a:pt x="3651" y="184"/>
                            </a:cubicBezTo>
                            <a:cubicBezTo>
                              <a:pt x="3653" y="182"/>
                              <a:pt x="3653" y="179"/>
                              <a:pt x="3654" y="176"/>
                            </a:cubicBezTo>
                            <a:cubicBezTo>
                              <a:pt x="3654" y="172"/>
                              <a:pt x="3654" y="169"/>
                              <a:pt x="3654" y="165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1" y="160"/>
                              <a:pt x="3646" y="164"/>
                              <a:pt x="3641" y="167"/>
                            </a:cubicBezTo>
                            <a:cubicBezTo>
                              <a:pt x="3635" y="170"/>
                              <a:pt x="3629" y="171"/>
                              <a:pt x="3623" y="171"/>
                            </a:cubicBezTo>
                            <a:cubicBezTo>
                              <a:pt x="3614" y="171"/>
                              <a:pt x="3607" y="170"/>
                              <a:pt x="3600" y="167"/>
                            </a:cubicBezTo>
                            <a:cubicBezTo>
                              <a:pt x="3594" y="164"/>
                              <a:pt x="3588" y="160"/>
                              <a:pt x="3584" y="155"/>
                            </a:cubicBezTo>
                            <a:cubicBezTo>
                              <a:pt x="3580" y="150"/>
                              <a:pt x="3577" y="144"/>
                              <a:pt x="3575" y="137"/>
                            </a:cubicBezTo>
                            <a:cubicBezTo>
                              <a:pt x="3573" y="129"/>
                              <a:pt x="3572" y="122"/>
                              <a:pt x="3572" y="114"/>
                            </a:cubicBezTo>
                            <a:cubicBezTo>
                              <a:pt x="3572" y="106"/>
                              <a:pt x="3573" y="99"/>
                              <a:pt x="3575" y="92"/>
                            </a:cubicBezTo>
                            <a:cubicBezTo>
                              <a:pt x="3578" y="85"/>
                              <a:pt x="3581" y="79"/>
                              <a:pt x="3585" y="74"/>
                            </a:cubicBezTo>
                            <a:cubicBezTo>
                              <a:pt x="3590" y="69"/>
                              <a:pt x="3595" y="64"/>
                              <a:pt x="3601" y="61"/>
                            </a:cubicBezTo>
                            <a:cubicBezTo>
                              <a:pt x="3608" y="58"/>
                              <a:pt x="3615" y="57"/>
                              <a:pt x="3623" y="57"/>
                            </a:cubicBezTo>
                            <a:cubicBezTo>
                              <a:pt x="3637" y="57"/>
                              <a:pt x="3647" y="63"/>
                              <a:pt x="3654" y="75"/>
                            </a:cubicBezTo>
                            <a:cubicBezTo>
                              <a:pt x="3655" y="75"/>
                              <a:pt x="3655" y="75"/>
                              <a:pt x="3655" y="75"/>
                            </a:cubicBezTo>
                            <a:cubicBezTo>
                              <a:pt x="3655" y="60"/>
                              <a:pt x="3655" y="60"/>
                              <a:pt x="3655" y="60"/>
                            </a:cubicBezTo>
                            <a:cubicBezTo>
                              <a:pt x="3691" y="60"/>
                              <a:pt x="3691" y="60"/>
                              <a:pt x="3691" y="60"/>
                            </a:cubicBezTo>
                            <a:lnTo>
                              <a:pt x="3691" y="162"/>
                            </a:lnTo>
                            <a:close/>
                            <a:moveTo>
                              <a:pt x="3655" y="115"/>
                            </a:moveTo>
                            <a:cubicBezTo>
                              <a:pt x="3655" y="111"/>
                              <a:pt x="3655" y="108"/>
                              <a:pt x="3654" y="104"/>
                            </a:cubicBezTo>
                            <a:cubicBezTo>
                              <a:pt x="3653" y="101"/>
                              <a:pt x="3652" y="98"/>
                              <a:pt x="3650" y="95"/>
                            </a:cubicBezTo>
                            <a:cubicBezTo>
                              <a:pt x="3648" y="92"/>
                              <a:pt x="3646" y="90"/>
                              <a:pt x="3643" y="88"/>
                            </a:cubicBezTo>
                            <a:cubicBezTo>
                              <a:pt x="3640" y="87"/>
                              <a:pt x="3636" y="86"/>
                              <a:pt x="3632" y="86"/>
                            </a:cubicBezTo>
                            <a:cubicBezTo>
                              <a:pt x="3628" y="86"/>
                              <a:pt x="3625" y="87"/>
                              <a:pt x="3622" y="88"/>
                            </a:cubicBezTo>
                            <a:cubicBezTo>
                              <a:pt x="3619" y="90"/>
                              <a:pt x="3617" y="92"/>
                              <a:pt x="3615" y="95"/>
                            </a:cubicBezTo>
                            <a:cubicBezTo>
                              <a:pt x="3613" y="98"/>
                              <a:pt x="3612" y="101"/>
                              <a:pt x="3611" y="104"/>
                            </a:cubicBezTo>
                            <a:cubicBezTo>
                              <a:pt x="3610" y="108"/>
                              <a:pt x="3610" y="111"/>
                              <a:pt x="3610" y="115"/>
                            </a:cubicBezTo>
                            <a:cubicBezTo>
                              <a:pt x="3610" y="118"/>
                              <a:pt x="3610" y="122"/>
                              <a:pt x="3611" y="125"/>
                            </a:cubicBezTo>
                            <a:cubicBezTo>
                              <a:pt x="3612" y="128"/>
                              <a:pt x="3613" y="131"/>
                              <a:pt x="3615" y="134"/>
                            </a:cubicBezTo>
                            <a:cubicBezTo>
                              <a:pt x="3617" y="136"/>
                              <a:pt x="3619" y="138"/>
                              <a:pt x="3622" y="140"/>
                            </a:cubicBezTo>
                            <a:cubicBezTo>
                              <a:pt x="3625" y="142"/>
                              <a:pt x="3628" y="142"/>
                              <a:pt x="3632" y="142"/>
                            </a:cubicBezTo>
                            <a:cubicBezTo>
                              <a:pt x="3636" y="142"/>
                              <a:pt x="3640" y="142"/>
                              <a:pt x="3642" y="140"/>
                            </a:cubicBezTo>
                            <a:cubicBezTo>
                              <a:pt x="3645" y="139"/>
                              <a:pt x="3648" y="137"/>
                              <a:pt x="3650" y="134"/>
                            </a:cubicBezTo>
                            <a:cubicBezTo>
                              <a:pt x="3651" y="132"/>
                              <a:pt x="3653" y="129"/>
                              <a:pt x="3654" y="126"/>
                            </a:cubicBezTo>
                            <a:cubicBezTo>
                              <a:pt x="3655" y="122"/>
                              <a:pt x="3655" y="119"/>
                              <a:pt x="3655" y="115"/>
                            </a:cubicBezTo>
                            <a:close/>
                            <a:moveTo>
                              <a:pt x="3825" y="176"/>
                            </a:moveTo>
                            <a:cubicBezTo>
                              <a:pt x="3788" y="176"/>
                              <a:pt x="3788" y="176"/>
                              <a:pt x="3788" y="176"/>
                            </a:cubicBezTo>
                            <a:cubicBezTo>
                              <a:pt x="3788" y="160"/>
                              <a:pt x="3788" y="160"/>
                              <a:pt x="3788" y="160"/>
                            </a:cubicBezTo>
                            <a:cubicBezTo>
                              <a:pt x="3787" y="160"/>
                              <a:pt x="3787" y="160"/>
                              <a:pt x="3787" y="160"/>
                            </a:cubicBezTo>
                            <a:cubicBezTo>
                              <a:pt x="3784" y="166"/>
                              <a:pt x="3779" y="171"/>
                              <a:pt x="3772" y="175"/>
                            </a:cubicBezTo>
                            <a:cubicBezTo>
                              <a:pt x="3765" y="178"/>
                              <a:pt x="3759" y="180"/>
                              <a:pt x="3752" y="180"/>
                            </a:cubicBezTo>
                            <a:cubicBezTo>
                              <a:pt x="3743" y="180"/>
                              <a:pt x="3737" y="179"/>
                              <a:pt x="3731" y="176"/>
                            </a:cubicBezTo>
                            <a:cubicBezTo>
                              <a:pt x="3725" y="174"/>
                              <a:pt x="3721" y="171"/>
                              <a:pt x="3718" y="166"/>
                            </a:cubicBezTo>
                            <a:cubicBezTo>
                              <a:pt x="3715" y="162"/>
                              <a:pt x="3712" y="157"/>
                              <a:pt x="3711" y="151"/>
                            </a:cubicBezTo>
                            <a:cubicBezTo>
                              <a:pt x="3710" y="145"/>
                              <a:pt x="3709" y="138"/>
                              <a:pt x="3709" y="130"/>
                            </a:cubicBezTo>
                            <a:cubicBezTo>
                              <a:pt x="3709" y="60"/>
                              <a:pt x="3709" y="60"/>
                              <a:pt x="3709" y="60"/>
                            </a:cubicBezTo>
                            <a:cubicBezTo>
                              <a:pt x="3747" y="60"/>
                              <a:pt x="3747" y="60"/>
                              <a:pt x="3747" y="60"/>
                            </a:cubicBezTo>
                            <a:cubicBezTo>
                              <a:pt x="3747" y="128"/>
                              <a:pt x="3747" y="128"/>
                              <a:pt x="3747" y="128"/>
                            </a:cubicBezTo>
                            <a:cubicBezTo>
                              <a:pt x="3747" y="135"/>
                              <a:pt x="3749" y="141"/>
                              <a:pt x="3752" y="144"/>
                            </a:cubicBezTo>
                            <a:cubicBezTo>
                              <a:pt x="3755" y="147"/>
                              <a:pt x="3760" y="148"/>
                              <a:pt x="3766" y="148"/>
                            </a:cubicBezTo>
                            <a:cubicBezTo>
                              <a:pt x="3768" y="148"/>
                              <a:pt x="3770" y="148"/>
                              <a:pt x="3772" y="147"/>
                            </a:cubicBezTo>
                            <a:cubicBezTo>
                              <a:pt x="3775" y="147"/>
                              <a:pt x="3777" y="145"/>
                              <a:pt x="3779" y="143"/>
                            </a:cubicBezTo>
                            <a:cubicBezTo>
                              <a:pt x="3781" y="141"/>
                              <a:pt x="3783" y="138"/>
                              <a:pt x="3784" y="135"/>
                            </a:cubicBezTo>
                            <a:cubicBezTo>
                              <a:pt x="3786" y="132"/>
                              <a:pt x="3787" y="128"/>
                              <a:pt x="3787" y="122"/>
                            </a:cubicBezTo>
                            <a:cubicBezTo>
                              <a:pt x="3787" y="60"/>
                              <a:pt x="3787" y="60"/>
                              <a:pt x="3787" y="60"/>
                            </a:cubicBezTo>
                            <a:cubicBezTo>
                              <a:pt x="3825" y="60"/>
                              <a:pt x="3825" y="60"/>
                              <a:pt x="3825" y="60"/>
                            </a:cubicBezTo>
                            <a:lnTo>
                              <a:pt x="3825" y="176"/>
                            </a:lnTo>
                            <a:close/>
                            <a:moveTo>
                              <a:pt x="3845" y="16"/>
                            </a:moveTo>
                            <a:cubicBezTo>
                              <a:pt x="3883" y="16"/>
                              <a:pt x="3883" y="16"/>
                              <a:pt x="3883" y="16"/>
                            </a:cubicBezTo>
                            <a:cubicBezTo>
                              <a:pt x="3883" y="176"/>
                              <a:pt x="3883" y="176"/>
                              <a:pt x="3883" y="176"/>
                            </a:cubicBezTo>
                            <a:cubicBezTo>
                              <a:pt x="3845" y="176"/>
                              <a:pt x="3845" y="176"/>
                              <a:pt x="3845" y="176"/>
                            </a:cubicBezTo>
                            <a:lnTo>
                              <a:pt x="3845" y="16"/>
                            </a:lnTo>
                            <a:close/>
                            <a:moveTo>
                              <a:pt x="3902" y="96"/>
                            </a:moveTo>
                            <a:cubicBezTo>
                              <a:pt x="3902" y="88"/>
                              <a:pt x="3904" y="82"/>
                              <a:pt x="3907" y="77"/>
                            </a:cubicBezTo>
                            <a:cubicBezTo>
                              <a:pt x="3911" y="72"/>
                              <a:pt x="3915" y="68"/>
                              <a:pt x="3920" y="65"/>
                            </a:cubicBezTo>
                            <a:cubicBezTo>
                              <a:pt x="3925" y="62"/>
                              <a:pt x="3931" y="60"/>
                              <a:pt x="3937" y="59"/>
                            </a:cubicBezTo>
                            <a:cubicBezTo>
                              <a:pt x="3944" y="57"/>
                              <a:pt x="3950" y="57"/>
                              <a:pt x="3957" y="57"/>
                            </a:cubicBezTo>
                            <a:cubicBezTo>
                              <a:pt x="3964" y="57"/>
                              <a:pt x="3971" y="57"/>
                              <a:pt x="3977" y="58"/>
                            </a:cubicBezTo>
                            <a:cubicBezTo>
                              <a:pt x="3984" y="59"/>
                              <a:pt x="3989" y="61"/>
                              <a:pt x="3994" y="64"/>
                            </a:cubicBezTo>
                            <a:cubicBezTo>
                              <a:pt x="4000" y="67"/>
                              <a:pt x="4004" y="71"/>
                              <a:pt x="4007" y="76"/>
                            </a:cubicBezTo>
                            <a:cubicBezTo>
                              <a:pt x="4010" y="81"/>
                              <a:pt x="4011" y="88"/>
                              <a:pt x="4011" y="96"/>
                            </a:cubicBezTo>
                            <a:cubicBezTo>
                              <a:pt x="4011" y="147"/>
                              <a:pt x="4011" y="147"/>
                              <a:pt x="4011" y="147"/>
                            </a:cubicBezTo>
                            <a:cubicBezTo>
                              <a:pt x="4011" y="152"/>
                              <a:pt x="4011" y="157"/>
                              <a:pt x="4012" y="162"/>
                            </a:cubicBezTo>
                            <a:cubicBezTo>
                              <a:pt x="4012" y="167"/>
                              <a:pt x="4013" y="172"/>
                              <a:pt x="4016" y="176"/>
                            </a:cubicBezTo>
                            <a:cubicBezTo>
                              <a:pt x="3977" y="176"/>
                              <a:pt x="3977" y="176"/>
                              <a:pt x="3977" y="176"/>
                            </a:cubicBezTo>
                            <a:cubicBezTo>
                              <a:pt x="3977" y="175"/>
                              <a:pt x="3976" y="173"/>
                              <a:pt x="3976" y="171"/>
                            </a:cubicBezTo>
                            <a:cubicBezTo>
                              <a:pt x="3976" y="169"/>
                              <a:pt x="3975" y="167"/>
                              <a:pt x="3975" y="165"/>
                            </a:cubicBezTo>
                            <a:cubicBezTo>
                              <a:pt x="3970" y="171"/>
                              <a:pt x="3964" y="174"/>
                              <a:pt x="3958" y="176"/>
                            </a:cubicBezTo>
                            <a:cubicBezTo>
                              <a:pt x="3951" y="179"/>
                              <a:pt x="3944" y="180"/>
                              <a:pt x="3937" y="180"/>
                            </a:cubicBezTo>
                            <a:cubicBezTo>
                              <a:pt x="3931" y="180"/>
                              <a:pt x="3926" y="179"/>
                              <a:pt x="3921" y="178"/>
                            </a:cubicBezTo>
                            <a:cubicBezTo>
                              <a:pt x="3916" y="176"/>
                              <a:pt x="3912" y="174"/>
                              <a:pt x="3909" y="171"/>
                            </a:cubicBezTo>
                            <a:cubicBezTo>
                              <a:pt x="3905" y="168"/>
                              <a:pt x="3902" y="165"/>
                              <a:pt x="3900" y="160"/>
                            </a:cubicBezTo>
                            <a:cubicBezTo>
                              <a:pt x="3898" y="156"/>
                              <a:pt x="3897" y="151"/>
                              <a:pt x="3897" y="145"/>
                            </a:cubicBezTo>
                            <a:cubicBezTo>
                              <a:pt x="3897" y="138"/>
                              <a:pt x="3898" y="133"/>
                              <a:pt x="3900" y="129"/>
                            </a:cubicBezTo>
                            <a:cubicBezTo>
                              <a:pt x="3902" y="125"/>
                              <a:pt x="3905" y="121"/>
                              <a:pt x="3909" y="119"/>
                            </a:cubicBezTo>
                            <a:cubicBezTo>
                              <a:pt x="3912" y="116"/>
                              <a:pt x="3917" y="114"/>
                              <a:pt x="3921" y="112"/>
                            </a:cubicBezTo>
                            <a:cubicBezTo>
                              <a:pt x="3926" y="111"/>
                              <a:pt x="3931" y="110"/>
                              <a:pt x="3936" y="109"/>
                            </a:cubicBezTo>
                            <a:cubicBezTo>
                              <a:pt x="3941" y="108"/>
                              <a:pt x="3946" y="107"/>
                              <a:pt x="3951" y="106"/>
                            </a:cubicBezTo>
                            <a:cubicBezTo>
                              <a:pt x="3956" y="106"/>
                              <a:pt x="3960" y="105"/>
                              <a:pt x="3965" y="104"/>
                            </a:cubicBezTo>
                            <a:cubicBezTo>
                              <a:pt x="3968" y="104"/>
                              <a:pt x="3971" y="102"/>
                              <a:pt x="3972" y="101"/>
                            </a:cubicBezTo>
                            <a:cubicBezTo>
                              <a:pt x="3974" y="100"/>
                              <a:pt x="3975" y="97"/>
                              <a:pt x="3975" y="94"/>
                            </a:cubicBezTo>
                            <a:cubicBezTo>
                              <a:pt x="3975" y="91"/>
                              <a:pt x="3974" y="89"/>
                              <a:pt x="3973" y="88"/>
                            </a:cubicBezTo>
                            <a:cubicBezTo>
                              <a:pt x="3972" y="86"/>
                              <a:pt x="3970" y="85"/>
                              <a:pt x="3969" y="84"/>
                            </a:cubicBezTo>
                            <a:cubicBezTo>
                              <a:pt x="3967" y="83"/>
                              <a:pt x="3965" y="83"/>
                              <a:pt x="3963" y="82"/>
                            </a:cubicBezTo>
                            <a:cubicBezTo>
                              <a:pt x="3961" y="82"/>
                              <a:pt x="3959" y="81"/>
                              <a:pt x="3957" y="81"/>
                            </a:cubicBezTo>
                            <a:cubicBezTo>
                              <a:pt x="3946" y="81"/>
                              <a:pt x="3939" y="86"/>
                              <a:pt x="3938" y="96"/>
                            </a:cubicBezTo>
                            <a:lnTo>
                              <a:pt x="3902" y="96"/>
                            </a:lnTo>
                            <a:close/>
                            <a:moveTo>
                              <a:pt x="3935" y="143"/>
                            </a:moveTo>
                            <a:cubicBezTo>
                              <a:pt x="3935" y="148"/>
                              <a:pt x="3937" y="151"/>
                              <a:pt x="3940" y="153"/>
                            </a:cubicBezTo>
                            <a:cubicBezTo>
                              <a:pt x="3943" y="155"/>
                              <a:pt x="3947" y="156"/>
                              <a:pt x="3951" y="156"/>
                            </a:cubicBezTo>
                            <a:cubicBezTo>
                              <a:pt x="3960" y="156"/>
                              <a:pt x="3967" y="154"/>
                              <a:pt x="3970" y="148"/>
                            </a:cubicBezTo>
                            <a:cubicBezTo>
                              <a:pt x="3973" y="143"/>
                              <a:pt x="3975" y="134"/>
                              <a:pt x="3975" y="122"/>
                            </a:cubicBezTo>
                            <a:cubicBezTo>
                              <a:pt x="3972" y="124"/>
                              <a:pt x="3968" y="125"/>
                              <a:pt x="3964" y="125"/>
                            </a:cubicBezTo>
                            <a:cubicBezTo>
                              <a:pt x="3959" y="126"/>
                              <a:pt x="3955" y="127"/>
                              <a:pt x="3951" y="128"/>
                            </a:cubicBezTo>
                            <a:cubicBezTo>
                              <a:pt x="3947" y="129"/>
                              <a:pt x="3943" y="131"/>
                              <a:pt x="3940" y="133"/>
                            </a:cubicBezTo>
                            <a:cubicBezTo>
                              <a:pt x="3937" y="135"/>
                              <a:pt x="3935" y="138"/>
                              <a:pt x="3935" y="143"/>
                            </a:cubicBezTo>
                            <a:close/>
                            <a:moveTo>
                              <a:pt x="4100" y="85"/>
                            </a:moveTo>
                            <a:cubicBezTo>
                              <a:pt x="4076" y="85"/>
                              <a:pt x="4076" y="85"/>
                              <a:pt x="4076" y="85"/>
                            </a:cubicBezTo>
                            <a:cubicBezTo>
                              <a:pt x="4076" y="138"/>
                              <a:pt x="4076" y="138"/>
                              <a:pt x="4076" y="138"/>
                            </a:cubicBezTo>
                            <a:cubicBezTo>
                              <a:pt x="4076" y="142"/>
                              <a:pt x="4078" y="145"/>
                              <a:pt x="4080" y="147"/>
                            </a:cubicBezTo>
                            <a:cubicBezTo>
                              <a:pt x="4083" y="148"/>
                              <a:pt x="4086" y="149"/>
                              <a:pt x="4090" y="149"/>
                            </a:cubicBezTo>
                            <a:cubicBezTo>
                              <a:pt x="4092" y="149"/>
                              <a:pt x="4093" y="149"/>
                              <a:pt x="4095" y="149"/>
                            </a:cubicBezTo>
                            <a:cubicBezTo>
                              <a:pt x="4097" y="148"/>
                              <a:pt x="4098" y="148"/>
                              <a:pt x="4100" y="148"/>
                            </a:cubicBezTo>
                            <a:cubicBezTo>
                              <a:pt x="4100" y="176"/>
                              <a:pt x="4100" y="176"/>
                              <a:pt x="4100" y="176"/>
                            </a:cubicBezTo>
                            <a:cubicBezTo>
                              <a:pt x="4097" y="177"/>
                              <a:pt x="4093" y="177"/>
                              <a:pt x="4090" y="177"/>
                            </a:cubicBezTo>
                            <a:cubicBezTo>
                              <a:pt x="4086" y="177"/>
                              <a:pt x="4083" y="178"/>
                              <a:pt x="4079" y="178"/>
                            </a:cubicBezTo>
                            <a:cubicBezTo>
                              <a:pt x="4071" y="178"/>
                              <a:pt x="4064" y="177"/>
                              <a:pt x="4059" y="175"/>
                            </a:cubicBezTo>
                            <a:cubicBezTo>
                              <a:pt x="4054" y="174"/>
                              <a:pt x="4050" y="172"/>
                              <a:pt x="4047" y="169"/>
                            </a:cubicBezTo>
                            <a:cubicBezTo>
                              <a:pt x="4043" y="166"/>
                              <a:pt x="4041" y="161"/>
                              <a:pt x="4040" y="156"/>
                            </a:cubicBezTo>
                            <a:cubicBezTo>
                              <a:pt x="4039" y="151"/>
                              <a:pt x="4038" y="144"/>
                              <a:pt x="4038" y="137"/>
                            </a:cubicBezTo>
                            <a:cubicBezTo>
                              <a:pt x="4038" y="85"/>
                              <a:pt x="4038" y="85"/>
                              <a:pt x="4038" y="85"/>
                            </a:cubicBezTo>
                            <a:cubicBezTo>
                              <a:pt x="4019" y="85"/>
                              <a:pt x="4019" y="85"/>
                              <a:pt x="4019" y="85"/>
                            </a:cubicBezTo>
                            <a:cubicBezTo>
                              <a:pt x="4019" y="60"/>
                              <a:pt x="4019" y="60"/>
                              <a:pt x="4019" y="60"/>
                            </a:cubicBezTo>
                            <a:cubicBezTo>
                              <a:pt x="4038" y="60"/>
                              <a:pt x="4038" y="60"/>
                              <a:pt x="4038" y="60"/>
                            </a:cubicBezTo>
                            <a:cubicBezTo>
                              <a:pt x="4038" y="25"/>
                              <a:pt x="4038" y="25"/>
                              <a:pt x="4038" y="25"/>
                            </a:cubicBezTo>
                            <a:cubicBezTo>
                              <a:pt x="4076" y="25"/>
                              <a:pt x="4076" y="25"/>
                              <a:pt x="4076" y="25"/>
                            </a:cubicBezTo>
                            <a:cubicBezTo>
                              <a:pt x="4076" y="60"/>
                              <a:pt x="4076" y="60"/>
                              <a:pt x="4076" y="60"/>
                            </a:cubicBezTo>
                            <a:cubicBezTo>
                              <a:pt x="4100" y="60"/>
                              <a:pt x="4100" y="60"/>
                              <a:pt x="4100" y="60"/>
                            </a:cubicBezTo>
                            <a:lnTo>
                              <a:pt x="4100" y="85"/>
                            </a:lnTo>
                            <a:close/>
                            <a:moveTo>
                              <a:pt x="4150" y="46"/>
                            </a:moveTo>
                            <a:cubicBezTo>
                              <a:pt x="4112" y="46"/>
                              <a:pt x="4112" y="46"/>
                              <a:pt x="4112" y="46"/>
                            </a:cubicBezTo>
                            <a:cubicBezTo>
                              <a:pt x="4112" y="16"/>
                              <a:pt x="4112" y="16"/>
                              <a:pt x="4112" y="16"/>
                            </a:cubicBezTo>
                            <a:cubicBezTo>
                              <a:pt x="4150" y="16"/>
                              <a:pt x="4150" y="16"/>
                              <a:pt x="4150" y="16"/>
                            </a:cubicBezTo>
                            <a:lnTo>
                              <a:pt x="4150" y="46"/>
                            </a:lnTo>
                            <a:close/>
                            <a:moveTo>
                              <a:pt x="4112" y="60"/>
                            </a:moveTo>
                            <a:cubicBezTo>
                              <a:pt x="4150" y="60"/>
                              <a:pt x="4150" y="60"/>
                              <a:pt x="4150" y="60"/>
                            </a:cubicBezTo>
                            <a:cubicBezTo>
                              <a:pt x="4150" y="176"/>
                              <a:pt x="4150" y="176"/>
                              <a:pt x="4150" y="176"/>
                            </a:cubicBezTo>
                            <a:cubicBezTo>
                              <a:pt x="4112" y="176"/>
                              <a:pt x="4112" y="176"/>
                              <a:pt x="4112" y="176"/>
                            </a:cubicBezTo>
                            <a:lnTo>
                              <a:pt x="4112" y="60"/>
                            </a:lnTo>
                            <a:close/>
                            <a:moveTo>
                              <a:pt x="4170" y="60"/>
                            </a:moveTo>
                            <a:cubicBezTo>
                              <a:pt x="4207" y="60"/>
                              <a:pt x="4207" y="60"/>
                              <a:pt x="4207" y="60"/>
                            </a:cubicBezTo>
                            <a:cubicBezTo>
                              <a:pt x="4207" y="76"/>
                              <a:pt x="4207" y="76"/>
                              <a:pt x="4207" y="76"/>
                            </a:cubicBezTo>
                            <a:cubicBezTo>
                              <a:pt x="4208" y="76"/>
                              <a:pt x="4208" y="76"/>
                              <a:pt x="4208" y="76"/>
                            </a:cubicBezTo>
                            <a:cubicBezTo>
                              <a:pt x="4209" y="73"/>
                              <a:pt x="4212" y="70"/>
                              <a:pt x="4214" y="68"/>
                            </a:cubicBezTo>
                            <a:cubicBezTo>
                              <a:pt x="4217" y="66"/>
                              <a:pt x="4220" y="64"/>
                              <a:pt x="4223" y="62"/>
                            </a:cubicBezTo>
                            <a:cubicBezTo>
                              <a:pt x="4227" y="60"/>
                              <a:pt x="4230" y="59"/>
                              <a:pt x="4234" y="58"/>
                            </a:cubicBezTo>
                            <a:cubicBezTo>
                              <a:pt x="4237" y="57"/>
                              <a:pt x="4241" y="57"/>
                              <a:pt x="4244" y="57"/>
                            </a:cubicBezTo>
                            <a:cubicBezTo>
                              <a:pt x="4254" y="57"/>
                              <a:pt x="4262" y="58"/>
                              <a:pt x="4267" y="61"/>
                            </a:cubicBezTo>
                            <a:cubicBezTo>
                              <a:pt x="4273" y="65"/>
                              <a:pt x="4277" y="68"/>
                              <a:pt x="4280" y="73"/>
                            </a:cubicBezTo>
                            <a:cubicBezTo>
                              <a:pt x="4282" y="78"/>
                              <a:pt x="4284" y="82"/>
                              <a:pt x="4285" y="88"/>
                            </a:cubicBezTo>
                            <a:cubicBezTo>
                              <a:pt x="4286" y="93"/>
                              <a:pt x="4286" y="98"/>
                              <a:pt x="4286" y="102"/>
                            </a:cubicBezTo>
                            <a:cubicBezTo>
                              <a:pt x="4286" y="176"/>
                              <a:pt x="4286" y="176"/>
                              <a:pt x="4286" y="176"/>
                            </a:cubicBezTo>
                            <a:cubicBezTo>
                              <a:pt x="4248" y="176"/>
                              <a:pt x="4248" y="176"/>
                              <a:pt x="4248" y="176"/>
                            </a:cubicBezTo>
                            <a:cubicBezTo>
                              <a:pt x="4248" y="120"/>
                              <a:pt x="4248" y="120"/>
                              <a:pt x="4248" y="120"/>
                            </a:cubicBezTo>
                            <a:cubicBezTo>
                              <a:pt x="4248" y="116"/>
                              <a:pt x="4248" y="112"/>
                              <a:pt x="4248" y="109"/>
                            </a:cubicBezTo>
                            <a:cubicBezTo>
                              <a:pt x="4248" y="105"/>
                              <a:pt x="4247" y="101"/>
                              <a:pt x="4246" y="98"/>
                            </a:cubicBezTo>
                            <a:cubicBezTo>
                              <a:pt x="4245" y="95"/>
                              <a:pt x="4243" y="93"/>
                              <a:pt x="4241" y="91"/>
                            </a:cubicBezTo>
                            <a:cubicBezTo>
                              <a:pt x="4238" y="89"/>
                              <a:pt x="4234" y="88"/>
                              <a:pt x="4229" y="88"/>
                            </a:cubicBezTo>
                            <a:cubicBezTo>
                              <a:pt x="4225" y="88"/>
                              <a:pt x="4222" y="89"/>
                              <a:pt x="4220" y="90"/>
                            </a:cubicBezTo>
                            <a:cubicBezTo>
                              <a:pt x="4217" y="92"/>
                              <a:pt x="4215" y="94"/>
                              <a:pt x="4213" y="96"/>
                            </a:cubicBezTo>
                            <a:cubicBezTo>
                              <a:pt x="4212" y="98"/>
                              <a:pt x="4210" y="101"/>
                              <a:pt x="4210" y="104"/>
                            </a:cubicBezTo>
                            <a:cubicBezTo>
                              <a:pt x="4209" y="107"/>
                              <a:pt x="4208" y="110"/>
                              <a:pt x="4208" y="113"/>
                            </a:cubicBezTo>
                            <a:cubicBezTo>
                              <a:pt x="4208" y="176"/>
                              <a:pt x="4208" y="176"/>
                              <a:pt x="4208" y="176"/>
                            </a:cubicBezTo>
                            <a:cubicBezTo>
                              <a:pt x="4170" y="176"/>
                              <a:pt x="4170" y="176"/>
                              <a:pt x="4170" y="176"/>
                            </a:cubicBezTo>
                            <a:lnTo>
                              <a:pt x="4170" y="60"/>
                            </a:lnTo>
                            <a:close/>
                            <a:moveTo>
                              <a:pt x="4417" y="162"/>
                            </a:moveTo>
                            <a:cubicBezTo>
                              <a:pt x="4417" y="167"/>
                              <a:pt x="4417" y="173"/>
                              <a:pt x="4416" y="179"/>
                            </a:cubicBezTo>
                            <a:cubicBezTo>
                              <a:pt x="4415" y="185"/>
                              <a:pt x="4413" y="191"/>
                              <a:pt x="4409" y="197"/>
                            </a:cubicBezTo>
                            <a:cubicBezTo>
                              <a:pt x="4405" y="202"/>
                              <a:pt x="4399" y="207"/>
                              <a:pt x="4391" y="211"/>
                            </a:cubicBezTo>
                            <a:cubicBezTo>
                              <a:pt x="4384" y="215"/>
                              <a:pt x="4373" y="217"/>
                              <a:pt x="4359" y="217"/>
                            </a:cubicBezTo>
                            <a:cubicBezTo>
                              <a:pt x="4353" y="217"/>
                              <a:pt x="4346" y="217"/>
                              <a:pt x="4340" y="216"/>
                            </a:cubicBezTo>
                            <a:cubicBezTo>
                              <a:pt x="4333" y="215"/>
                              <a:pt x="4327" y="213"/>
                              <a:pt x="4322" y="210"/>
                            </a:cubicBezTo>
                            <a:cubicBezTo>
                              <a:pt x="4317" y="208"/>
                              <a:pt x="4313" y="204"/>
                              <a:pt x="4309" y="199"/>
                            </a:cubicBezTo>
                            <a:cubicBezTo>
                              <a:pt x="4306" y="194"/>
                              <a:pt x="4303" y="188"/>
                              <a:pt x="4302" y="180"/>
                            </a:cubicBezTo>
                            <a:cubicBezTo>
                              <a:pt x="4340" y="180"/>
                              <a:pt x="4340" y="180"/>
                              <a:pt x="4340" y="180"/>
                            </a:cubicBezTo>
                            <a:cubicBezTo>
                              <a:pt x="4341" y="185"/>
                              <a:pt x="4343" y="188"/>
                              <a:pt x="4347" y="190"/>
                            </a:cubicBezTo>
                            <a:cubicBezTo>
                              <a:pt x="4350" y="192"/>
                              <a:pt x="4355" y="193"/>
                              <a:pt x="4361" y="193"/>
                            </a:cubicBezTo>
                            <a:cubicBezTo>
                              <a:pt x="4365" y="193"/>
                              <a:pt x="4369" y="192"/>
                              <a:pt x="4371" y="190"/>
                            </a:cubicBezTo>
                            <a:cubicBezTo>
                              <a:pt x="4374" y="189"/>
                              <a:pt x="4376" y="187"/>
                              <a:pt x="4377" y="184"/>
                            </a:cubicBezTo>
                            <a:cubicBezTo>
                              <a:pt x="4379" y="182"/>
                              <a:pt x="4380" y="179"/>
                              <a:pt x="4380" y="176"/>
                            </a:cubicBezTo>
                            <a:cubicBezTo>
                              <a:pt x="4380" y="172"/>
                              <a:pt x="4381" y="169"/>
                              <a:pt x="4381" y="165"/>
                            </a:cubicBezTo>
                            <a:cubicBezTo>
                              <a:pt x="4381" y="154"/>
                              <a:pt x="4381" y="154"/>
                              <a:pt x="4381" y="154"/>
                            </a:cubicBezTo>
                            <a:cubicBezTo>
                              <a:pt x="4380" y="154"/>
                              <a:pt x="4380" y="154"/>
                              <a:pt x="4380" y="154"/>
                            </a:cubicBezTo>
                            <a:cubicBezTo>
                              <a:pt x="4377" y="160"/>
                              <a:pt x="4372" y="164"/>
                              <a:pt x="4367" y="167"/>
                            </a:cubicBezTo>
                            <a:cubicBezTo>
                              <a:pt x="4361" y="170"/>
                              <a:pt x="4356" y="171"/>
                              <a:pt x="4349" y="171"/>
                            </a:cubicBezTo>
                            <a:cubicBezTo>
                              <a:pt x="4340" y="171"/>
                              <a:pt x="4333" y="170"/>
                              <a:pt x="4326" y="167"/>
                            </a:cubicBezTo>
                            <a:cubicBezTo>
                              <a:pt x="4320" y="164"/>
                              <a:pt x="4315" y="160"/>
                              <a:pt x="4311" y="155"/>
                            </a:cubicBezTo>
                            <a:cubicBezTo>
                              <a:pt x="4306" y="150"/>
                              <a:pt x="4303" y="144"/>
                              <a:pt x="4301" y="137"/>
                            </a:cubicBezTo>
                            <a:cubicBezTo>
                              <a:pt x="4299" y="129"/>
                              <a:pt x="4298" y="122"/>
                              <a:pt x="4298" y="114"/>
                            </a:cubicBezTo>
                            <a:cubicBezTo>
                              <a:pt x="4298" y="106"/>
                              <a:pt x="4299" y="99"/>
                              <a:pt x="4302" y="92"/>
                            </a:cubicBezTo>
                            <a:cubicBezTo>
                              <a:pt x="4304" y="85"/>
                              <a:pt x="4307" y="79"/>
                              <a:pt x="4311" y="74"/>
                            </a:cubicBezTo>
                            <a:cubicBezTo>
                              <a:pt x="4316" y="69"/>
                              <a:pt x="4321" y="64"/>
                              <a:pt x="4327" y="61"/>
                            </a:cubicBezTo>
                            <a:cubicBezTo>
                              <a:pt x="4334" y="58"/>
                              <a:pt x="4341" y="57"/>
                              <a:pt x="4349" y="57"/>
                            </a:cubicBezTo>
                            <a:cubicBezTo>
                              <a:pt x="4363" y="57"/>
                              <a:pt x="4374" y="63"/>
                              <a:pt x="4380" y="75"/>
                            </a:cubicBezTo>
                            <a:cubicBezTo>
                              <a:pt x="4381" y="75"/>
                              <a:pt x="4381" y="75"/>
                              <a:pt x="4381" y="75"/>
                            </a:cubicBezTo>
                            <a:cubicBezTo>
                              <a:pt x="4381" y="60"/>
                              <a:pt x="4381" y="60"/>
                              <a:pt x="4381" y="60"/>
                            </a:cubicBezTo>
                            <a:cubicBezTo>
                              <a:pt x="4417" y="60"/>
                              <a:pt x="4417" y="60"/>
                              <a:pt x="4417" y="60"/>
                            </a:cubicBezTo>
                            <a:lnTo>
                              <a:pt x="4417" y="162"/>
                            </a:lnTo>
                            <a:close/>
                            <a:moveTo>
                              <a:pt x="4381" y="115"/>
                            </a:moveTo>
                            <a:cubicBezTo>
                              <a:pt x="4381" y="111"/>
                              <a:pt x="4381" y="108"/>
                              <a:pt x="4380" y="104"/>
                            </a:cubicBezTo>
                            <a:cubicBezTo>
                              <a:pt x="4379" y="101"/>
                              <a:pt x="4378" y="98"/>
                              <a:pt x="4376" y="95"/>
                            </a:cubicBezTo>
                            <a:cubicBezTo>
                              <a:pt x="4374" y="92"/>
                              <a:pt x="4372" y="90"/>
                              <a:pt x="4369" y="88"/>
                            </a:cubicBezTo>
                            <a:cubicBezTo>
                              <a:pt x="4366" y="87"/>
                              <a:pt x="4363" y="86"/>
                              <a:pt x="4358" y="86"/>
                            </a:cubicBezTo>
                            <a:cubicBezTo>
                              <a:pt x="4354" y="86"/>
                              <a:pt x="4351" y="87"/>
                              <a:pt x="4348" y="88"/>
                            </a:cubicBezTo>
                            <a:cubicBezTo>
                              <a:pt x="4345" y="90"/>
                              <a:pt x="4343" y="92"/>
                              <a:pt x="4341" y="95"/>
                            </a:cubicBezTo>
                            <a:cubicBezTo>
                              <a:pt x="4339" y="98"/>
                              <a:pt x="4338" y="101"/>
                              <a:pt x="4337" y="104"/>
                            </a:cubicBezTo>
                            <a:cubicBezTo>
                              <a:pt x="4337" y="108"/>
                              <a:pt x="4336" y="111"/>
                              <a:pt x="4336" y="115"/>
                            </a:cubicBezTo>
                            <a:cubicBezTo>
                              <a:pt x="4336" y="118"/>
                              <a:pt x="4337" y="122"/>
                              <a:pt x="4337" y="125"/>
                            </a:cubicBezTo>
                            <a:cubicBezTo>
                              <a:pt x="4338" y="128"/>
                              <a:pt x="4340" y="131"/>
                              <a:pt x="4341" y="134"/>
                            </a:cubicBezTo>
                            <a:cubicBezTo>
                              <a:pt x="4343" y="136"/>
                              <a:pt x="4345" y="138"/>
                              <a:pt x="4348" y="140"/>
                            </a:cubicBezTo>
                            <a:cubicBezTo>
                              <a:pt x="4351" y="142"/>
                              <a:pt x="4354" y="142"/>
                              <a:pt x="4358" y="142"/>
                            </a:cubicBezTo>
                            <a:cubicBezTo>
                              <a:pt x="4362" y="142"/>
                              <a:pt x="4366" y="142"/>
                              <a:pt x="4369" y="140"/>
                            </a:cubicBezTo>
                            <a:cubicBezTo>
                              <a:pt x="4372" y="139"/>
                              <a:pt x="4374" y="137"/>
                              <a:pt x="4376" y="134"/>
                            </a:cubicBezTo>
                            <a:cubicBezTo>
                              <a:pt x="4378" y="132"/>
                              <a:pt x="4379" y="129"/>
                              <a:pt x="4380" y="126"/>
                            </a:cubicBezTo>
                            <a:cubicBezTo>
                              <a:pt x="4381" y="122"/>
                              <a:pt x="4381" y="119"/>
                              <a:pt x="4381" y="115"/>
                            </a:cubicBezTo>
                            <a:close/>
                          </a:path>
                        </a:pathLst>
                      </a:custGeom>
                      <a:solidFill>
                        <a:srgbClr val="8081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D220BFF" id="Logo_ftr_grey_ing" o:spid="_x0000_s1026" style="position:absolute;margin-left:91.25pt;margin-top:802.45pt;width:275.95pt;height:14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" path="m81,103v,-3,,-5,-1,-7c79,94,77,92,75,91,74,89,72,88,70,87,67,86,65,86,63,86v-6,,-10,1,-13,3c46,91,44,94,42,97v-1,3,-3,7,-3,11c38,112,38,116,38,120v,4,,8,1,11c40,135,41,138,43,141v2,3,4,5,7,7c53,150,57,151,61,151v6,,11,-2,15,-6c79,142,81,137,82,131v37,,37,,37,c118,138,116,145,113,152v-3,6,-8,11,-13,15c95,171,89,174,83,176v-7,3,-14,4,-22,4c52,180,44,178,36,175,29,173,23,169,17,163,12,158,8,152,4,145,1,137,,129,,120,,111,1,102,4,95,7,87,11,80,16,75,22,69,28,65,35,61v8,-3,16,-4,26,-4c68,57,75,58,82,60v6,2,12,4,17,8c105,72,109,77,112,83v3,5,5,12,6,20l81,103xm126,118v,-8,2,-16,5,-24c134,87,138,80,143,74v6,-5,12,-9,20,-13c170,58,178,57,187,57v9,,18,1,25,4c220,65,226,69,232,74v5,6,9,13,12,20c247,102,249,110,249,118v,9,-2,17,-5,25c241,150,237,157,232,162v-6,6,-12,10,-20,13c205,178,196,180,187,180v-9,,-17,-2,-24,-5c155,172,149,168,143,162v-5,-5,-9,-12,-12,-19c128,135,126,127,126,118xm164,118v,4,1,8,1,12c166,133,167,137,169,140v2,3,4,6,7,8c179,150,183,151,187,151v5,,9,-1,12,-3c202,146,204,143,206,140v2,-3,3,-7,4,-10c210,126,211,122,211,118v,-3,-1,-7,-1,-11c209,103,208,100,206,97v-2,-3,-4,-6,-7,-8c196,87,192,86,187,86v-4,,-8,1,-11,3c173,91,171,94,169,97v-2,3,-3,6,-4,10c165,111,164,115,164,118xm262,60v37,,37,,37,c299,76,299,76,299,76v1,,1,,1,c303,70,308,66,313,62v6,-3,13,-5,20,-5c340,57,347,58,353,61v6,3,11,8,14,15c371,69,377,65,382,61v6,-3,13,-4,21,-4c412,57,420,58,425,61v6,4,10,8,12,13c440,78,442,84,443,90v1,6,1,11,1,17c444,176,444,176,444,176v-38,,-38,,-38,c406,108,406,108,406,108v,-6,-1,-11,-4,-15c399,90,395,88,390,88v-4,,-7,1,-10,2c378,92,376,94,375,97v-1,3,-2,6,-2,10c372,111,372,115,372,119v,57,,57,,57c334,176,334,176,334,176v,-66,,-66,,-66c334,103,333,98,331,94v-2,-4,-6,-6,-11,-6c313,88,308,90,305,95v-3,5,-5,13,-5,25c300,176,300,176,300,176v-38,,-38,,-38,l262,60xm463,60v37,,37,,37,c500,76,500,76,500,76v1,,1,,1,c504,70,509,66,514,62v6,-3,13,-5,20,-5c541,57,548,58,554,61v6,3,11,8,14,15c572,69,578,65,583,61v6,-3,13,-4,21,-4c613,57,621,58,626,61v6,4,10,8,12,13c641,78,643,84,644,90v1,6,1,11,1,17c645,176,645,176,645,176v-38,,-38,,-38,c607,108,607,108,607,108v,-6,-2,-11,-4,-15c600,90,596,88,591,88v-4,,-7,1,-10,2c579,92,577,94,576,97v-1,3,-2,6,-2,10c573,111,573,115,573,119v,57,,57,,57c535,176,535,176,535,176v,-66,,-66,,-66c535,103,534,98,532,94v-2,-4,-6,-6,-11,-6c514,88,509,90,506,95v-3,5,-5,13,-5,25c501,176,501,176,501,176v-38,,-38,,-38,l463,60xm779,176v-37,,-37,,-37,c742,160,742,160,742,160v,,,,,c738,166,733,171,727,175v-7,3,-14,5,-20,5c698,180,691,179,686,176v-6,-2,-10,-5,-13,-10c669,162,667,157,666,151v-2,-6,-2,-13,-2,-21c664,60,664,60,664,60v38,,38,,38,c702,128,702,128,702,128v,7,1,13,4,16c710,147,714,148,720,148v3,,5,,7,-1c730,147,732,145,734,143v2,-2,4,-5,5,-8c741,132,741,128,741,122v,-62,,-62,,-62c779,60,779,60,779,60r,116xm798,60v37,,37,,37,c835,76,835,76,835,76v1,,1,,1,c838,73,840,70,843,68v2,-2,5,-4,9,-6c855,60,858,59,862,58v3,-1,7,-1,10,-1c882,57,890,58,895,61v6,4,10,7,13,12c911,78,912,82,913,88v1,5,1,10,1,14c914,176,914,176,914,176v-38,,-38,,-38,c876,120,876,120,876,120v,-4,,-8,,-11c876,105,876,101,874,98v-1,-3,-3,-5,-5,-7c866,89,862,88,857,88v-3,,-7,1,-9,2c845,92,843,94,841,96v-1,2,-2,5,-3,8c837,107,837,110,837,113v,63,,63,,63c798,176,798,176,798,176r,-116xm972,46v-38,,-38,,-38,c934,16,934,16,934,16v38,,38,,38,l972,46xm934,60v38,,38,,38,c972,176,972,176,972,176v-38,,-38,,-38,l934,60xm1069,103v,-3,-1,-5,-2,-7c1066,94,1065,92,1063,91v-2,-2,-4,-3,-6,-4c1055,86,1052,86,1050,86v-5,,-10,1,-13,3c1034,91,1031,94,1030,97v-2,3,-3,7,-4,11c1026,112,1025,116,1025,120v,4,1,8,2,11c1027,135,1029,138,1031,141v1,3,4,5,7,7c1040,150,1044,151,1048,151v7,,12,-2,15,-6c1067,142,1069,137,1070,131v37,,37,,37,c1106,138,1104,145,1100,152v-3,6,-7,11,-12,15c1083,171,1077,174,1070,176v-7,3,-14,4,-22,4c1039,180,1031,178,1024,175v-8,-2,-14,-6,-19,-12c999,158,995,152,992,145v-3,-8,-5,-16,-5,-25c987,111,989,102,992,95v2,-8,6,-15,12,-20c1009,69,1015,65,1023,61v7,-3,16,-4,25,-4c1055,57,1062,58,1069,60v7,2,12,4,18,8c1092,72,1096,77,1099,83v4,5,6,12,7,20l1069,103xm1118,96v,-8,2,-14,5,-19c1126,72,1131,68,1136,65v5,-3,11,-5,17,-6c1159,57,1166,57,1173,57v7,,13,,20,1c1199,59,1205,61,1210,64v5,3,9,7,12,12c1225,81,1227,88,1227,96v,51,,51,,51c1227,152,1227,157,1227,162v1,5,2,10,4,14c1193,176,1193,176,1193,176v-1,-1,-1,-3,-1,-5c1191,169,1191,167,1191,165v-5,6,-11,9,-18,11c1166,179,1160,180,1153,180v-6,,-11,-1,-16,-2c1132,176,1128,174,1124,171v-3,-3,-6,-6,-8,-11c1114,156,1113,151,1113,145v,-7,1,-12,3,-16c1118,125,1121,121,1125,119v3,-3,7,-5,12,-7c1142,111,1146,110,1151,109v5,-1,10,-2,15,-3c1171,106,1176,105,1181,104v3,,5,-2,7,-3c1190,100,1191,97,1191,94v,-3,-1,-5,-2,-6c1188,86,1186,85,1184,84v-1,-1,-3,-1,-6,-2c1176,82,1174,81,1172,81v-11,,-17,5,-19,15l1118,96xm1151,143v,5,2,8,5,10c1159,155,1163,156,1167,156v9,,15,-2,19,-8c1189,143,1191,134,1190,122v-2,2,-6,3,-10,3c1175,126,1171,127,1167,128v-5,1,-8,3,-11,5c1153,135,1151,138,1151,143xm1316,85v-24,,-24,,-24,c1292,138,1292,138,1292,138v,4,1,7,4,9c1298,148,1302,149,1306,149v1,,3,,5,c1312,148,1314,148,1316,148v,28,,28,,28c1312,177,1309,177,1305,177v-3,,-7,1,-10,1c1287,178,1280,177,1275,175v-6,-1,-10,-3,-13,-6c1259,166,1257,161,1256,156v-1,-5,-2,-12,-2,-19c1254,85,1254,85,1254,85v-19,,-19,,-19,c1235,60,1235,60,1235,60v19,,19,,19,c1254,25,1254,25,1254,25v38,,38,,38,c1292,60,1292,60,1292,60v24,,24,,24,l1316,85xm1366,46v-39,,-39,,-39,c1327,16,1327,16,1327,16v39,,39,,39,l1366,46xm1327,60v39,,39,,39,c1366,176,1366,176,1366,176v-39,,-39,,-39,l1327,60xm1386,60v37,,37,,37,c1423,76,1423,76,1423,76v,,,,,c1425,73,1427,70,1430,68v3,-2,6,-4,9,-6c1442,60,1446,59,1449,58v4,-1,7,-1,11,-1c1470,57,1477,58,1483,61v5,4,10,7,12,12c1498,78,1500,82,1501,88v,5,1,10,1,14c1502,176,1502,176,1502,176v-38,,-38,,-38,c1464,120,1464,120,1464,120v,-4,,-8,,-11c1464,105,1463,101,1462,98v-1,-3,-3,-5,-6,-7c1454,89,1450,88,1445,88v-4,,-7,1,-10,2c1433,92,1431,94,1429,96v-2,2,-3,5,-4,8c1424,107,1424,110,1424,113v,63,,63,,63c1386,176,1386,176,1386,176r,-116xm1633,162v,5,,11,-1,17c1631,185,1628,191,1624,197v-3,5,-9,10,-17,14c1599,215,1589,217,1575,217v-7,,-13,,-20,-1c1549,215,1543,213,1538,210v-5,-2,-10,-6,-13,-11c1521,194,1519,188,1518,180v38,,38,,38,c1557,185,1559,188,1562,190v4,2,8,3,14,3c1581,193,1584,192,1587,190v3,-1,5,-3,6,-6c1595,182,1595,179,1596,176v,-4,,-7,,-11c1596,154,1596,154,1596,154v,,,,,c1592,160,1588,164,1583,167v-6,3,-12,4,-18,4c1556,171,1549,170,1542,167v-6,-3,-12,-7,-16,-12c1522,150,1519,144,1517,137v-2,-8,-3,-15,-3,-23c1514,106,1515,99,1517,92v2,-7,6,-13,10,-18c1531,69,1537,64,1543,61v6,-3,14,-4,22,-4c1579,57,1589,63,1596,75v1,,1,,1,c1597,60,1597,60,1597,60v36,,36,,36,l1633,162xm1597,115v,-4,,-7,-1,-11c1595,101,1594,98,1592,95v-2,-3,-4,-5,-7,-7c1582,87,1578,86,1574,86v-4,,-8,1,-10,2c1561,90,1558,92,1557,95v-2,3,-3,6,-4,9c1552,108,1552,111,1552,115v,3,,7,1,10c1554,128,1555,131,1557,134v2,2,4,4,7,6c1567,142,1570,142,1574,142v4,,7,,10,-2c1587,139,1590,137,1591,134v2,-2,4,-5,5,-8c1597,122,1597,119,1597,115xm1782,v12,,12,,12,c1794,224,1794,224,1794,224v-12,,-12,,-12,l1782,xm1955,85v-18,,-18,,-18,c1937,60,1937,60,1937,60v18,,18,,18,c1955,52,1956,45,1958,39v1,-5,4,-10,7,-13c1969,22,1973,20,1979,19v6,-2,12,-3,21,-3c2003,16,2006,17,2009,17v3,,6,,9,c2018,44,2018,44,2018,44v-4,,-7,-1,-10,-1c2003,43,2000,44,1997,45v-2,2,-4,5,-4,10c1993,60,1993,60,1993,60v23,,23,,23,c2016,85,2016,85,2016,85v-23,,-23,,-23,c1993,176,1993,176,1993,176v-38,,-38,,-38,l1955,85xm2022,96v,-8,2,-14,5,-19c2031,72,2035,68,2040,65v5,-3,11,-5,17,-6c2064,57,2070,57,2077,57v7,,14,,20,1c2104,59,2109,61,2114,64v6,3,10,7,13,12c2130,81,2131,88,2131,96v,51,,51,,51c2131,152,2131,157,2132,162v,5,1,10,4,14c2097,176,2097,176,2097,176v,-1,-1,-3,-1,-5c2096,169,2095,167,2095,165v-5,6,-11,9,-17,11c2071,179,2064,180,2057,180v-6,,-11,-1,-16,-2c2036,176,2032,174,2029,171v-4,-3,-7,-6,-9,-11c2018,156,2017,151,2017,145v,-7,1,-12,3,-16c2022,125,2025,121,2029,119v3,-3,8,-5,12,-7c2046,111,2051,110,2056,109v5,-1,10,-2,15,-3c2076,106,2080,105,2085,104v3,,6,-2,7,-3c2094,100,2095,97,2095,94v,-3,-1,-5,-2,-6c2092,86,2090,85,2089,84v-2,-1,-4,-1,-6,-2c2081,82,2079,81,2077,81v-11,,-18,5,-19,15l2022,96xm2055,143v,5,2,8,5,10c2063,155,2067,156,2071,156v9,,16,-2,19,-8c2093,143,2095,134,2094,122v-2,2,-6,3,-10,3c2079,126,2075,127,2071,128v-4,1,-8,3,-11,5c2057,135,2055,138,2055,143xm2226,103v,-3,-1,-5,-2,-7c2223,94,2222,92,2220,91v-2,-2,-4,-3,-6,-4c2212,86,2209,86,2207,86v-5,,-10,1,-13,3c2191,91,2188,94,2187,97v-2,3,-3,7,-4,11c2183,112,2182,116,2182,120v,4,1,8,2,11c2184,135,2186,138,2188,141v1,3,4,5,7,7c2197,150,2201,151,2205,151v7,,12,-2,15,-6c2224,142,2226,137,2227,131v37,,37,,37,c2263,138,2261,145,2257,152v-3,6,-7,11,-12,15c2240,171,2234,174,2227,176v-7,3,-14,4,-22,4c2196,180,2188,178,2181,175v-8,-2,-14,-6,-19,-12c2156,158,2152,152,2149,145v-3,-8,-5,-16,-5,-25c2144,111,2146,102,2148,95v3,-8,7,-15,13,-20c2166,69,2172,65,2180,61v7,-3,16,-4,25,-4c2212,57,2219,58,2226,60v7,2,12,4,18,8c2249,72,2253,77,2256,83v4,5,6,12,6,20l2226,103xm2316,46v-39,,-39,,-39,c2277,16,2277,16,2277,16v39,,39,,39,l2316,46xm2277,60v39,,39,,39,c2316,176,2316,176,2316,176v-39,,-39,,-39,l2277,60xm2337,16v38,,38,,38,c2375,176,2375,176,2375,176v-38,,-38,,-38,l2337,16xm2435,46v-38,,-38,,-38,c2397,16,2397,16,2397,16v38,,38,,38,l2435,46xm2397,60v38,,38,,38,c2435,176,2435,176,2435,176v-38,,-38,,-38,l2397,60xm2526,85v-24,,-24,,-24,c2502,138,2502,138,2502,138v,4,1,7,4,9c2508,148,2512,149,2516,149v1,,3,,5,c2522,148,2524,148,2526,148v,28,,28,,28c2522,177,2519,177,2515,177v-3,,-7,1,-10,1c2497,178,2490,177,2485,175v-6,-1,-10,-3,-13,-6c2469,166,2467,161,2466,156v-1,-5,-2,-12,-2,-19c2464,85,2464,85,2464,85v-19,,-19,,-19,c2445,60,2445,60,2445,60v19,,19,,19,c2464,25,2464,25,2464,25v38,,38,,38,c2502,60,2502,60,2502,60v24,,24,,24,l2526,85xm2535,96v,-8,2,-14,5,-19c2543,72,2548,68,2553,65v5,-3,11,-5,17,-6c2576,57,2583,57,2590,57v7,,13,,20,1c2616,59,2622,61,2627,64v5,3,9,7,12,12c2642,81,2644,88,2644,96v,51,,51,,51c2644,152,2644,157,2645,162v,5,1,10,3,14c2610,176,2610,176,2610,176v-1,-1,-1,-3,-1,-5c2608,169,2608,167,2608,165v-5,6,-11,9,-18,11c2584,179,2577,180,2570,180v-6,,-11,-1,-16,-2c2549,176,2545,174,2541,171v-3,-3,-6,-6,-8,-11c2531,156,2530,151,2530,145v,-7,1,-12,3,-16c2535,125,2538,121,2542,119v3,-3,7,-5,12,-7c2559,111,2563,110,2568,109v5,-1,10,-2,15,-3c2588,106,2593,105,2598,104v3,,5,-2,7,-3c2607,100,2608,97,2608,94v,-3,-1,-5,-2,-6c2605,86,2603,85,2601,84v-1,-1,-3,-1,-6,-2c2593,82,2591,81,2589,81v-11,,-17,5,-19,15l2535,96xm2568,143v,5,2,8,5,10c2576,155,2580,156,2584,156v9,,15,-2,19,-8c2606,143,2608,134,2607,122v-2,2,-6,3,-10,3c2592,126,2588,127,2584,128v-5,1,-8,3,-11,5c2570,135,2568,138,2568,143xm2733,85v-24,,-24,,-24,c2709,138,2709,138,2709,138v,4,1,7,4,9c2715,148,2719,149,2723,149v1,,3,,5,c2729,148,2731,148,2733,148v,28,,28,,28c2729,177,2726,177,2722,177v-3,,-7,1,-10,1c2704,178,2697,177,2692,175v-6,-1,-10,-3,-13,-6c2676,166,2674,161,2673,156v-1,-5,-2,-12,-2,-19c2671,85,2671,85,2671,85v-19,,-19,,-19,c2652,60,2652,60,2652,60v19,,19,,19,c2671,25,2671,25,2671,25v38,,38,,38,c2709,60,2709,60,2709,60v24,,24,,24,l2733,85xm2783,46v-38,,-38,,-38,c2745,16,2745,16,2745,16v38,,38,,38,l2783,46xm2745,60v38,,38,,38,c2783,176,2783,176,2783,176v-38,,-38,,-38,l2745,60xm2803,60v37,,37,,37,c2840,76,2840,76,2840,76v,,,,,c2842,73,2844,70,2847,68v3,-2,6,-4,9,-6c2859,60,2863,59,2866,58v4,-1,7,-1,11,-1c2887,57,2894,58,2900,61v5,4,10,7,12,12c2915,78,2917,82,2918,88v,5,1,10,1,14c2919,176,2919,176,2919,176v-38,,-38,,-38,c2881,120,2881,120,2881,120v,-4,,-8,,-11c2881,105,2880,101,2879,98v-1,-3,-3,-5,-6,-7c2871,89,2867,88,2862,88v-4,,-7,1,-10,2c2850,92,2848,94,2846,96v-2,2,-3,5,-4,8c2841,107,2841,110,2841,113v,63,,63,,63c2803,176,2803,176,2803,176r,-116xm3050,162v,5,,11,-1,17c3048,185,3045,191,3041,197v-3,5,-9,10,-17,14c3016,215,3006,217,2992,217v-7,,-13,,-20,-1c2966,215,2960,213,2955,210v-5,-2,-10,-6,-13,-11c2938,194,2936,188,2935,180v38,,38,,38,c2974,185,2976,188,2979,190v4,2,8,3,14,3c2998,193,3001,192,3004,190v3,-1,5,-3,6,-6c3012,182,3012,179,3013,176v,-4,,-7,,-11c3013,154,3013,154,3013,154v,,,,,c3009,160,3005,164,3000,167v-6,3,-12,4,-18,4c2973,171,2966,170,2959,167v-6,-3,-12,-7,-16,-12c2939,150,2936,144,2934,137v-2,-8,-3,-15,-3,-23c2931,106,2932,99,2934,92v2,-7,6,-13,10,-18c2948,69,2954,64,2960,61v6,-3,14,-4,22,-4c2996,57,3006,63,3013,75v1,,1,,1,c3014,60,3014,60,3014,60v36,,36,,36,l3050,162xm3014,115v,-4,,-7,-1,-11c3012,101,3011,98,3009,95v-2,-3,-4,-5,-7,-7c2999,87,2995,86,2991,86v-4,,-8,1,-10,2c2978,90,2975,92,2974,95v-2,3,-3,6,-4,9c2969,108,2969,111,2969,115v,3,,7,1,10c2971,128,2972,131,2974,134v2,2,4,4,7,6c2984,142,2987,142,2991,142v4,,7,,10,-2c3004,139,3007,137,3008,134v2,-2,4,-5,5,-8c3014,122,3014,119,3014,115xm3199,v12,,12,,12,c3211,224,3211,224,3211,224v-12,,-12,,-12,l3199,xm3365,60v37,,37,,37,c3402,81,3402,81,3402,81v,,,,,c3405,73,3410,67,3416,64v6,-4,13,-6,21,-6c3439,58,3440,58,3442,58v1,,3,,4,1c3446,94,3446,94,3446,94v-2,-1,-5,-2,-7,-2c3437,91,3434,91,3432,91v-5,,-9,1,-13,3c3416,95,3413,97,3410,100v-2,2,-4,5,-5,8c3404,112,3403,115,3403,119v,57,,57,,57c3365,176,3365,176,3365,176r,-116xm3481,128v,8,3,14,7,19c3493,152,3499,154,3507,154v5,,9,-1,13,-3c3524,149,3527,146,3529,141v35,,35,,35,c3563,148,3560,154,3556,159v-4,4,-8,8,-13,12c3537,174,3532,176,3526,178v-7,1,-13,2,-19,2c3497,180,3489,178,3481,176v-8,-3,-15,-7,-20,-12c3455,158,3451,152,3448,144v-3,-8,-5,-16,-5,-26c3443,109,3445,101,3448,93v3,-7,8,-14,13,-19c3467,69,3474,64,3482,61v7,-3,15,-4,24,-4c3516,57,3525,59,3533,62v8,4,14,9,19,15c3557,84,3561,91,3563,100v3,8,4,18,3,28l3481,128xm3528,106v,-6,-2,-12,-6,-17c3517,85,3512,83,3506,83v-7,,-13,2,-17,6c3485,93,3482,99,3481,106r47,xm3691,162v,5,,11,-1,17c3689,185,3686,191,3683,197v-4,5,-10,10,-18,14c3657,215,3647,217,3633,217v-7,,-13,,-20,-1c3607,215,3601,213,3596,210v-5,-2,-9,-6,-13,-11c3579,194,3577,188,3576,180v38,,38,,38,c3615,185,3617,188,3621,190v3,2,7,3,13,3c3639,193,3643,192,3645,190v3,-1,5,-3,6,-6c3653,182,3653,179,3654,176v,-4,,-7,,-11c3654,154,3654,154,3654,154v,,,,,c3651,160,3646,164,3641,167v-6,3,-12,4,-18,4c3614,171,3607,170,3600,167v-6,-3,-12,-7,-16,-12c3580,150,3577,144,3575,137v-2,-8,-3,-15,-3,-23c3572,106,3573,99,3575,92v3,-7,6,-13,10,-18c3590,69,3595,64,3601,61v7,-3,14,-4,22,-4c3637,57,3647,63,3654,75v1,,1,,1,c3655,60,3655,60,3655,60v36,,36,,36,l3691,162xm3655,115v,-4,,-7,-1,-11c3653,101,3652,98,3650,95v-2,-3,-4,-5,-7,-7c3640,87,3636,86,3632,86v-4,,-7,1,-10,2c3619,90,3617,92,3615,95v-2,3,-3,6,-4,9c3610,108,3610,111,3610,115v,3,,7,1,10c3612,128,3613,131,3615,134v2,2,4,4,7,6c3625,142,3628,142,3632,142v4,,8,,10,-2c3645,139,3648,137,3650,134v1,-2,3,-5,4,-8c3655,122,3655,119,3655,115xm3825,176v-37,,-37,,-37,c3788,160,3788,160,3788,160v-1,,-1,,-1,c3784,166,3779,171,3772,175v-7,3,-13,5,-20,5c3743,180,3737,179,3731,176v-6,-2,-10,-5,-13,-10c3715,162,3712,157,3711,151v-1,-6,-2,-13,-2,-21c3709,60,3709,60,3709,60v38,,38,,38,c3747,128,3747,128,3747,128v,7,2,13,5,16c3755,147,3760,148,3766,148v2,,4,,6,-1c3775,147,3777,145,3779,143v2,-2,4,-5,5,-8c3786,132,3787,128,3787,122v,-62,,-62,,-62c3825,60,3825,60,3825,60r,116xm3845,16v38,,38,,38,c3883,176,3883,176,3883,176v-38,,-38,,-38,l3845,16xm3902,96v,-8,2,-14,5,-19c3911,72,3915,68,3920,65v5,-3,11,-5,17,-6c3944,57,3950,57,3957,57v7,,14,,20,1c3984,59,3989,61,3994,64v6,3,10,7,13,12c4010,81,4011,88,4011,96v,51,,51,,51c4011,152,4011,157,4012,162v,5,1,10,4,14c3977,176,3977,176,3977,176v,-1,-1,-3,-1,-5c3976,169,3975,167,3975,165v-5,6,-11,9,-17,11c3951,179,3944,180,3937,180v-6,,-11,-1,-16,-2c3916,176,3912,174,3909,171v-4,-3,-7,-6,-9,-11c3898,156,3897,151,3897,145v,-7,1,-12,3,-16c3902,125,3905,121,3909,119v3,-3,8,-5,12,-7c3926,111,3931,110,3936,109v5,-1,10,-2,15,-3c3956,106,3960,105,3965,104v3,,6,-2,7,-3c3974,100,3975,97,3975,94v,-3,-1,-5,-2,-6c3972,86,3970,85,3969,84v-2,-1,-4,-1,-6,-2c3961,82,3959,81,3957,81v-11,,-18,5,-19,15l3902,96xm3935,143v,5,2,8,5,10c3943,155,3947,156,3951,156v9,,16,-2,19,-8c3973,143,3975,134,3975,122v-3,2,-7,3,-11,3c3959,126,3955,127,3951,128v-4,1,-8,3,-11,5c3937,135,3935,138,3935,143xm4100,85v-24,,-24,,-24,c4076,138,4076,138,4076,138v,4,2,7,4,9c4083,148,4086,149,4090,149v2,,3,,5,c4097,148,4098,148,4100,148v,28,,28,,28c4097,177,4093,177,4090,177v-4,,-7,1,-11,1c4071,178,4064,177,4059,175v-5,-1,-9,-3,-12,-6c4043,166,4041,161,4040,156v-1,-5,-2,-12,-2,-19c4038,85,4038,85,4038,85v-19,,-19,,-19,c4019,60,4019,60,4019,60v19,,19,,19,c4038,25,4038,25,4038,25v38,,38,,38,c4076,60,4076,60,4076,60v24,,24,,24,l4100,85xm4150,46v-38,,-38,,-38,c4112,16,4112,16,4112,16v38,,38,,38,l4150,46xm4112,60v38,,38,,38,c4150,176,4150,176,4150,176v-38,,-38,,-38,l4112,60xm4170,60v37,,37,,37,c4207,76,4207,76,4207,76v1,,1,,1,c4209,73,4212,70,4214,68v3,-2,6,-4,9,-6c4227,60,4230,59,4234,58v3,-1,7,-1,10,-1c4254,57,4262,58,4267,61v6,4,10,7,13,12c4282,78,4284,82,4285,88v1,5,1,10,1,14c4286,176,4286,176,4286,176v-38,,-38,,-38,c4248,120,4248,120,4248,120v,-4,,-8,,-11c4248,105,4247,101,4246,98v-1,-3,-3,-5,-5,-7c4238,89,4234,88,4229,88v-4,,-7,1,-9,2c4217,92,4215,94,4213,96v-1,2,-3,5,-3,8c4209,107,4208,110,4208,113v,63,,63,,63c4170,176,4170,176,4170,176r,-116xm4417,162v,5,,11,-1,17c4415,185,4413,191,4409,197v-4,5,-10,10,-18,14c4384,215,4373,217,4359,217v-6,,-13,,-19,-1c4333,215,4327,213,4322,210v-5,-2,-9,-6,-13,-11c4306,194,4303,188,4302,180v38,,38,,38,c4341,185,4343,188,4347,190v3,2,8,3,14,3c4365,193,4369,192,4371,190v3,-1,5,-3,6,-6c4379,182,4380,179,4380,176v,-4,1,-7,1,-11c4381,154,4381,154,4381,154v-1,,-1,,-1,c4377,160,4372,164,4367,167v-6,3,-11,4,-18,4c4340,171,4333,170,4326,167v-6,-3,-11,-7,-15,-12c4306,150,4303,144,4301,137v-2,-8,-3,-15,-3,-23c4298,106,4299,99,4302,92v2,-7,5,-13,9,-18c4316,69,4321,64,4327,61v7,-3,14,-4,22,-4c4363,57,4374,63,4380,75v1,,1,,1,c4381,60,4381,60,4381,60v36,,36,,36,l4417,162xm4381,115v,-4,,-7,-1,-11c4379,101,4378,98,4376,95v-2,-3,-4,-5,-7,-7c4366,87,4363,86,4358,86v-4,,-7,1,-10,2c4345,90,4343,92,4341,95v-2,3,-3,6,-4,9c4337,108,4336,111,4336,115v,3,1,7,1,10c4338,128,4340,131,4341,134v2,2,4,4,7,6c4351,142,4354,142,4358,142v4,,8,,11,-2c4372,139,4374,137,4376,134v2,-2,3,-5,4,-8c4381,122,4381,119,4381,115xe" fillcolor="#808184" stroked="f">
              <v:path arrowok="t" o:connecttype="custom" o:connectlocs="94418,107695;93624,84676;113460,133180;139643,73167;351488,73989;241995,78099;506206,60835;413375,72345;526835,49326;668859,55903;667272,78921;848173,84676;872769,124959;848173,84676;930689,144689;934656,67412;1028281,120848;1025107,20552;1129046,62479;1146501,72345;1204421,147978;1203628,75633;1232191,85498;1536867,69878;1581299,69878;1663815,144689;1662229,77277;1766167,84676;1790764,124959;1766167,84676;1931994,37817;2004195,121671;2004195,69878;2054975,144689;2058942,67412;2152566,120848;2149392,20552;2253331,62479;2270787,72345;2328707,147978;2327913,75633;2356477,85498;2699237,49326;2669880,49326;2746049,60835;2922190,161953;2888866,137290;2899181,85498;3034856,144689;2998359,117560;3155457,47682;3094363,106051;3134828,128247;3236387,146333;3262570,13154;3385551,50148;3308589,144689;3475208,144689;3476002,49326;3466481,115094" o:connectangles="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7405170B" wp14:editId="7405170C">
              <wp:simplePos x="0" y="0"/>
              <wp:positionH relativeFrom="page">
                <wp:posOffset>1149350</wp:posOffset>
              </wp:positionH>
              <wp:positionV relativeFrom="page">
                <wp:posOffset>549910</wp:posOffset>
              </wp:positionV>
              <wp:extent cx="1372870" cy="426720"/>
              <wp:effectExtent l="6350" t="6985" r="1905" b="4445"/>
              <wp:wrapNone/>
              <wp:docPr id="6" name="Logo_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870" cy="426720"/>
                        <a:chOff x="1810" y="867"/>
                        <a:chExt cx="2162" cy="672"/>
                      </a:xfrm>
                    </wpg:grpSpPr>
                    <wpg:grpSp>
                      <wpg:cNvPr id="7" name="black_curl"/>
                      <wpg:cNvGrpSpPr>
                        <a:grpSpLocks/>
                      </wpg:cNvGrpSpPr>
                      <wpg:grpSpPr bwMode="auto">
                        <a:xfrm>
                          <a:off x="1950" y="914"/>
                          <a:ext cx="800" cy="466"/>
                          <a:chOff x="702" y="1163"/>
                          <a:chExt cx="1674" cy="986"/>
                        </a:xfrm>
                      </wpg:grpSpPr>
                      <wps:wsp>
                        <wps:cNvPr id="8" name="Line 22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22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Freeform 2233"/>
                        <wps:cNvSpPr>
                          <a:spLocks noChangeAspect="1"/>
                        </wps:cNvSpPr>
                        <wps:spPr bwMode="auto">
                          <a:xfrm>
                            <a:off x="702" y="1297"/>
                            <a:ext cx="831" cy="434"/>
                          </a:xfrm>
                          <a:custGeom>
                            <a:avLst/>
                            <a:gdLst>
                              <a:gd name="T0" fmla="*/ 2115 w 3087"/>
                              <a:gd name="T1" fmla="*/ 416 h 1614"/>
                              <a:gd name="T2" fmla="*/ 2507 w 3087"/>
                              <a:gd name="T3" fmla="*/ 653 h 1614"/>
                              <a:gd name="T4" fmla="*/ 3087 w 3087"/>
                              <a:gd name="T5" fmla="*/ 690 h 1614"/>
                              <a:gd name="T6" fmla="*/ 3058 w 3087"/>
                              <a:gd name="T7" fmla="*/ 376 h 1614"/>
                              <a:gd name="T8" fmla="*/ 3058 w 3087"/>
                              <a:gd name="T9" fmla="*/ 376 h 1614"/>
                              <a:gd name="T10" fmla="*/ 2643 w 3087"/>
                              <a:gd name="T11" fmla="*/ 166 h 1614"/>
                              <a:gd name="T12" fmla="*/ 2613 w 3087"/>
                              <a:gd name="T13" fmla="*/ 153 h 1614"/>
                              <a:gd name="T14" fmla="*/ 2598 w 3087"/>
                              <a:gd name="T15" fmla="*/ 144 h 1614"/>
                              <a:gd name="T16" fmla="*/ 2320 w 3087"/>
                              <a:gd name="T17" fmla="*/ 54 h 1614"/>
                              <a:gd name="T18" fmla="*/ 2314 w 3087"/>
                              <a:gd name="T19" fmla="*/ 52 h 1614"/>
                              <a:gd name="T20" fmla="*/ 1834 w 3087"/>
                              <a:gd name="T21" fmla="*/ 0 h 1614"/>
                              <a:gd name="T22" fmla="*/ 202 w 3087"/>
                              <a:gd name="T23" fmla="*/ 659 h 1614"/>
                              <a:gd name="T24" fmla="*/ 472 w 3087"/>
                              <a:gd name="T25" fmla="*/ 1449 h 1614"/>
                              <a:gd name="T26" fmla="*/ 476 w 3087"/>
                              <a:gd name="T27" fmla="*/ 1451 h 1614"/>
                              <a:gd name="T28" fmla="*/ 1216 w 3087"/>
                              <a:gd name="T29" fmla="*/ 1614 h 1614"/>
                              <a:gd name="T30" fmla="*/ 1619 w 3087"/>
                              <a:gd name="T31" fmla="*/ 1196 h 1614"/>
                              <a:gd name="T32" fmla="*/ 1627 w 3087"/>
                              <a:gd name="T33" fmla="*/ 1191 h 1614"/>
                              <a:gd name="T34" fmla="*/ 1988 w 3087"/>
                              <a:gd name="T35" fmla="*/ 930 h 1614"/>
                              <a:gd name="T36" fmla="*/ 1987 w 3087"/>
                              <a:gd name="T37" fmla="*/ 931 h 1614"/>
                              <a:gd name="T38" fmla="*/ 1943 w 3087"/>
                              <a:gd name="T39" fmla="*/ 958 h 1614"/>
                              <a:gd name="T40" fmla="*/ 1925 w 3087"/>
                              <a:gd name="T41" fmla="*/ 965 h 1614"/>
                              <a:gd name="T42" fmla="*/ 1474 w 3087"/>
                              <a:gd name="T43" fmla="*/ 1053 h 1614"/>
                              <a:gd name="T44" fmla="*/ 959 w 3087"/>
                              <a:gd name="T45" fmla="*/ 661 h 1614"/>
                              <a:gd name="T46" fmla="*/ 1719 w 3087"/>
                              <a:gd name="T47" fmla="*/ 329 h 1614"/>
                              <a:gd name="T48" fmla="*/ 1827 w 3087"/>
                              <a:gd name="T49" fmla="*/ 331 h 1614"/>
                              <a:gd name="T50" fmla="*/ 2067 w 3087"/>
                              <a:gd name="T51" fmla="*/ 391 h 1614"/>
                              <a:gd name="T52" fmla="*/ 2115 w 3087"/>
                              <a:gd name="T53" fmla="*/ 416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87" h="1614">
                                <a:moveTo>
                                  <a:pt x="2115" y="416"/>
                                </a:moveTo>
                                <a:cubicBezTo>
                                  <a:pt x="2173" y="450"/>
                                  <a:pt x="2317" y="542"/>
                                  <a:pt x="2507" y="653"/>
                                </a:cubicBezTo>
                                <a:cubicBezTo>
                                  <a:pt x="3087" y="690"/>
                                  <a:pt x="3087" y="690"/>
                                  <a:pt x="3087" y="690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2897" y="291"/>
                                  <a:pt x="2751" y="217"/>
                                  <a:pt x="2643" y="166"/>
                                </a:cubicBezTo>
                                <a:cubicBezTo>
                                  <a:pt x="2633" y="162"/>
                                  <a:pt x="2623" y="157"/>
                                  <a:pt x="2613" y="153"/>
                                </a:cubicBezTo>
                                <a:cubicBezTo>
                                  <a:pt x="2598" y="144"/>
                                  <a:pt x="2598" y="144"/>
                                  <a:pt x="2598" y="144"/>
                                </a:cubicBezTo>
                                <a:cubicBezTo>
                                  <a:pt x="2488" y="100"/>
                                  <a:pt x="2393" y="73"/>
                                  <a:pt x="2320" y="54"/>
                                </a:cubicBezTo>
                                <a:cubicBezTo>
                                  <a:pt x="2320" y="54"/>
                                  <a:pt x="2317" y="53"/>
                                  <a:pt x="2314" y="52"/>
                                </a:cubicBezTo>
                                <a:cubicBezTo>
                                  <a:pt x="2165" y="17"/>
                                  <a:pt x="2003" y="1"/>
                                  <a:pt x="1834" y="0"/>
                                </a:cubicBezTo>
                                <a:cubicBezTo>
                                  <a:pt x="1178" y="0"/>
                                  <a:pt x="464" y="268"/>
                                  <a:pt x="202" y="659"/>
                                </a:cubicBezTo>
                                <a:cubicBezTo>
                                  <a:pt x="0" y="961"/>
                                  <a:pt x="106" y="1263"/>
                                  <a:pt x="472" y="1449"/>
                                </a:cubicBezTo>
                                <a:cubicBezTo>
                                  <a:pt x="472" y="1449"/>
                                  <a:pt x="474" y="1450"/>
                                  <a:pt x="476" y="1451"/>
                                </a:cubicBezTo>
                                <a:cubicBezTo>
                                  <a:pt x="666" y="1547"/>
                                  <a:pt x="919" y="1606"/>
                                  <a:pt x="1216" y="1614"/>
                                </a:cubicBezTo>
                                <a:cubicBezTo>
                                  <a:pt x="1282" y="1499"/>
                                  <a:pt x="1414" y="1312"/>
                                  <a:pt x="1619" y="1196"/>
                                </a:cubicBezTo>
                                <a:cubicBezTo>
                                  <a:pt x="1627" y="1191"/>
                                  <a:pt x="1627" y="1191"/>
                                  <a:pt x="1627" y="1191"/>
                                </a:cubicBezTo>
                                <a:cubicBezTo>
                                  <a:pt x="1673" y="1152"/>
                                  <a:pt x="1823" y="1026"/>
                                  <a:pt x="1988" y="930"/>
                                </a:cubicBezTo>
                                <a:cubicBezTo>
                                  <a:pt x="1987" y="931"/>
                                  <a:pt x="1987" y="931"/>
                                  <a:pt x="1987" y="931"/>
                                </a:cubicBezTo>
                                <a:cubicBezTo>
                                  <a:pt x="1972" y="940"/>
                                  <a:pt x="1957" y="949"/>
                                  <a:pt x="1943" y="958"/>
                                </a:cubicBezTo>
                                <a:cubicBezTo>
                                  <a:pt x="1925" y="965"/>
                                  <a:pt x="1925" y="965"/>
                                  <a:pt x="1925" y="965"/>
                                </a:cubicBezTo>
                                <a:cubicBezTo>
                                  <a:pt x="1785" y="1022"/>
                                  <a:pt x="1628" y="1053"/>
                                  <a:pt x="1474" y="1053"/>
                                </a:cubicBezTo>
                                <a:cubicBezTo>
                                  <a:pt x="1084" y="1053"/>
                                  <a:pt x="857" y="868"/>
                                  <a:pt x="959" y="661"/>
                                </a:cubicBezTo>
                                <a:cubicBezTo>
                                  <a:pt x="1052" y="471"/>
                                  <a:pt x="1420" y="329"/>
                                  <a:pt x="1719" y="329"/>
                                </a:cubicBezTo>
                                <a:cubicBezTo>
                                  <a:pt x="1777" y="329"/>
                                  <a:pt x="1753" y="328"/>
                                  <a:pt x="1827" y="331"/>
                                </a:cubicBezTo>
                                <a:cubicBezTo>
                                  <a:pt x="1900" y="335"/>
                                  <a:pt x="2007" y="363"/>
                                  <a:pt x="2067" y="391"/>
                                </a:cubicBezTo>
                                <a:cubicBezTo>
                                  <a:pt x="2084" y="399"/>
                                  <a:pt x="2115" y="416"/>
                                  <a:pt x="2115" y="41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34"/>
                        <wps:cNvSpPr>
                          <a:spLocks noChangeAspect="1"/>
                        </wps:cNvSpPr>
                        <wps:spPr bwMode="auto">
                          <a:xfrm>
                            <a:off x="1048" y="1468"/>
                            <a:ext cx="964" cy="681"/>
                          </a:xfrm>
                          <a:custGeom>
                            <a:avLst/>
                            <a:gdLst>
                              <a:gd name="T0" fmla="*/ 1010 w 3581"/>
                              <a:gd name="T1" fmla="*/ 890 h 2529"/>
                              <a:gd name="T2" fmla="*/ 1193 w 3581"/>
                              <a:gd name="T3" fmla="*/ 687 h 2529"/>
                              <a:gd name="T4" fmla="*/ 1262 w 3581"/>
                              <a:gd name="T5" fmla="*/ 644 h 2529"/>
                              <a:gd name="T6" fmla="*/ 1768 w 3581"/>
                              <a:gd name="T7" fmla="*/ 338 h 2529"/>
                              <a:gd name="T8" fmla="*/ 1788 w 3581"/>
                              <a:gd name="T9" fmla="*/ 0 h 2529"/>
                              <a:gd name="T10" fmla="*/ 1224 w 3581"/>
                              <a:gd name="T11" fmla="*/ 17 h 2529"/>
                              <a:gd name="T12" fmla="*/ 1226 w 3581"/>
                              <a:gd name="T13" fmla="*/ 18 h 2529"/>
                              <a:gd name="T14" fmla="*/ 705 w 3581"/>
                              <a:gd name="T15" fmla="*/ 294 h 2529"/>
                              <a:gd name="T16" fmla="*/ 344 w 3581"/>
                              <a:gd name="T17" fmla="*/ 555 h 2529"/>
                              <a:gd name="T18" fmla="*/ 337 w 3581"/>
                              <a:gd name="T19" fmla="*/ 562 h 2529"/>
                              <a:gd name="T20" fmla="*/ 57 w 3581"/>
                              <a:gd name="T21" fmla="*/ 974 h 2529"/>
                              <a:gd name="T22" fmla="*/ 57 w 3581"/>
                              <a:gd name="T23" fmla="*/ 974 h 2529"/>
                              <a:gd name="T24" fmla="*/ 46 w 3581"/>
                              <a:gd name="T25" fmla="*/ 1007 h 2529"/>
                              <a:gd name="T26" fmla="*/ 1 w 3581"/>
                              <a:gd name="T27" fmla="*/ 1287 h 2529"/>
                              <a:gd name="T28" fmla="*/ 1778 w 3581"/>
                              <a:gd name="T29" fmla="*/ 2529 h 2529"/>
                              <a:gd name="T30" fmla="*/ 3446 w 3581"/>
                              <a:gd name="T31" fmla="*/ 1710 h 2529"/>
                              <a:gd name="T32" fmla="*/ 3448 w 3581"/>
                              <a:gd name="T33" fmla="*/ 1707 h 2529"/>
                              <a:gd name="T34" fmla="*/ 3521 w 3581"/>
                              <a:gd name="T35" fmla="*/ 1056 h 2529"/>
                              <a:gd name="T36" fmla="*/ 2819 w 3581"/>
                              <a:gd name="T37" fmla="*/ 876 h 2529"/>
                              <a:gd name="T38" fmla="*/ 2797 w 3581"/>
                              <a:gd name="T39" fmla="*/ 865 h 2529"/>
                              <a:gd name="T40" fmla="*/ 2345 w 3581"/>
                              <a:gd name="T41" fmla="*/ 682 h 2529"/>
                              <a:gd name="T42" fmla="*/ 2352 w 3581"/>
                              <a:gd name="T43" fmla="*/ 686 h 2529"/>
                              <a:gd name="T44" fmla="*/ 2370 w 3581"/>
                              <a:gd name="T45" fmla="*/ 698 h 2529"/>
                              <a:gd name="T46" fmla="*/ 2377 w 3581"/>
                              <a:gd name="T47" fmla="*/ 703 h 2529"/>
                              <a:gd name="T48" fmla="*/ 2573 w 3581"/>
                              <a:gd name="T49" fmla="*/ 1007 h 2529"/>
                              <a:gd name="T50" fmla="*/ 1777 w 3581"/>
                              <a:gd name="T51" fmla="*/ 1614 h 2529"/>
                              <a:gd name="T52" fmla="*/ 979 w 3581"/>
                              <a:gd name="T53" fmla="*/ 1007 h 2529"/>
                              <a:gd name="T54" fmla="*/ 1010 w 3581"/>
                              <a:gd name="T55" fmla="*/ 89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81" h="2529">
                                <a:moveTo>
                                  <a:pt x="1010" y="890"/>
                                </a:moveTo>
                                <a:cubicBezTo>
                                  <a:pt x="1034" y="831"/>
                                  <a:pt x="1105" y="745"/>
                                  <a:pt x="1193" y="687"/>
                                </a:cubicBezTo>
                                <a:cubicBezTo>
                                  <a:pt x="1216" y="672"/>
                                  <a:pt x="1239" y="657"/>
                                  <a:pt x="1262" y="644"/>
                                </a:cubicBezTo>
                                <a:cubicBezTo>
                                  <a:pt x="1262" y="644"/>
                                  <a:pt x="1623" y="426"/>
                                  <a:pt x="1768" y="338"/>
                                </a:cubicBezTo>
                                <a:cubicBezTo>
                                  <a:pt x="1788" y="0"/>
                                  <a:pt x="1788" y="0"/>
                                  <a:pt x="1788" y="0"/>
                                </a:cubicBezTo>
                                <a:cubicBezTo>
                                  <a:pt x="1224" y="17"/>
                                  <a:pt x="1224" y="17"/>
                                  <a:pt x="1224" y="17"/>
                                </a:cubicBezTo>
                                <a:cubicBezTo>
                                  <a:pt x="1226" y="18"/>
                                  <a:pt x="1226" y="18"/>
                                  <a:pt x="1226" y="18"/>
                                </a:cubicBezTo>
                                <a:cubicBezTo>
                                  <a:pt x="1031" y="118"/>
                                  <a:pt x="844" y="216"/>
                                  <a:pt x="705" y="294"/>
                                </a:cubicBezTo>
                                <a:cubicBezTo>
                                  <a:pt x="540" y="390"/>
                                  <a:pt x="390" y="516"/>
                                  <a:pt x="344" y="555"/>
                                </a:cubicBezTo>
                                <a:cubicBezTo>
                                  <a:pt x="337" y="562"/>
                                  <a:pt x="337" y="562"/>
                                  <a:pt x="337" y="562"/>
                                </a:cubicBezTo>
                                <a:cubicBezTo>
                                  <a:pt x="208" y="686"/>
                                  <a:pt x="113" y="824"/>
                                  <a:pt x="57" y="974"/>
                                </a:cubicBezTo>
                                <a:cubicBezTo>
                                  <a:pt x="57" y="974"/>
                                  <a:pt x="57" y="974"/>
                                  <a:pt x="57" y="974"/>
                                </a:cubicBezTo>
                                <a:cubicBezTo>
                                  <a:pt x="53" y="985"/>
                                  <a:pt x="49" y="996"/>
                                  <a:pt x="46" y="1007"/>
                                </a:cubicBezTo>
                                <a:cubicBezTo>
                                  <a:pt x="15" y="1100"/>
                                  <a:pt x="0" y="1194"/>
                                  <a:pt x="1" y="1287"/>
                                </a:cubicBezTo>
                                <a:cubicBezTo>
                                  <a:pt x="2" y="1936"/>
                                  <a:pt x="721" y="2529"/>
                                  <a:pt x="1778" y="2529"/>
                                </a:cubicBezTo>
                                <a:cubicBezTo>
                                  <a:pt x="2579" y="2529"/>
                                  <a:pt x="3204" y="2176"/>
                                  <a:pt x="3446" y="1710"/>
                                </a:cubicBezTo>
                                <a:cubicBezTo>
                                  <a:pt x="3448" y="1707"/>
                                  <a:pt x="3448" y="1707"/>
                                  <a:pt x="3448" y="1707"/>
                                </a:cubicBezTo>
                                <a:cubicBezTo>
                                  <a:pt x="3554" y="1500"/>
                                  <a:pt x="3581" y="1277"/>
                                  <a:pt x="3521" y="1056"/>
                                </a:cubicBezTo>
                                <a:cubicBezTo>
                                  <a:pt x="3343" y="1038"/>
                                  <a:pt x="3040" y="991"/>
                                  <a:pt x="2819" y="876"/>
                                </a:cubicBezTo>
                                <a:cubicBezTo>
                                  <a:pt x="2797" y="865"/>
                                  <a:pt x="2797" y="865"/>
                                  <a:pt x="2797" y="865"/>
                                </a:cubicBezTo>
                                <a:cubicBezTo>
                                  <a:pt x="2740" y="849"/>
                                  <a:pt x="2561" y="795"/>
                                  <a:pt x="2345" y="682"/>
                                </a:cubicBezTo>
                                <a:cubicBezTo>
                                  <a:pt x="2352" y="686"/>
                                  <a:pt x="2352" y="686"/>
                                  <a:pt x="2352" y="686"/>
                                </a:cubicBezTo>
                                <a:cubicBezTo>
                                  <a:pt x="2370" y="698"/>
                                  <a:pt x="2370" y="698"/>
                                  <a:pt x="2370" y="698"/>
                                </a:cubicBezTo>
                                <a:cubicBezTo>
                                  <a:pt x="2377" y="703"/>
                                  <a:pt x="2377" y="703"/>
                                  <a:pt x="2377" y="703"/>
                                </a:cubicBezTo>
                                <a:cubicBezTo>
                                  <a:pt x="2486" y="790"/>
                                  <a:pt x="2556" y="895"/>
                                  <a:pt x="2573" y="1007"/>
                                </a:cubicBezTo>
                                <a:cubicBezTo>
                                  <a:pt x="2622" y="1325"/>
                                  <a:pt x="2268" y="1614"/>
                                  <a:pt x="1777" y="1614"/>
                                </a:cubicBezTo>
                                <a:cubicBezTo>
                                  <a:pt x="1287" y="1614"/>
                                  <a:pt x="931" y="1325"/>
                                  <a:pt x="979" y="1007"/>
                                </a:cubicBezTo>
                                <a:cubicBezTo>
                                  <a:pt x="979" y="1007"/>
                                  <a:pt x="983" y="951"/>
                                  <a:pt x="1010" y="8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35"/>
                        <wps:cNvSpPr>
                          <a:spLocks noChangeAspect="1"/>
                        </wps:cNvSpPr>
                        <wps:spPr bwMode="auto">
                          <a:xfrm>
                            <a:off x="1518" y="1296"/>
                            <a:ext cx="858" cy="433"/>
                          </a:xfrm>
                          <a:custGeom>
                            <a:avLst/>
                            <a:gdLst>
                              <a:gd name="T0" fmla="*/ 1167 w 3183"/>
                              <a:gd name="T1" fmla="*/ 232 h 1611"/>
                              <a:gd name="T2" fmla="*/ 1162 w 3183"/>
                              <a:gd name="T3" fmla="*/ 235 h 1611"/>
                              <a:gd name="T4" fmla="*/ 994 w 3183"/>
                              <a:gd name="T5" fmla="*/ 400 h 1611"/>
                              <a:gd name="T6" fmla="*/ 1015 w 3183"/>
                              <a:gd name="T7" fmla="*/ 390 h 1611"/>
                              <a:gd name="T8" fmla="*/ 1354 w 3183"/>
                              <a:gd name="T9" fmla="*/ 327 h 1611"/>
                              <a:gd name="T10" fmla="*/ 2113 w 3183"/>
                              <a:gd name="T11" fmla="*/ 657 h 1611"/>
                              <a:gd name="T12" fmla="*/ 1599 w 3183"/>
                              <a:gd name="T13" fmla="*/ 1049 h 1611"/>
                              <a:gd name="T14" fmla="*/ 1357 w 3183"/>
                              <a:gd name="T15" fmla="*/ 1028 h 1611"/>
                              <a:gd name="T16" fmla="*/ 1063 w 3183"/>
                              <a:gd name="T17" fmla="*/ 921 h 1611"/>
                              <a:gd name="T18" fmla="*/ 635 w 3183"/>
                              <a:gd name="T19" fmla="*/ 702 h 1611"/>
                              <a:gd name="T20" fmla="*/ 557 w 3183"/>
                              <a:gd name="T21" fmla="*/ 661 h 1611"/>
                              <a:gd name="T22" fmla="*/ 0 w 3183"/>
                              <a:gd name="T23" fmla="*/ 630 h 1611"/>
                              <a:gd name="T24" fmla="*/ 21 w 3183"/>
                              <a:gd name="T25" fmla="*/ 977 h 1611"/>
                              <a:gd name="T26" fmla="*/ 22 w 3183"/>
                              <a:gd name="T27" fmla="*/ 976 h 1611"/>
                              <a:gd name="T28" fmla="*/ 99 w 3183"/>
                              <a:gd name="T29" fmla="*/ 1022 h 1611"/>
                              <a:gd name="T30" fmla="*/ 516 w 3183"/>
                              <a:gd name="T31" fmla="*/ 1275 h 1611"/>
                              <a:gd name="T32" fmla="*/ 598 w 3183"/>
                              <a:gd name="T33" fmla="*/ 1320 h 1611"/>
                              <a:gd name="T34" fmla="*/ 1050 w 3183"/>
                              <a:gd name="T35" fmla="*/ 1504 h 1611"/>
                              <a:gd name="T36" fmla="*/ 1776 w 3183"/>
                              <a:gd name="T37" fmla="*/ 1608 h 1611"/>
                              <a:gd name="T38" fmla="*/ 2868 w 3183"/>
                              <a:gd name="T39" fmla="*/ 659 h 1611"/>
                              <a:gd name="T40" fmla="*/ 1903 w 3183"/>
                              <a:gd name="T41" fmla="*/ 83 h 1611"/>
                              <a:gd name="T42" fmla="*/ 1915 w 3183"/>
                              <a:gd name="T43" fmla="*/ 85 h 1611"/>
                              <a:gd name="T44" fmla="*/ 1293 w 3183"/>
                              <a:gd name="T45" fmla="*/ 0 h 1611"/>
                              <a:gd name="T46" fmla="*/ 1174 w 3183"/>
                              <a:gd name="T47" fmla="*/ 227 h 1611"/>
                              <a:gd name="T48" fmla="*/ 1167 w 3183"/>
                              <a:gd name="T49" fmla="*/ 232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83" h="1611">
                                <a:moveTo>
                                  <a:pt x="1167" y="232"/>
                                </a:moveTo>
                                <a:cubicBezTo>
                                  <a:pt x="1162" y="235"/>
                                  <a:pt x="1162" y="235"/>
                                  <a:pt x="1162" y="235"/>
                                </a:cubicBezTo>
                                <a:cubicBezTo>
                                  <a:pt x="1134" y="274"/>
                                  <a:pt x="1084" y="331"/>
                                  <a:pt x="994" y="400"/>
                                </a:cubicBezTo>
                                <a:cubicBezTo>
                                  <a:pt x="1015" y="390"/>
                                  <a:pt x="1015" y="390"/>
                                  <a:pt x="1015" y="390"/>
                                </a:cubicBezTo>
                                <a:cubicBezTo>
                                  <a:pt x="1097" y="356"/>
                                  <a:pt x="1208" y="327"/>
                                  <a:pt x="1354" y="327"/>
                                </a:cubicBezTo>
                                <a:cubicBezTo>
                                  <a:pt x="1683" y="327"/>
                                  <a:pt x="2021" y="468"/>
                                  <a:pt x="2113" y="657"/>
                                </a:cubicBezTo>
                                <a:cubicBezTo>
                                  <a:pt x="2215" y="865"/>
                                  <a:pt x="1988" y="1049"/>
                                  <a:pt x="1599" y="1049"/>
                                </a:cubicBezTo>
                                <a:cubicBezTo>
                                  <a:pt x="1529" y="1049"/>
                                  <a:pt x="1444" y="1047"/>
                                  <a:pt x="1357" y="1028"/>
                                </a:cubicBezTo>
                                <a:cubicBezTo>
                                  <a:pt x="1270" y="1008"/>
                                  <a:pt x="1148" y="963"/>
                                  <a:pt x="1063" y="921"/>
                                </a:cubicBezTo>
                                <a:cubicBezTo>
                                  <a:pt x="978" y="879"/>
                                  <a:pt x="802" y="787"/>
                                  <a:pt x="635" y="702"/>
                                </a:cubicBezTo>
                                <a:cubicBezTo>
                                  <a:pt x="609" y="688"/>
                                  <a:pt x="583" y="674"/>
                                  <a:pt x="557" y="661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21" y="977"/>
                                  <a:pt x="21" y="977"/>
                                  <a:pt x="21" y="977"/>
                                </a:cubicBezTo>
                                <a:cubicBezTo>
                                  <a:pt x="22" y="976"/>
                                  <a:pt x="22" y="976"/>
                                  <a:pt x="22" y="976"/>
                                </a:cubicBezTo>
                                <a:cubicBezTo>
                                  <a:pt x="40" y="987"/>
                                  <a:pt x="67" y="1003"/>
                                  <a:pt x="99" y="1022"/>
                                </a:cubicBezTo>
                                <a:cubicBezTo>
                                  <a:pt x="262" y="1122"/>
                                  <a:pt x="408" y="1212"/>
                                  <a:pt x="516" y="1275"/>
                                </a:cubicBezTo>
                                <a:cubicBezTo>
                                  <a:pt x="543" y="1291"/>
                                  <a:pt x="570" y="1306"/>
                                  <a:pt x="598" y="1320"/>
                                </a:cubicBezTo>
                                <a:cubicBezTo>
                                  <a:pt x="814" y="1434"/>
                                  <a:pt x="993" y="1488"/>
                                  <a:pt x="1050" y="1504"/>
                                </a:cubicBezTo>
                                <a:cubicBezTo>
                                  <a:pt x="1286" y="1573"/>
                                  <a:pt x="1533" y="1608"/>
                                  <a:pt x="1776" y="1608"/>
                                </a:cubicBezTo>
                                <a:cubicBezTo>
                                  <a:pt x="2725" y="1611"/>
                                  <a:pt x="3183" y="1137"/>
                                  <a:pt x="2868" y="659"/>
                                </a:cubicBezTo>
                                <a:cubicBezTo>
                                  <a:pt x="2694" y="395"/>
                                  <a:pt x="2317" y="189"/>
                                  <a:pt x="1903" y="83"/>
                                </a:cubicBezTo>
                                <a:cubicBezTo>
                                  <a:pt x="1915" y="85"/>
                                  <a:pt x="1915" y="85"/>
                                  <a:pt x="1915" y="85"/>
                                </a:cubicBezTo>
                                <a:cubicBezTo>
                                  <a:pt x="1718" y="34"/>
                                  <a:pt x="1506" y="4"/>
                                  <a:pt x="1293" y="0"/>
                                </a:cubicBezTo>
                                <a:cubicBezTo>
                                  <a:pt x="1294" y="56"/>
                                  <a:pt x="1279" y="156"/>
                                  <a:pt x="1174" y="227"/>
                                </a:cubicBezTo>
                                <a:lnTo>
                                  <a:pt x="11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36"/>
                        <wps:cNvSpPr>
                          <a:spLocks noChangeAspect="1"/>
                        </wps:cNvSpPr>
                        <wps:spPr bwMode="auto">
                          <a:xfrm>
                            <a:off x="1206" y="1163"/>
                            <a:ext cx="643" cy="313"/>
                          </a:xfrm>
                          <a:custGeom>
                            <a:avLst/>
                            <a:gdLst>
                              <a:gd name="T0" fmla="*/ 1712 w 2385"/>
                              <a:gd name="T1" fmla="*/ 1152 h 1164"/>
                              <a:gd name="T2" fmla="*/ 2099 w 2385"/>
                              <a:gd name="T3" fmla="*/ 927 h 1164"/>
                              <a:gd name="T4" fmla="*/ 2150 w 2385"/>
                              <a:gd name="T5" fmla="*/ 894 h 1164"/>
                              <a:gd name="T6" fmla="*/ 2152 w 2385"/>
                              <a:gd name="T7" fmla="*/ 893 h 1164"/>
                              <a:gd name="T8" fmla="*/ 2325 w 2385"/>
                              <a:gd name="T9" fmla="*/ 721 h 1164"/>
                              <a:gd name="T10" fmla="*/ 2365 w 2385"/>
                              <a:gd name="T11" fmla="*/ 495 h 1164"/>
                              <a:gd name="T12" fmla="*/ 2360 w 2385"/>
                              <a:gd name="T13" fmla="*/ 479 h 1164"/>
                              <a:gd name="T14" fmla="*/ 2356 w 2385"/>
                              <a:gd name="T15" fmla="*/ 468 h 1164"/>
                              <a:gd name="T16" fmla="*/ 1174 w 2385"/>
                              <a:gd name="T17" fmla="*/ 1 h 1164"/>
                              <a:gd name="T18" fmla="*/ 250 w 2385"/>
                              <a:gd name="T19" fmla="*/ 207 h 1164"/>
                              <a:gd name="T20" fmla="*/ 233 w 2385"/>
                              <a:gd name="T21" fmla="*/ 217 h 1164"/>
                              <a:gd name="T22" fmla="*/ 0 w 2385"/>
                              <a:gd name="T23" fmla="*/ 457 h 1164"/>
                              <a:gd name="T24" fmla="*/ 442 w 2385"/>
                              <a:gd name="T25" fmla="*/ 548 h 1164"/>
                              <a:gd name="T26" fmla="*/ 726 w 2385"/>
                              <a:gd name="T27" fmla="*/ 640 h 1164"/>
                              <a:gd name="T28" fmla="*/ 631 w 2385"/>
                              <a:gd name="T29" fmla="*/ 479 h 1164"/>
                              <a:gd name="T30" fmla="*/ 1176 w 2385"/>
                              <a:gd name="T31" fmla="*/ 241 h 1164"/>
                              <a:gd name="T32" fmla="*/ 1722 w 2385"/>
                              <a:gd name="T33" fmla="*/ 479 h 1164"/>
                              <a:gd name="T34" fmla="*/ 1715 w 2385"/>
                              <a:gd name="T35" fmla="*/ 536 h 1164"/>
                              <a:gd name="T36" fmla="*/ 1622 w 2385"/>
                              <a:gd name="T37" fmla="*/ 647 h 1164"/>
                              <a:gd name="T38" fmla="*/ 1588 w 2385"/>
                              <a:gd name="T39" fmla="*/ 664 h 1164"/>
                              <a:gd name="T40" fmla="*/ 1186 w 2385"/>
                              <a:gd name="T41" fmla="*/ 872 h 1164"/>
                              <a:gd name="T42" fmla="*/ 1154 w 2385"/>
                              <a:gd name="T43" fmla="*/ 1164 h 1164"/>
                              <a:gd name="T44" fmla="*/ 1715 w 2385"/>
                              <a:gd name="T45" fmla="*/ 1154 h 1164"/>
                              <a:gd name="T46" fmla="*/ 1712 w 2385"/>
                              <a:gd name="T47" fmla="*/ 1152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85" h="1164">
                                <a:moveTo>
                                  <a:pt x="1712" y="1152"/>
                                </a:moveTo>
                                <a:cubicBezTo>
                                  <a:pt x="1876" y="1057"/>
                                  <a:pt x="2012" y="979"/>
                                  <a:pt x="2099" y="927"/>
                                </a:cubicBezTo>
                                <a:cubicBezTo>
                                  <a:pt x="2116" y="916"/>
                                  <a:pt x="2133" y="905"/>
                                  <a:pt x="2150" y="894"/>
                                </a:cubicBezTo>
                                <a:cubicBezTo>
                                  <a:pt x="2152" y="893"/>
                                  <a:pt x="2152" y="893"/>
                                  <a:pt x="2152" y="893"/>
                                </a:cubicBezTo>
                                <a:cubicBezTo>
                                  <a:pt x="2248" y="819"/>
                                  <a:pt x="2299" y="759"/>
                                  <a:pt x="2325" y="721"/>
                                </a:cubicBezTo>
                                <a:cubicBezTo>
                                  <a:pt x="2372" y="646"/>
                                  <a:pt x="2385" y="569"/>
                                  <a:pt x="2365" y="495"/>
                                </a:cubicBezTo>
                                <a:cubicBezTo>
                                  <a:pt x="2360" y="479"/>
                                  <a:pt x="2360" y="479"/>
                                  <a:pt x="2360" y="479"/>
                                </a:cubicBezTo>
                                <a:cubicBezTo>
                                  <a:pt x="2356" y="468"/>
                                  <a:pt x="2356" y="468"/>
                                  <a:pt x="2356" y="468"/>
                                </a:cubicBezTo>
                                <a:cubicBezTo>
                                  <a:pt x="2253" y="193"/>
                                  <a:pt x="1734" y="0"/>
                                  <a:pt x="1174" y="1"/>
                                </a:cubicBezTo>
                                <a:cubicBezTo>
                                  <a:pt x="810" y="1"/>
                                  <a:pt x="473" y="80"/>
                                  <a:pt x="250" y="207"/>
                                </a:cubicBezTo>
                                <a:cubicBezTo>
                                  <a:pt x="246" y="209"/>
                                  <a:pt x="237" y="214"/>
                                  <a:pt x="233" y="217"/>
                                </a:cubicBezTo>
                                <a:cubicBezTo>
                                  <a:pt x="121" y="285"/>
                                  <a:pt x="38" y="366"/>
                                  <a:pt x="0" y="457"/>
                                </a:cubicBezTo>
                                <a:cubicBezTo>
                                  <a:pt x="116" y="466"/>
                                  <a:pt x="317" y="489"/>
                                  <a:pt x="442" y="548"/>
                                </a:cubicBezTo>
                                <a:cubicBezTo>
                                  <a:pt x="516" y="567"/>
                                  <a:pt x="616" y="596"/>
                                  <a:pt x="726" y="640"/>
                                </a:cubicBezTo>
                                <a:cubicBezTo>
                                  <a:pt x="669" y="598"/>
                                  <a:pt x="621" y="544"/>
                                  <a:pt x="631" y="479"/>
                                </a:cubicBezTo>
                                <a:cubicBezTo>
                                  <a:pt x="651" y="344"/>
                                  <a:pt x="895" y="241"/>
                                  <a:pt x="1176" y="241"/>
                                </a:cubicBezTo>
                                <a:cubicBezTo>
                                  <a:pt x="1457" y="241"/>
                                  <a:pt x="1701" y="344"/>
                                  <a:pt x="1722" y="479"/>
                                </a:cubicBezTo>
                                <a:cubicBezTo>
                                  <a:pt x="1725" y="499"/>
                                  <a:pt x="1721" y="518"/>
                                  <a:pt x="1715" y="536"/>
                                </a:cubicBezTo>
                                <a:cubicBezTo>
                                  <a:pt x="1703" y="576"/>
                                  <a:pt x="1679" y="616"/>
                                  <a:pt x="1622" y="647"/>
                                </a:cubicBezTo>
                                <a:cubicBezTo>
                                  <a:pt x="1609" y="654"/>
                                  <a:pt x="1600" y="659"/>
                                  <a:pt x="1588" y="664"/>
                                </a:cubicBezTo>
                                <a:cubicBezTo>
                                  <a:pt x="1527" y="694"/>
                                  <a:pt x="1375" y="772"/>
                                  <a:pt x="1186" y="872"/>
                                </a:cubicBezTo>
                                <a:cubicBezTo>
                                  <a:pt x="1154" y="1164"/>
                                  <a:pt x="1154" y="1164"/>
                                  <a:pt x="1154" y="1164"/>
                                </a:cubicBezTo>
                                <a:cubicBezTo>
                                  <a:pt x="1715" y="1154"/>
                                  <a:pt x="1715" y="1154"/>
                                  <a:pt x="1715" y="1154"/>
                                </a:cubicBezTo>
                                <a:lnTo>
                                  <a:pt x="1712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black_line"/>
                      <wps:cNvCnPr>
                        <a:cxnSpLocks noChangeShapeType="1"/>
                      </wps:cNvCnPr>
                      <wps:spPr bwMode="auto">
                        <a:xfrm>
                          <a:off x="1810" y="867"/>
                          <a:ext cx="0" cy="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col_curl" descr="curl_900dpi_Q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0" y="902"/>
                          <a:ext cx="771" cy="4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grey"/>
                      <wps:cNvSpPr>
                        <a:spLocks noChangeAspect="1" noEditPoints="1"/>
                      </wps:cNvSpPr>
                      <wps:spPr bwMode="auto">
                        <a:xfrm>
                          <a:off x="2574" y="1219"/>
                          <a:ext cx="1398" cy="320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83D95B9" id="Logo_acma" o:spid="_x0000_s1026" style="position:absolute;margin-left:90.5pt;margin-top:43.3pt;width:108.1pt;height:33.6pt;z-index:-251658238;mso-position-horizontal-relative:page;mso-position-vertical-relative:page" coordorigin="1810,867" coordsize="2162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LwAAAABSZ2h0bG9uZwAAAd8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AAAAAAB/9sAhAAGBAQEBQQGBQUGCQYF&#10;BgkLCAYGCAsMCgoLCgoMEAwMDAwMDBAMDAwMDAwMDAwMDAwMDAwMDAwMDAwMDAwMDAwMAQcHBw0M&#10;DRgQEBgUDg4OFBQODg4OFBEMDAwMDBERDAwMDAwMEQwMDAwMDAwMDAwMDAwMDAwMDAwMDAwMDAwM&#10;DAz/wAARCAEvAd8DAREAAhEBAxEB/90ABAA8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">
              <v:group id="black_curl" o:spid="_x0000_s1027" style="position:absolute;left:1950;top:914;width:800;height:466" coordorigin="702,1163" coordsize="1674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2231" o:spid="_x0000_s1028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" stroked="f">
                  <o:lock v:ext="edit" aspectratio="t"/>
                </v:line>
                <v:line id="Line 2232" o:spid="_x0000_s1029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" stroked="f">
                  <o:lock v:ext="edit" aspectratio="t"/>
                </v:line>
                <v:shape id="Freeform 2233" o:spid="_x0000_s1030" style="position:absolute;left:702;top:1297;width:831;height:434;visibility:visible;mso-wrap-style:square;v-text-anchor:top" coordsize="3087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<o:lock v:ext="edit" aspectratio="t"/>
                </v:shape>
                <v:shape id="Freeform 2234" o:spid="_x0000_s1031" style="position:absolute;left:1048;top:1468;width:964;height:681;visibility:visible;mso-wrap-style:square;v-text-anchor:top" coordsize="3581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<o:lock v:ext="edit" aspectratio="t"/>
                </v:shape>
                <v:shape id="Freeform 2235" o:spid="_x0000_s1032" style="position:absolute;left:1518;top:1296;width:858;height:433;visibility:visible;mso-wrap-style:square;v-text-anchor:top" coordsize="3183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<o:lock v:ext="edit" aspectratio="t"/>
                </v:shape>
                <v:shape id="Freeform 2236" o:spid="_x0000_s1033" style="position:absolute;left:1206;top:1163;width:643;height:313;visibility:visible;mso-wrap-style:square;v-text-anchor:top" coordsize="238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<o:lock v:ext="edit" aspectratio="t"/>
                </v:shape>
              </v:group>
              <v:line id="black_line" o:spid="_x0000_s1034" style="position:absolute;visibility:visible;mso-wrap-style:square" from="1810,867" to="181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_curl" o:spid="_x0000_s1035" type="#_x0000_t75" alt="curl_900dpi_Q8" style="position:absolute;left:1960;top:902;width:77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">
                <v:imagedata r:id="rId2" o:title="curl_900dpi_Q8"/>
              </v:shape>
              <v:shape id="grey" o:spid="_x0000_s1036" style="position:absolute;left:2574;top:1219;width:1398;height:320;visibility:visible;mso-wrap-style:square;v-text-anchor:top" coordsize="10982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97"/>
    </w:tblGrid>
    <w:tr w:rsidR="00D7318D" w14:paraId="740516FC" w14:textId="77777777" w:rsidTr="00EB13DC">
      <w:trPr>
        <w:trHeight w:hRule="exact" w:val="1752"/>
      </w:trPr>
      <w:tc>
        <w:tcPr>
          <w:tcW w:w="7797" w:type="dxa"/>
          <w:shd w:val="clear" w:color="auto" w:fill="auto"/>
          <w:vAlign w:val="bottom"/>
        </w:tcPr>
        <w:p w14:paraId="740516FB" w14:textId="77777777" w:rsidR="00D7318D" w:rsidRDefault="00D124E3" w:rsidP="00832008">
          <w:pPr>
            <w:pStyle w:val="spacer"/>
          </w:pPr>
          <w:r>
            <w:rPr>
              <w:noProof/>
            </w:rPr>
            <w:drawing>
              <wp:anchor distT="0" distB="0" distL="114300" distR="114300" simplePos="0" relativeHeight="251658244" behindDoc="1" locked="0" layoutInCell="1" allowOverlap="1" wp14:anchorId="7405170D" wp14:editId="7405170E">
                <wp:simplePos x="0" y="0"/>
                <wp:positionH relativeFrom="column">
                  <wp:posOffset>5129530</wp:posOffset>
                </wp:positionH>
                <wp:positionV relativeFrom="paragraph">
                  <wp:posOffset>-731520</wp:posOffset>
                </wp:positionV>
                <wp:extent cx="664845" cy="1114425"/>
                <wp:effectExtent l="19050" t="0" r="1905" b="0"/>
                <wp:wrapNone/>
                <wp:docPr id="3" name="Picture 2" descr="ACM_MelbourneLetterheadUpd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M_MelbourneLetterheadUpdate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40516FD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405170F" wp14:editId="74051710">
              <wp:simplePos x="0" y="0"/>
              <wp:positionH relativeFrom="page">
                <wp:posOffset>252730</wp:posOffset>
              </wp:positionH>
              <wp:positionV relativeFrom="page">
                <wp:posOffset>551180</wp:posOffset>
              </wp:positionV>
              <wp:extent cx="797560" cy="422275"/>
              <wp:effectExtent l="5080" t="8255" r="6985" b="7620"/>
              <wp:wrapNone/>
              <wp:docPr id="1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7560" cy="422275"/>
                        <a:chOff x="-17209" y="-8401"/>
                        <a:chExt cx="40176" cy="21123"/>
                      </a:xfrm>
                    </wpg:grpSpPr>
                    <wps:wsp>
                      <wps:cNvPr id="4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E3B54E5" id="Logo_AustGov" o:spid="_x0000_s1026" style="position:absolute;margin-left:19.9pt;margin-top:43.4pt;width:62.8pt;height:33.25pt;z-index:-251658240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">
              <o:lock v:ext="edit" aspectratio="t"/>
              <v:shape id="Freeform 21" o:spid="_x0000_s1027" style="position:absolute;left:-9301;top:-8401;width:22727;height:16658;visibility:visible;mso-wrap-style:square;v-text-anchor:top" coordsize="9621,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22" o:spid="_x0000_s1028" style="position:absolute;left:-17209;top:9769;width:40176;height:2953;visibility:visible;mso-wrap-style:square;v-text-anchor:top" coordsize="1700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23" o:spid="_x0000_s1029" style="position:absolute;left:-8301;top:-7050;width:17976;height:9102;visibility:visible;mso-wrap-style:square;v-text-anchor:top" coordsize="761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45A5"/>
    <w:multiLevelType w:val="hybridMultilevel"/>
    <w:tmpl w:val="485A2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67475"/>
    <w:multiLevelType w:val="hybridMultilevel"/>
    <w:tmpl w:val="FFD2D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49">
      <o:colormru v:ext="edit" colors="#4d4d4f,#f30,#8081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ncelForm" w:val="橄ㄴ﨨΂Ώ찔㈇"/>
  </w:docVars>
  <w:rsids>
    <w:rsidRoot w:val="00EC29DF"/>
    <w:rsid w:val="000005AF"/>
    <w:rsid w:val="0001379B"/>
    <w:rsid w:val="000138F0"/>
    <w:rsid w:val="00014B7B"/>
    <w:rsid w:val="00015AE7"/>
    <w:rsid w:val="00026A50"/>
    <w:rsid w:val="000304F9"/>
    <w:rsid w:val="00030A29"/>
    <w:rsid w:val="00031D26"/>
    <w:rsid w:val="00036B6B"/>
    <w:rsid w:val="00041FB8"/>
    <w:rsid w:val="0004403B"/>
    <w:rsid w:val="0004481D"/>
    <w:rsid w:val="00050AB4"/>
    <w:rsid w:val="00051C1E"/>
    <w:rsid w:val="00051ED7"/>
    <w:rsid w:val="00052544"/>
    <w:rsid w:val="00052C68"/>
    <w:rsid w:val="0006183E"/>
    <w:rsid w:val="00066316"/>
    <w:rsid w:val="000676DE"/>
    <w:rsid w:val="00075206"/>
    <w:rsid w:val="0008356E"/>
    <w:rsid w:val="00085C30"/>
    <w:rsid w:val="0009209D"/>
    <w:rsid w:val="000A00EA"/>
    <w:rsid w:val="000A5A17"/>
    <w:rsid w:val="000A5D2B"/>
    <w:rsid w:val="000B6B45"/>
    <w:rsid w:val="000C5A13"/>
    <w:rsid w:val="000D7E8B"/>
    <w:rsid w:val="000E192C"/>
    <w:rsid w:val="000E319C"/>
    <w:rsid w:val="000E6AC7"/>
    <w:rsid w:val="000F2B2D"/>
    <w:rsid w:val="00100257"/>
    <w:rsid w:val="00102C97"/>
    <w:rsid w:val="00103969"/>
    <w:rsid w:val="00107272"/>
    <w:rsid w:val="001100A7"/>
    <w:rsid w:val="00116DB6"/>
    <w:rsid w:val="00123413"/>
    <w:rsid w:val="0012489B"/>
    <w:rsid w:val="001278D7"/>
    <w:rsid w:val="00130017"/>
    <w:rsid w:val="00131FEE"/>
    <w:rsid w:val="00135037"/>
    <w:rsid w:val="0015007B"/>
    <w:rsid w:val="00152F6E"/>
    <w:rsid w:val="00153E0E"/>
    <w:rsid w:val="00155B42"/>
    <w:rsid w:val="0015623E"/>
    <w:rsid w:val="00160BA9"/>
    <w:rsid w:val="001721D8"/>
    <w:rsid w:val="00174E85"/>
    <w:rsid w:val="001875B7"/>
    <w:rsid w:val="00187FD1"/>
    <w:rsid w:val="0019177E"/>
    <w:rsid w:val="00194D1F"/>
    <w:rsid w:val="001A1308"/>
    <w:rsid w:val="001A3C4B"/>
    <w:rsid w:val="001A7400"/>
    <w:rsid w:val="001B5D04"/>
    <w:rsid w:val="001C10AD"/>
    <w:rsid w:val="001C1235"/>
    <w:rsid w:val="001D0AB9"/>
    <w:rsid w:val="001D0CDC"/>
    <w:rsid w:val="001D4CF4"/>
    <w:rsid w:val="001D6D15"/>
    <w:rsid w:val="001E2FEE"/>
    <w:rsid w:val="001E3377"/>
    <w:rsid w:val="001E65F3"/>
    <w:rsid w:val="001F0D9D"/>
    <w:rsid w:val="001F3E84"/>
    <w:rsid w:val="001F4367"/>
    <w:rsid w:val="001F7558"/>
    <w:rsid w:val="001F7B80"/>
    <w:rsid w:val="00224275"/>
    <w:rsid w:val="00225720"/>
    <w:rsid w:val="00226F32"/>
    <w:rsid w:val="00232DDA"/>
    <w:rsid w:val="00232F57"/>
    <w:rsid w:val="00242081"/>
    <w:rsid w:val="00246389"/>
    <w:rsid w:val="00246702"/>
    <w:rsid w:val="00246C37"/>
    <w:rsid w:val="00247A74"/>
    <w:rsid w:val="00247ECC"/>
    <w:rsid w:val="002663FD"/>
    <w:rsid w:val="00273CEB"/>
    <w:rsid w:val="00281C89"/>
    <w:rsid w:val="00281E13"/>
    <w:rsid w:val="00290A92"/>
    <w:rsid w:val="00297EDD"/>
    <w:rsid w:val="002A2CDD"/>
    <w:rsid w:val="002A581D"/>
    <w:rsid w:val="002B4760"/>
    <w:rsid w:val="002B4FCC"/>
    <w:rsid w:val="002B6B90"/>
    <w:rsid w:val="002B7B08"/>
    <w:rsid w:val="002D0C9F"/>
    <w:rsid w:val="002F1314"/>
    <w:rsid w:val="002F1976"/>
    <w:rsid w:val="00301E18"/>
    <w:rsid w:val="00313C50"/>
    <w:rsid w:val="003147D4"/>
    <w:rsid w:val="00314EBB"/>
    <w:rsid w:val="00326487"/>
    <w:rsid w:val="00330CB0"/>
    <w:rsid w:val="00332518"/>
    <w:rsid w:val="0034128E"/>
    <w:rsid w:val="00350584"/>
    <w:rsid w:val="00351857"/>
    <w:rsid w:val="00352E16"/>
    <w:rsid w:val="003550F9"/>
    <w:rsid w:val="00355F75"/>
    <w:rsid w:val="00372E91"/>
    <w:rsid w:val="0039151E"/>
    <w:rsid w:val="00391BA4"/>
    <w:rsid w:val="00395AFD"/>
    <w:rsid w:val="003A1F67"/>
    <w:rsid w:val="003A6723"/>
    <w:rsid w:val="003A789A"/>
    <w:rsid w:val="003C0AEA"/>
    <w:rsid w:val="003D34D5"/>
    <w:rsid w:val="003D60A7"/>
    <w:rsid w:val="003E1355"/>
    <w:rsid w:val="003E19E0"/>
    <w:rsid w:val="00405738"/>
    <w:rsid w:val="004174F3"/>
    <w:rsid w:val="00421709"/>
    <w:rsid w:val="00425A1C"/>
    <w:rsid w:val="00431613"/>
    <w:rsid w:val="00432EB2"/>
    <w:rsid w:val="00441A44"/>
    <w:rsid w:val="004427C9"/>
    <w:rsid w:val="00442C49"/>
    <w:rsid w:val="0044361E"/>
    <w:rsid w:val="004470F0"/>
    <w:rsid w:val="0046042D"/>
    <w:rsid w:val="00462208"/>
    <w:rsid w:val="00463A48"/>
    <w:rsid w:val="00473597"/>
    <w:rsid w:val="00473DF4"/>
    <w:rsid w:val="0047631F"/>
    <w:rsid w:val="00485039"/>
    <w:rsid w:val="00487525"/>
    <w:rsid w:val="00490594"/>
    <w:rsid w:val="00497E60"/>
    <w:rsid w:val="004A0900"/>
    <w:rsid w:val="004A3F7A"/>
    <w:rsid w:val="004A6A29"/>
    <w:rsid w:val="004B489D"/>
    <w:rsid w:val="004B511A"/>
    <w:rsid w:val="004B5E37"/>
    <w:rsid w:val="004D13CF"/>
    <w:rsid w:val="004D21B8"/>
    <w:rsid w:val="004E1D42"/>
    <w:rsid w:val="004E3D4E"/>
    <w:rsid w:val="004E41BD"/>
    <w:rsid w:val="004F7F44"/>
    <w:rsid w:val="00500E98"/>
    <w:rsid w:val="00503D91"/>
    <w:rsid w:val="00504C72"/>
    <w:rsid w:val="00506357"/>
    <w:rsid w:val="00524067"/>
    <w:rsid w:val="005313B1"/>
    <w:rsid w:val="00536426"/>
    <w:rsid w:val="00541805"/>
    <w:rsid w:val="0054465B"/>
    <w:rsid w:val="00546494"/>
    <w:rsid w:val="00564CB0"/>
    <w:rsid w:val="00571ABF"/>
    <w:rsid w:val="005806DA"/>
    <w:rsid w:val="00580B3D"/>
    <w:rsid w:val="00581347"/>
    <w:rsid w:val="00590365"/>
    <w:rsid w:val="00592837"/>
    <w:rsid w:val="005938DF"/>
    <w:rsid w:val="00596445"/>
    <w:rsid w:val="00596CCC"/>
    <w:rsid w:val="005A081B"/>
    <w:rsid w:val="005A096E"/>
    <w:rsid w:val="005A5A88"/>
    <w:rsid w:val="005A6ECF"/>
    <w:rsid w:val="005B2E0A"/>
    <w:rsid w:val="005B430F"/>
    <w:rsid w:val="005B5296"/>
    <w:rsid w:val="005C153B"/>
    <w:rsid w:val="005C7ED2"/>
    <w:rsid w:val="005D66F7"/>
    <w:rsid w:val="005D6780"/>
    <w:rsid w:val="005E1F58"/>
    <w:rsid w:val="005E3ACD"/>
    <w:rsid w:val="005E7705"/>
    <w:rsid w:val="005F24B0"/>
    <w:rsid w:val="005F37C9"/>
    <w:rsid w:val="005F7C96"/>
    <w:rsid w:val="00607754"/>
    <w:rsid w:val="00621AB8"/>
    <w:rsid w:val="006277B1"/>
    <w:rsid w:val="0064012A"/>
    <w:rsid w:val="00643236"/>
    <w:rsid w:val="00650208"/>
    <w:rsid w:val="006506D0"/>
    <w:rsid w:val="00656345"/>
    <w:rsid w:val="0066588E"/>
    <w:rsid w:val="00667C5B"/>
    <w:rsid w:val="0067289F"/>
    <w:rsid w:val="006768C2"/>
    <w:rsid w:val="006776DB"/>
    <w:rsid w:val="00695442"/>
    <w:rsid w:val="00695623"/>
    <w:rsid w:val="006977FF"/>
    <w:rsid w:val="006A0E9E"/>
    <w:rsid w:val="006A3F77"/>
    <w:rsid w:val="006A4AAD"/>
    <w:rsid w:val="006A7AB2"/>
    <w:rsid w:val="006B72B4"/>
    <w:rsid w:val="006C3B1E"/>
    <w:rsid w:val="006C47FD"/>
    <w:rsid w:val="006D2F08"/>
    <w:rsid w:val="006D62B8"/>
    <w:rsid w:val="006E7C5B"/>
    <w:rsid w:val="006F6CEC"/>
    <w:rsid w:val="006F6F78"/>
    <w:rsid w:val="006F7DC3"/>
    <w:rsid w:val="007029A3"/>
    <w:rsid w:val="00707CAB"/>
    <w:rsid w:val="0071002F"/>
    <w:rsid w:val="00710EC9"/>
    <w:rsid w:val="0071190F"/>
    <w:rsid w:val="0072678D"/>
    <w:rsid w:val="007277CC"/>
    <w:rsid w:val="00734143"/>
    <w:rsid w:val="00747645"/>
    <w:rsid w:val="00750DCC"/>
    <w:rsid w:val="007653B1"/>
    <w:rsid w:val="00765EC0"/>
    <w:rsid w:val="007714A9"/>
    <w:rsid w:val="007803C3"/>
    <w:rsid w:val="00781B8A"/>
    <w:rsid w:val="0079400D"/>
    <w:rsid w:val="007956D7"/>
    <w:rsid w:val="00797488"/>
    <w:rsid w:val="007A5900"/>
    <w:rsid w:val="007B4B31"/>
    <w:rsid w:val="007B5DC4"/>
    <w:rsid w:val="007B64D7"/>
    <w:rsid w:val="007C5D5A"/>
    <w:rsid w:val="007D07B8"/>
    <w:rsid w:val="007D1A97"/>
    <w:rsid w:val="007D3E18"/>
    <w:rsid w:val="007E4A37"/>
    <w:rsid w:val="007F0235"/>
    <w:rsid w:val="007F1C97"/>
    <w:rsid w:val="007F4706"/>
    <w:rsid w:val="00803B87"/>
    <w:rsid w:val="0080705A"/>
    <w:rsid w:val="00807178"/>
    <w:rsid w:val="008079E2"/>
    <w:rsid w:val="00817B56"/>
    <w:rsid w:val="00823A2B"/>
    <w:rsid w:val="00830778"/>
    <w:rsid w:val="00831227"/>
    <w:rsid w:val="00832008"/>
    <w:rsid w:val="00833FC7"/>
    <w:rsid w:val="00834F82"/>
    <w:rsid w:val="008413E4"/>
    <w:rsid w:val="00843782"/>
    <w:rsid w:val="00852D5C"/>
    <w:rsid w:val="00855884"/>
    <w:rsid w:val="00862AE4"/>
    <w:rsid w:val="00865F91"/>
    <w:rsid w:val="00866A90"/>
    <w:rsid w:val="008727C1"/>
    <w:rsid w:val="00873A5D"/>
    <w:rsid w:val="00873DF6"/>
    <w:rsid w:val="00882EDB"/>
    <w:rsid w:val="008836EB"/>
    <w:rsid w:val="0088555D"/>
    <w:rsid w:val="00886B37"/>
    <w:rsid w:val="00890635"/>
    <w:rsid w:val="008966B2"/>
    <w:rsid w:val="008A309C"/>
    <w:rsid w:val="008B22F8"/>
    <w:rsid w:val="008B7311"/>
    <w:rsid w:val="008D2449"/>
    <w:rsid w:val="008E673F"/>
    <w:rsid w:val="008F57B9"/>
    <w:rsid w:val="008F6B6D"/>
    <w:rsid w:val="00903285"/>
    <w:rsid w:val="00907F9F"/>
    <w:rsid w:val="00911C4F"/>
    <w:rsid w:val="00915EE0"/>
    <w:rsid w:val="0091797D"/>
    <w:rsid w:val="00920153"/>
    <w:rsid w:val="009204B0"/>
    <w:rsid w:val="00923CBA"/>
    <w:rsid w:val="009252E6"/>
    <w:rsid w:val="00927A5F"/>
    <w:rsid w:val="00937227"/>
    <w:rsid w:val="00942699"/>
    <w:rsid w:val="00944B0A"/>
    <w:rsid w:val="00945740"/>
    <w:rsid w:val="00945DE0"/>
    <w:rsid w:val="00950673"/>
    <w:rsid w:val="00951B45"/>
    <w:rsid w:val="00960428"/>
    <w:rsid w:val="0097623E"/>
    <w:rsid w:val="0097743D"/>
    <w:rsid w:val="00983745"/>
    <w:rsid w:val="00986A10"/>
    <w:rsid w:val="00987F9C"/>
    <w:rsid w:val="00990F07"/>
    <w:rsid w:val="009953F4"/>
    <w:rsid w:val="009956C6"/>
    <w:rsid w:val="009A0415"/>
    <w:rsid w:val="009A1FB4"/>
    <w:rsid w:val="009A57D2"/>
    <w:rsid w:val="009A790D"/>
    <w:rsid w:val="009B396E"/>
    <w:rsid w:val="009C3378"/>
    <w:rsid w:val="009D019B"/>
    <w:rsid w:val="009D3CFE"/>
    <w:rsid w:val="009E196C"/>
    <w:rsid w:val="009E1FA7"/>
    <w:rsid w:val="009E256E"/>
    <w:rsid w:val="009E38FD"/>
    <w:rsid w:val="009F09DC"/>
    <w:rsid w:val="009F5B04"/>
    <w:rsid w:val="00A02DDA"/>
    <w:rsid w:val="00A06001"/>
    <w:rsid w:val="00A0675F"/>
    <w:rsid w:val="00A06954"/>
    <w:rsid w:val="00A11414"/>
    <w:rsid w:val="00A12DF6"/>
    <w:rsid w:val="00A14619"/>
    <w:rsid w:val="00A15F61"/>
    <w:rsid w:val="00A16420"/>
    <w:rsid w:val="00A224CE"/>
    <w:rsid w:val="00A2697D"/>
    <w:rsid w:val="00A2739C"/>
    <w:rsid w:val="00A31B45"/>
    <w:rsid w:val="00A3679A"/>
    <w:rsid w:val="00A523BD"/>
    <w:rsid w:val="00A54985"/>
    <w:rsid w:val="00A6367E"/>
    <w:rsid w:val="00A66F90"/>
    <w:rsid w:val="00A71016"/>
    <w:rsid w:val="00A73289"/>
    <w:rsid w:val="00A743DE"/>
    <w:rsid w:val="00A80BE8"/>
    <w:rsid w:val="00A81BED"/>
    <w:rsid w:val="00A85193"/>
    <w:rsid w:val="00A86B1D"/>
    <w:rsid w:val="00AA0354"/>
    <w:rsid w:val="00AA1780"/>
    <w:rsid w:val="00AA1ABA"/>
    <w:rsid w:val="00AB22B1"/>
    <w:rsid w:val="00AB4299"/>
    <w:rsid w:val="00AB4558"/>
    <w:rsid w:val="00AB482E"/>
    <w:rsid w:val="00AC17FE"/>
    <w:rsid w:val="00AC1A76"/>
    <w:rsid w:val="00AC352B"/>
    <w:rsid w:val="00AC6B32"/>
    <w:rsid w:val="00AC792F"/>
    <w:rsid w:val="00AD42DA"/>
    <w:rsid w:val="00AD4AD0"/>
    <w:rsid w:val="00AE0975"/>
    <w:rsid w:val="00AE53A1"/>
    <w:rsid w:val="00AE7968"/>
    <w:rsid w:val="00AF05D4"/>
    <w:rsid w:val="00AF2484"/>
    <w:rsid w:val="00AF5093"/>
    <w:rsid w:val="00B009DE"/>
    <w:rsid w:val="00B020CE"/>
    <w:rsid w:val="00B055FC"/>
    <w:rsid w:val="00B124C6"/>
    <w:rsid w:val="00B125DE"/>
    <w:rsid w:val="00B13FDD"/>
    <w:rsid w:val="00B159D3"/>
    <w:rsid w:val="00B22A1B"/>
    <w:rsid w:val="00B3100C"/>
    <w:rsid w:val="00B34CAE"/>
    <w:rsid w:val="00B37B53"/>
    <w:rsid w:val="00B4604A"/>
    <w:rsid w:val="00B46F94"/>
    <w:rsid w:val="00B56FA9"/>
    <w:rsid w:val="00B61F03"/>
    <w:rsid w:val="00B63379"/>
    <w:rsid w:val="00B63874"/>
    <w:rsid w:val="00B64D7E"/>
    <w:rsid w:val="00B73969"/>
    <w:rsid w:val="00B755F7"/>
    <w:rsid w:val="00B761AA"/>
    <w:rsid w:val="00B810ED"/>
    <w:rsid w:val="00B83C27"/>
    <w:rsid w:val="00B8695E"/>
    <w:rsid w:val="00B87777"/>
    <w:rsid w:val="00B92812"/>
    <w:rsid w:val="00B95B95"/>
    <w:rsid w:val="00BA5D02"/>
    <w:rsid w:val="00BB337C"/>
    <w:rsid w:val="00BB4226"/>
    <w:rsid w:val="00BB511E"/>
    <w:rsid w:val="00BC2F6C"/>
    <w:rsid w:val="00BC595F"/>
    <w:rsid w:val="00BD2CD0"/>
    <w:rsid w:val="00BD4626"/>
    <w:rsid w:val="00BD704B"/>
    <w:rsid w:val="00BE5F96"/>
    <w:rsid w:val="00C046E8"/>
    <w:rsid w:val="00C06484"/>
    <w:rsid w:val="00C14143"/>
    <w:rsid w:val="00C179EC"/>
    <w:rsid w:val="00C2204D"/>
    <w:rsid w:val="00C3519F"/>
    <w:rsid w:val="00C3571E"/>
    <w:rsid w:val="00C36EAE"/>
    <w:rsid w:val="00C4263D"/>
    <w:rsid w:val="00C42886"/>
    <w:rsid w:val="00C45CB1"/>
    <w:rsid w:val="00C46EB0"/>
    <w:rsid w:val="00C51231"/>
    <w:rsid w:val="00C55034"/>
    <w:rsid w:val="00C60F90"/>
    <w:rsid w:val="00C6478C"/>
    <w:rsid w:val="00C6684F"/>
    <w:rsid w:val="00C75F8D"/>
    <w:rsid w:val="00C76894"/>
    <w:rsid w:val="00C76D5C"/>
    <w:rsid w:val="00C76ECA"/>
    <w:rsid w:val="00C827E7"/>
    <w:rsid w:val="00C9119F"/>
    <w:rsid w:val="00CB1E82"/>
    <w:rsid w:val="00CC3C3B"/>
    <w:rsid w:val="00CD1D1A"/>
    <w:rsid w:val="00CD21F6"/>
    <w:rsid w:val="00CD3B43"/>
    <w:rsid w:val="00CD4E31"/>
    <w:rsid w:val="00CE79D8"/>
    <w:rsid w:val="00CF5BD5"/>
    <w:rsid w:val="00CF5E3D"/>
    <w:rsid w:val="00D00747"/>
    <w:rsid w:val="00D044B8"/>
    <w:rsid w:val="00D05BE8"/>
    <w:rsid w:val="00D06023"/>
    <w:rsid w:val="00D07FDA"/>
    <w:rsid w:val="00D121DA"/>
    <w:rsid w:val="00D124E3"/>
    <w:rsid w:val="00D13B7A"/>
    <w:rsid w:val="00D24A6E"/>
    <w:rsid w:val="00D253F7"/>
    <w:rsid w:val="00D2628B"/>
    <w:rsid w:val="00D276F7"/>
    <w:rsid w:val="00D37F95"/>
    <w:rsid w:val="00D40C77"/>
    <w:rsid w:val="00D41502"/>
    <w:rsid w:val="00D43351"/>
    <w:rsid w:val="00D5155F"/>
    <w:rsid w:val="00D52A09"/>
    <w:rsid w:val="00D60D3F"/>
    <w:rsid w:val="00D63B6B"/>
    <w:rsid w:val="00D72CBE"/>
    <w:rsid w:val="00D7318D"/>
    <w:rsid w:val="00D7492E"/>
    <w:rsid w:val="00D74C8E"/>
    <w:rsid w:val="00D7643C"/>
    <w:rsid w:val="00D77449"/>
    <w:rsid w:val="00D818AD"/>
    <w:rsid w:val="00D83B23"/>
    <w:rsid w:val="00D85AD0"/>
    <w:rsid w:val="00D91789"/>
    <w:rsid w:val="00D93ED7"/>
    <w:rsid w:val="00D94262"/>
    <w:rsid w:val="00D973FC"/>
    <w:rsid w:val="00DA2721"/>
    <w:rsid w:val="00DA4E41"/>
    <w:rsid w:val="00DA57FA"/>
    <w:rsid w:val="00DB0F17"/>
    <w:rsid w:val="00DB0F76"/>
    <w:rsid w:val="00DB5192"/>
    <w:rsid w:val="00DB6240"/>
    <w:rsid w:val="00DB7873"/>
    <w:rsid w:val="00DB7BEE"/>
    <w:rsid w:val="00DC2876"/>
    <w:rsid w:val="00DD0876"/>
    <w:rsid w:val="00DD3A9B"/>
    <w:rsid w:val="00DD7B45"/>
    <w:rsid w:val="00DE2C73"/>
    <w:rsid w:val="00DE616B"/>
    <w:rsid w:val="00DF4C7B"/>
    <w:rsid w:val="00DF6163"/>
    <w:rsid w:val="00DF67E8"/>
    <w:rsid w:val="00E0071B"/>
    <w:rsid w:val="00E13968"/>
    <w:rsid w:val="00E210D1"/>
    <w:rsid w:val="00E22D52"/>
    <w:rsid w:val="00E22FF5"/>
    <w:rsid w:val="00E23F9F"/>
    <w:rsid w:val="00E31A49"/>
    <w:rsid w:val="00E40A19"/>
    <w:rsid w:val="00E410AE"/>
    <w:rsid w:val="00E41ECB"/>
    <w:rsid w:val="00E54F78"/>
    <w:rsid w:val="00E563D7"/>
    <w:rsid w:val="00E61BCA"/>
    <w:rsid w:val="00E6498E"/>
    <w:rsid w:val="00E65F7C"/>
    <w:rsid w:val="00E666F2"/>
    <w:rsid w:val="00E81630"/>
    <w:rsid w:val="00E900BE"/>
    <w:rsid w:val="00E94CEC"/>
    <w:rsid w:val="00EB13DC"/>
    <w:rsid w:val="00EB16E6"/>
    <w:rsid w:val="00EB3CDA"/>
    <w:rsid w:val="00EB5EBF"/>
    <w:rsid w:val="00EB6966"/>
    <w:rsid w:val="00EC0C03"/>
    <w:rsid w:val="00EC28AD"/>
    <w:rsid w:val="00EC29DF"/>
    <w:rsid w:val="00EC35C9"/>
    <w:rsid w:val="00EC58FD"/>
    <w:rsid w:val="00ED57DF"/>
    <w:rsid w:val="00ED5C8E"/>
    <w:rsid w:val="00ED730F"/>
    <w:rsid w:val="00EE08DB"/>
    <w:rsid w:val="00EE1654"/>
    <w:rsid w:val="00EE55D7"/>
    <w:rsid w:val="00EE5FB3"/>
    <w:rsid w:val="00EF0C16"/>
    <w:rsid w:val="00EF6255"/>
    <w:rsid w:val="00F0142C"/>
    <w:rsid w:val="00F03F98"/>
    <w:rsid w:val="00F069A3"/>
    <w:rsid w:val="00F07556"/>
    <w:rsid w:val="00F21AE9"/>
    <w:rsid w:val="00F24711"/>
    <w:rsid w:val="00F25788"/>
    <w:rsid w:val="00F278CB"/>
    <w:rsid w:val="00F31B39"/>
    <w:rsid w:val="00F342C1"/>
    <w:rsid w:val="00F347C7"/>
    <w:rsid w:val="00F34848"/>
    <w:rsid w:val="00F55FC7"/>
    <w:rsid w:val="00F60986"/>
    <w:rsid w:val="00F658F3"/>
    <w:rsid w:val="00F7016F"/>
    <w:rsid w:val="00F71A25"/>
    <w:rsid w:val="00F72B59"/>
    <w:rsid w:val="00F770FE"/>
    <w:rsid w:val="00F775C1"/>
    <w:rsid w:val="00F925BF"/>
    <w:rsid w:val="00FA3E8D"/>
    <w:rsid w:val="00FA741C"/>
    <w:rsid w:val="00FB013B"/>
    <w:rsid w:val="00FB06DD"/>
    <w:rsid w:val="00FB196B"/>
    <w:rsid w:val="00FB197E"/>
    <w:rsid w:val="00FB2671"/>
    <w:rsid w:val="00FC2109"/>
    <w:rsid w:val="00FC3876"/>
    <w:rsid w:val="00FC5F6D"/>
    <w:rsid w:val="00FD23CC"/>
    <w:rsid w:val="00FD7ADA"/>
    <w:rsid w:val="00FE369C"/>
    <w:rsid w:val="00FF0569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f,#f30,#808184"/>
    </o:shapedefaults>
    <o:shapelayout v:ext="edit">
      <o:idmap v:ext="edit" data="1"/>
    </o:shapelayout>
  </w:shapeDefaults>
  <w:decimalSymbol w:val="."/>
  <w:listSeparator w:val=","/>
  <w14:docId w14:val="740516C2"/>
  <w15:docId w15:val="{EB331A86-CF52-4D1F-A9EA-339C8BBA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AC7"/>
    <w:pPr>
      <w:spacing w:after="284" w:line="240" w:lineRule="atLeast"/>
    </w:pPr>
    <w:rPr>
      <w:rFonts w:ascii="Arial" w:hAnsi="Arial"/>
      <w:color w:val="4D4D4F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6DB"/>
    <w:pPr>
      <w:keepNext/>
      <w:spacing w:before="480"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B6966"/>
    <w:pPr>
      <w:keepNext/>
      <w:spacing w:before="240" w:after="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table" w:styleId="TableGrid">
    <w:name w:val="Table Grid"/>
    <w:basedOn w:val="TableNormal"/>
    <w:rsid w:val="00832008"/>
    <w:pPr>
      <w:spacing w:after="284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832008"/>
    <w:pPr>
      <w:spacing w:after="0" w:line="240" w:lineRule="auto"/>
    </w:pPr>
    <w:rPr>
      <w:sz w:val="4"/>
    </w:rPr>
  </w:style>
  <w:style w:type="paragraph" w:customStyle="1" w:styleId="RecipientLetter">
    <w:name w:val="Recipient Letter"/>
    <w:basedOn w:val="Normal"/>
    <w:rsid w:val="00FB2671"/>
    <w:pPr>
      <w:spacing w:after="0" w:line="260" w:lineRule="atLeast"/>
    </w:pPr>
  </w:style>
  <w:style w:type="paragraph" w:customStyle="1" w:styleId="SignOffName">
    <w:name w:val="SignOff Name"/>
    <w:basedOn w:val="Normal"/>
    <w:rsid w:val="006E7C5B"/>
    <w:pPr>
      <w:keepNext/>
      <w:spacing w:after="0"/>
    </w:pPr>
    <w:rPr>
      <w:b/>
    </w:rPr>
  </w:style>
  <w:style w:type="paragraph" w:customStyle="1" w:styleId="SignOffDetails">
    <w:name w:val="SignOff Details"/>
    <w:basedOn w:val="SignOffName"/>
    <w:rsid w:val="009E196C"/>
    <w:pPr>
      <w:spacing w:line="200" w:lineRule="atLeast"/>
    </w:pPr>
    <w:rPr>
      <w:b w:val="0"/>
      <w:sz w:val="15"/>
      <w:szCs w:val="15"/>
    </w:rPr>
  </w:style>
  <w:style w:type="paragraph" w:styleId="BalloonText">
    <w:name w:val="Balloon Text"/>
    <w:basedOn w:val="Normal"/>
    <w:link w:val="BalloonTextChar"/>
    <w:rsid w:val="00D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4E3"/>
    <w:rPr>
      <w:rFonts w:ascii="Tahoma" w:hAnsi="Tahoma" w:cs="Tahoma"/>
      <w:color w:val="4D4D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81E13"/>
    <w:rPr>
      <w:rFonts w:ascii="Arial" w:hAnsi="Arial" w:cs="Arial"/>
      <w:b/>
      <w:bCs/>
      <w:color w:val="4D4D4F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2C49"/>
    <w:rPr>
      <w:rFonts w:ascii="Arial" w:hAnsi="Arial"/>
      <w:color w:val="4D4D4F"/>
      <w:sz w:val="16"/>
      <w:szCs w:val="24"/>
    </w:rPr>
  </w:style>
  <w:style w:type="paragraph" w:styleId="BodyText">
    <w:name w:val="Body Text"/>
    <w:basedOn w:val="Normal"/>
    <w:link w:val="BodyTextChar"/>
    <w:uiPriority w:val="99"/>
    <w:rsid w:val="00442C49"/>
    <w:pPr>
      <w:spacing w:before="240" w:after="0" w:line="300" w:lineRule="exact"/>
      <w:jc w:val="both"/>
    </w:pPr>
    <w:rPr>
      <w:rFonts w:ascii="Times New Roman" w:hAnsi="Times New Roman"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42C49"/>
    <w:rPr>
      <w:sz w:val="24"/>
    </w:rPr>
  </w:style>
  <w:style w:type="table" w:styleId="LightGrid-Accent2">
    <w:name w:val="Light Grid Accent 2"/>
    <w:basedOn w:val="TableNormal"/>
    <w:uiPriority w:val="62"/>
    <w:rsid w:val="00442C4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442C49"/>
    <w:pPr>
      <w:spacing w:before="120" w:after="120" w:line="240" w:lineRule="auto"/>
    </w:pPr>
    <w:rPr>
      <w:rFonts w:eastAsiaTheme="majorEastAsia" w:cs="Arial"/>
      <w:bCs/>
      <w:color w:val="auto"/>
      <w:sz w:val="20"/>
      <w:szCs w:val="20"/>
      <w:lang w:eastAsia="en-US"/>
    </w:rPr>
  </w:style>
  <w:style w:type="paragraph" w:customStyle="1" w:styleId="TableName">
    <w:name w:val="TableName"/>
    <w:basedOn w:val="Normal"/>
    <w:qFormat/>
    <w:rsid w:val="00442C49"/>
    <w:pPr>
      <w:keepNext/>
      <w:spacing w:after="120" w:line="240" w:lineRule="auto"/>
    </w:pPr>
    <w:rPr>
      <w:rFonts w:eastAsiaTheme="minorEastAsia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442C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C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03B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3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3B87"/>
    <w:rPr>
      <w:rFonts w:ascii="Arial" w:hAnsi="Arial"/>
      <w:color w:val="4D4D4F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B87"/>
    <w:rPr>
      <w:rFonts w:ascii="Arial" w:hAnsi="Arial"/>
      <w:b/>
      <w:bCs/>
      <w:color w:val="4D4D4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cma.gov.au/consultations/2020-12/response-implementation-spectrum-pricing-review-consultation-39202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cma.gov.au/consultations/2020-02/implementation-spectrum-pricing-review-consultation-0720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unications.gov.au/documents/spectrum-pricing-review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helpdesk-OBPR@pmc.gov.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cact01srvp2\apps\Templates2013\ACMA\ACMA%20Letter%20Melbour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SP7UQ5V26J4T-15-78392</_dlc_DocId>
    <_dlc_DocIdUrl xmlns="ada5df43-bbd8-4643-b265-b63d63fe5e92">
      <Url>https://corporateapps.internal.pmc.gov.au/sites/OBPR/RIA/_layouts/15/DocIdRedir.aspx?ID=SP7UQ5V26J4T-15-78392</Url>
      <Description>SP7UQ5V26J4T-15-78392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C01923-AD37-49E1-8FB1-1CEF216B25A6}"/>
</file>

<file path=customXml/itemProps2.xml><?xml version="1.0" encoding="utf-8"?>
<ds:datastoreItem xmlns:ds="http://schemas.openxmlformats.org/officeDocument/2006/customXml" ds:itemID="{A3F8DC33-AB89-4B59-BA27-7572F5620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06973-4F92-49B8-AA6A-386D0AA00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C566E-1DB0-4504-BEC4-227DFA26F469}"/>
</file>

<file path=docProps/app.xml><?xml version="1.0" encoding="utf-8"?>
<Properties xmlns="http://schemas.openxmlformats.org/officeDocument/2006/extended-properties" xmlns:vt="http://schemas.openxmlformats.org/officeDocument/2006/docPropsVTypes">
  <Template>ACMA Letter Melbourne.dotm</Template>
  <TotalTime>21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(Melbourne)</vt:lpstr>
    </vt:vector>
  </TitlesOfParts>
  <Company>ACMA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(Melbourne)</dc:title>
  <dc:subject/>
  <dc:creator>Melanie Martinez</dc:creator>
  <cp:keywords/>
  <dc:description/>
  <cp:lastModifiedBy>Nicholas Chu</cp:lastModifiedBy>
  <cp:revision>31</cp:revision>
  <cp:lastPrinted>2009-12-02T01:08:00Z</cp:lastPrinted>
  <dcterms:created xsi:type="dcterms:W3CDTF">2021-05-19T23:13:00Z</dcterms:created>
  <dcterms:modified xsi:type="dcterms:W3CDTF">2021-06-02T06:27:00Z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Path_Manual">
    <vt:lpwstr>C:\Users\Public\</vt:lpwstr>
  </property>
  <property fmtid="{D5CDD505-2E9C-101B-9397-08002B2CF9AE}" pid="3" name="PrefPath_Manual_Usage">
    <vt:lpwstr>false</vt:lpwstr>
  </property>
  <property fmtid="{D5CDD505-2E9C-101B-9397-08002B2CF9AE}" pid="4" name="PrintInColour">
    <vt:lpwstr>true</vt:lpwstr>
  </property>
  <property fmtid="{D5CDD505-2E9C-101B-9397-08002B2CF9AE}" pid="5" name="PrintInBW">
    <vt:lpwstr>true</vt:lpwstr>
  </property>
  <property fmtid="{D5CDD505-2E9C-101B-9397-08002B2CF9AE}" pid="6" name="PrintNone">
    <vt:lpwstr>true</vt:lpwstr>
  </property>
  <property fmtid="{D5CDD505-2E9C-101B-9397-08002B2CF9AE}" pid="7" name="Word">
    <vt:lpwstr>2003</vt:lpwstr>
  </property>
  <property fmtid="{D5CDD505-2E9C-101B-9397-08002B2CF9AE}" pid="8" name="CH ver">
    <vt:lpwstr>17</vt:lpwstr>
  </property>
  <property fmtid="{D5CDD505-2E9C-101B-9397-08002B2CF9AE}" pid="9" name="ContentTypeId">
    <vt:lpwstr>0x010100B8596EF1E1B53D4DB650581373C5AE0B</vt:lpwstr>
  </property>
  <property fmtid="{D5CDD505-2E9C-101B-9397-08002B2CF9AE}" pid="10" name="_dlc_DocIdItemGuid">
    <vt:lpwstr>c9e0e2b5-1092-4412-abc0-3be409328ec1</vt:lpwstr>
  </property>
  <property fmtid="{D5CDD505-2E9C-101B-9397-08002B2CF9AE}" pid="11" name="Order">
    <vt:r8>10200</vt:r8>
  </property>
  <property fmtid="{D5CDD505-2E9C-101B-9397-08002B2CF9AE}" pid="12" name="Description00">
    <vt:lpwstr/>
  </property>
  <property fmtid="{D5CDD505-2E9C-101B-9397-08002B2CF9AE}" pid="13" name="Year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</Properties>
</file>